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DEA" w:rsidRDefault="00955DEA" w:rsidP="00955DEA">
      <w:pPr>
        <w:pStyle w:val="Titolo1"/>
        <w:spacing w:before="0" w:beforeAutospacing="0" w:after="0" w:afterAutospacing="0"/>
        <w:rPr>
          <w:rFonts w:asciiTheme="minorHAnsi" w:hAnsiTheme="minorHAnsi" w:cstheme="minorHAnsi"/>
          <w:sz w:val="17"/>
          <w:szCs w:val="17"/>
        </w:rPr>
      </w:pPr>
      <w:r>
        <w:rPr>
          <w:rFonts w:asciiTheme="minorHAnsi" w:hAnsiTheme="minorHAnsi" w:cstheme="minorHAnsi"/>
          <w:sz w:val="17"/>
          <w:szCs w:val="17"/>
        </w:rPr>
        <w:t xml:space="preserve">Abruzzo - </w:t>
      </w:r>
      <w:r w:rsidRPr="00955DEA">
        <w:rPr>
          <w:rFonts w:asciiTheme="minorHAnsi" w:hAnsiTheme="minorHAnsi" w:cstheme="minorHAnsi"/>
          <w:sz w:val="17"/>
          <w:szCs w:val="17"/>
        </w:rPr>
        <w:t>Silvi Marina (TE)</w:t>
      </w:r>
    </w:p>
    <w:p w:rsidR="00955DEA" w:rsidRPr="00955DEA" w:rsidRDefault="00955DEA" w:rsidP="00955DEA">
      <w:pPr>
        <w:pStyle w:val="Titolo1"/>
        <w:spacing w:before="0" w:beforeAutospacing="0" w:after="0" w:afterAutospacing="0"/>
        <w:rPr>
          <w:rFonts w:asciiTheme="minorHAnsi" w:hAnsiTheme="minorHAnsi" w:cstheme="minorHAnsi"/>
          <w:color w:val="ED7D31" w:themeColor="accent2"/>
          <w:sz w:val="17"/>
          <w:szCs w:val="17"/>
        </w:rPr>
      </w:pPr>
      <w:r w:rsidRPr="00955DEA">
        <w:rPr>
          <w:rFonts w:asciiTheme="minorHAnsi" w:hAnsiTheme="minorHAnsi" w:cstheme="minorHAnsi"/>
          <w:color w:val="ED7D31" w:themeColor="accent2"/>
          <w:sz w:val="17"/>
          <w:szCs w:val="17"/>
        </w:rPr>
        <w:t>FUTURA STYLE BERTI HOTELS 5*****/4****-</w:t>
      </w:r>
    </w:p>
    <w:p w:rsidR="00955DEA" w:rsidRPr="00955DEA" w:rsidRDefault="00955DEA" w:rsidP="00955DEA">
      <w:pPr>
        <w:pStyle w:val="Titolo2"/>
        <w:spacing w:before="0" w:beforeAutospacing="0" w:after="0" w:afterAutospacing="0"/>
        <w:rPr>
          <w:rFonts w:asciiTheme="minorHAnsi" w:hAnsiTheme="minorHAnsi" w:cstheme="minorHAnsi"/>
          <w:color w:val="ED7D31" w:themeColor="accent2"/>
          <w:sz w:val="17"/>
          <w:szCs w:val="17"/>
        </w:rPr>
      </w:pPr>
    </w:p>
    <w:p w:rsidR="00955DEA" w:rsidRPr="00955DEA" w:rsidRDefault="00955DEA" w:rsidP="00955DEA">
      <w:pPr>
        <w:pStyle w:val="Titolo2"/>
        <w:spacing w:before="0" w:beforeAutospacing="0" w:after="0" w:afterAutospacing="0"/>
        <w:rPr>
          <w:rFonts w:asciiTheme="minorHAnsi" w:hAnsiTheme="minorHAnsi" w:cstheme="minorHAnsi"/>
          <w:i/>
          <w:color w:val="ED7D31" w:themeColor="accent2"/>
          <w:sz w:val="17"/>
          <w:szCs w:val="17"/>
        </w:rPr>
      </w:pPr>
      <w:r w:rsidRPr="00955DEA">
        <w:rPr>
          <w:rFonts w:asciiTheme="minorHAnsi" w:hAnsiTheme="minorHAnsi" w:cstheme="minorHAnsi"/>
          <w:i/>
          <w:color w:val="ED7D31" w:themeColor="accent2"/>
          <w:sz w:val="17"/>
          <w:szCs w:val="17"/>
        </w:rPr>
        <w:t>Vacanze ideali in Abruzzo</w:t>
      </w:r>
    </w:p>
    <w:p w:rsidR="00955DEA" w:rsidRPr="00955DEA" w:rsidRDefault="00955DEA" w:rsidP="00955DEA">
      <w:pPr>
        <w:pStyle w:val="normale0"/>
        <w:spacing w:before="0" w:beforeAutospacing="0" w:after="0" w:afterAutospacing="0"/>
        <w:jc w:val="both"/>
        <w:rPr>
          <w:rFonts w:asciiTheme="minorHAnsi" w:hAnsiTheme="minorHAnsi" w:cstheme="minorHAnsi"/>
          <w:sz w:val="17"/>
          <w:szCs w:val="17"/>
        </w:rPr>
      </w:pPr>
      <w:r w:rsidRPr="00955DEA">
        <w:rPr>
          <w:rFonts w:asciiTheme="minorHAnsi" w:hAnsiTheme="minorHAnsi" w:cstheme="minorHAnsi"/>
          <w:sz w:val="17"/>
          <w:szCs w:val="17"/>
        </w:rPr>
        <w:t xml:space="preserve">Immerso in un'oasi di pace e natura il Futura Style Berti Hotels è composto dal Grand Hotel Berti, circondato da un grande parco alberato e dall'Hotel </w:t>
      </w:r>
      <w:proofErr w:type="spellStart"/>
      <w:r w:rsidRPr="00955DEA">
        <w:rPr>
          <w:rFonts w:asciiTheme="minorHAnsi" w:hAnsiTheme="minorHAnsi" w:cstheme="minorHAnsi"/>
          <w:sz w:val="17"/>
          <w:szCs w:val="17"/>
        </w:rPr>
        <w:t>President</w:t>
      </w:r>
      <w:proofErr w:type="spellEnd"/>
      <w:r w:rsidRPr="00955DEA">
        <w:rPr>
          <w:rFonts w:asciiTheme="minorHAnsi" w:hAnsiTheme="minorHAnsi" w:cstheme="minorHAnsi"/>
          <w:sz w:val="17"/>
          <w:szCs w:val="17"/>
        </w:rPr>
        <w:t>, ideale per il relax ed il divertimento. L'animazione coinvolgente per tutte le età, i servizi all'avanguardia e la cucina genuina lo rendono meta perfetta per una vacanza tra comfort e natura.</w:t>
      </w:r>
    </w:p>
    <w:p w:rsidR="00955DEA" w:rsidRPr="00955DEA" w:rsidRDefault="00955DEA" w:rsidP="00955DEA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7"/>
          <w:szCs w:val="17"/>
        </w:rPr>
      </w:pPr>
      <w:r w:rsidRPr="00955DEA">
        <w:rPr>
          <w:rFonts w:asciiTheme="minorHAnsi" w:hAnsiTheme="minorHAnsi" w:cstheme="minorHAnsi"/>
          <w:color w:val="ED7D31" w:themeColor="accent2"/>
          <w:sz w:val="17"/>
          <w:szCs w:val="17"/>
        </w:rPr>
        <w:t>SPIAGGIA</w:t>
      </w:r>
      <w:r>
        <w:rPr>
          <w:rFonts w:asciiTheme="minorHAnsi" w:hAnsiTheme="minorHAnsi" w:cstheme="minorHAnsi"/>
          <w:sz w:val="17"/>
          <w:szCs w:val="17"/>
        </w:rPr>
        <w:t xml:space="preserve"> </w:t>
      </w:r>
      <w:r w:rsidRPr="00955DEA">
        <w:rPr>
          <w:rFonts w:asciiTheme="minorHAnsi" w:hAnsiTheme="minorHAnsi" w:cstheme="minorHAnsi"/>
          <w:b w:val="0"/>
          <w:sz w:val="17"/>
          <w:szCs w:val="17"/>
        </w:rPr>
        <w:t>Direttamente sul mare, senza strada o attraversamenti pedonali, in un tratto di costa insignito della Bandiera Blu d'Europa dal 2008 ad oggi. Oltre 13.000 mq di spiaggia di sabbia privata e attrezzata, con bar e area ludica dedicata ai bambini. Servizio spiaggia incluso nella Tessera Club (1 ombrellone + 1 lettino + 1 sdraio a camera a partire dalla 2° fila).</w:t>
      </w:r>
    </w:p>
    <w:p w:rsidR="00955DEA" w:rsidRPr="00955DEA" w:rsidRDefault="00955DEA" w:rsidP="00955DEA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7"/>
          <w:szCs w:val="17"/>
        </w:rPr>
      </w:pPr>
      <w:r w:rsidRPr="00955DEA">
        <w:rPr>
          <w:rFonts w:asciiTheme="minorHAnsi" w:hAnsiTheme="minorHAnsi" w:cstheme="minorHAnsi"/>
          <w:color w:val="ED7D31" w:themeColor="accent2"/>
          <w:sz w:val="17"/>
          <w:szCs w:val="17"/>
        </w:rPr>
        <w:t>SISTEMAZIONE</w:t>
      </w:r>
      <w:r>
        <w:rPr>
          <w:rFonts w:asciiTheme="minorHAnsi" w:hAnsiTheme="minorHAnsi" w:cstheme="minorHAnsi"/>
          <w:sz w:val="17"/>
          <w:szCs w:val="17"/>
        </w:rPr>
        <w:t xml:space="preserve"> </w:t>
      </w:r>
      <w:r w:rsidRPr="00955DEA">
        <w:rPr>
          <w:rFonts w:asciiTheme="minorHAnsi" w:hAnsiTheme="minorHAnsi" w:cstheme="minorHAnsi"/>
          <w:b w:val="0"/>
          <w:sz w:val="17"/>
          <w:szCs w:val="17"/>
        </w:rPr>
        <w:t xml:space="preserve">Tutte le camere sono dotate di telefono, tv, </w:t>
      </w:r>
      <w:proofErr w:type="spellStart"/>
      <w:r w:rsidRPr="00955DEA">
        <w:rPr>
          <w:rFonts w:asciiTheme="minorHAnsi" w:hAnsiTheme="minorHAnsi" w:cstheme="minorHAnsi"/>
          <w:b w:val="0"/>
          <w:sz w:val="17"/>
          <w:szCs w:val="17"/>
        </w:rPr>
        <w:t>wi-fi</w:t>
      </w:r>
      <w:proofErr w:type="spellEnd"/>
      <w:r w:rsidRPr="00955DEA">
        <w:rPr>
          <w:rFonts w:asciiTheme="minorHAnsi" w:hAnsiTheme="minorHAnsi" w:cstheme="minorHAnsi"/>
          <w:b w:val="0"/>
          <w:sz w:val="17"/>
          <w:szCs w:val="17"/>
        </w:rPr>
        <w:t>, aria condizionata, frigobar, cassetta di sicurezza, servizi con asciugacapelli, balcone o terrazzo.</w:t>
      </w:r>
    </w:p>
    <w:p w:rsidR="00955DEA" w:rsidRPr="00E22059" w:rsidRDefault="00955DEA" w:rsidP="00955DEA">
      <w:pPr>
        <w:pStyle w:val="normale0"/>
        <w:spacing w:before="0" w:beforeAutospacing="0" w:after="0" w:afterAutospacing="0"/>
        <w:jc w:val="both"/>
        <w:rPr>
          <w:rFonts w:asciiTheme="minorHAnsi" w:hAnsiTheme="minorHAnsi" w:cstheme="minorHAnsi"/>
          <w:sz w:val="17"/>
          <w:szCs w:val="17"/>
        </w:rPr>
      </w:pPr>
      <w:r w:rsidRPr="00955DEA">
        <w:rPr>
          <w:rStyle w:val="grassetto"/>
          <w:rFonts w:asciiTheme="minorHAnsi" w:hAnsiTheme="minorHAnsi" w:cstheme="minorHAnsi"/>
          <w:b/>
          <w:sz w:val="17"/>
          <w:szCs w:val="17"/>
        </w:rPr>
        <w:t>Grand Hotel Berti</w:t>
      </w:r>
      <w:r w:rsidRPr="00955DEA">
        <w:rPr>
          <w:rFonts w:asciiTheme="minorHAnsi" w:hAnsiTheme="minorHAnsi" w:cstheme="minorHAnsi"/>
          <w:sz w:val="17"/>
          <w:szCs w:val="17"/>
        </w:rPr>
        <w:t xml:space="preserve"> (130 camere): camere Classic per 2/4 persone. Suite per 3/4 persone (occupazione minima 4 quote intere). Possibilità di camere vista mare e vista mare laterale con </w:t>
      </w:r>
      <w:r w:rsidRPr="00E22059">
        <w:rPr>
          <w:rFonts w:asciiTheme="minorHAnsi" w:hAnsiTheme="minorHAnsi" w:cstheme="minorHAnsi"/>
          <w:sz w:val="17"/>
          <w:szCs w:val="17"/>
        </w:rPr>
        <w:t>supplemento.</w:t>
      </w:r>
    </w:p>
    <w:p w:rsidR="00955DEA" w:rsidRPr="00E22059" w:rsidRDefault="00955DEA" w:rsidP="00955DEA">
      <w:pPr>
        <w:pStyle w:val="normale0"/>
        <w:spacing w:before="0" w:beforeAutospacing="0" w:after="0" w:afterAutospacing="0"/>
        <w:jc w:val="both"/>
        <w:rPr>
          <w:rFonts w:asciiTheme="minorHAnsi" w:hAnsiTheme="minorHAnsi" w:cstheme="minorHAnsi"/>
          <w:sz w:val="17"/>
          <w:szCs w:val="17"/>
        </w:rPr>
      </w:pPr>
      <w:r w:rsidRPr="00E22059">
        <w:rPr>
          <w:rStyle w:val="grassetto"/>
          <w:rFonts w:asciiTheme="minorHAnsi" w:hAnsiTheme="minorHAnsi" w:cstheme="minorHAnsi"/>
          <w:b/>
          <w:sz w:val="17"/>
          <w:szCs w:val="17"/>
        </w:rPr>
        <w:t xml:space="preserve">Hotel </w:t>
      </w:r>
      <w:proofErr w:type="spellStart"/>
      <w:r w:rsidRPr="00E22059">
        <w:rPr>
          <w:rStyle w:val="grassetto"/>
          <w:rFonts w:asciiTheme="minorHAnsi" w:hAnsiTheme="minorHAnsi" w:cstheme="minorHAnsi"/>
          <w:b/>
          <w:sz w:val="17"/>
          <w:szCs w:val="17"/>
        </w:rPr>
        <w:t>President</w:t>
      </w:r>
      <w:proofErr w:type="spellEnd"/>
      <w:r w:rsidRPr="00E22059">
        <w:rPr>
          <w:rFonts w:asciiTheme="minorHAnsi" w:hAnsiTheme="minorHAnsi" w:cstheme="minorHAnsi"/>
          <w:sz w:val="17"/>
          <w:szCs w:val="17"/>
        </w:rPr>
        <w:t xml:space="preserve"> (198 camere): distribuite su 12 piani, camere Classic per 2/4 persone (alcune con letto alla francese). Camere Comunicanti per 4 persone (occupazione minima 4 pax con riduzioni 3°/4° letto solo 3/18 anni). Possibilità di camere vista mare con supplemento.</w:t>
      </w:r>
    </w:p>
    <w:p w:rsidR="00955DEA" w:rsidRPr="00E22059" w:rsidRDefault="00955DEA" w:rsidP="00955DEA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7"/>
          <w:szCs w:val="17"/>
        </w:rPr>
      </w:pPr>
      <w:r w:rsidRPr="00E22059">
        <w:rPr>
          <w:rFonts w:asciiTheme="minorHAnsi" w:hAnsiTheme="minorHAnsi" w:cstheme="minorHAnsi"/>
          <w:color w:val="ED7D31" w:themeColor="accent2"/>
          <w:sz w:val="17"/>
          <w:szCs w:val="17"/>
        </w:rPr>
        <w:t xml:space="preserve">RISTORAZIONE </w:t>
      </w:r>
      <w:r w:rsidRPr="00E22059">
        <w:rPr>
          <w:rStyle w:val="grassetto"/>
          <w:rFonts w:asciiTheme="minorHAnsi" w:hAnsiTheme="minorHAnsi" w:cstheme="minorHAnsi"/>
          <w:b w:val="0"/>
          <w:sz w:val="17"/>
          <w:szCs w:val="17"/>
        </w:rPr>
        <w:t>Grand Hotel Berti:</w:t>
      </w:r>
      <w:r w:rsidRPr="00E22059">
        <w:rPr>
          <w:rFonts w:asciiTheme="minorHAnsi" w:hAnsiTheme="minorHAnsi" w:cstheme="minorHAnsi"/>
          <w:b w:val="0"/>
          <w:sz w:val="17"/>
          <w:szCs w:val="17"/>
        </w:rPr>
        <w:t xml:space="preserve"> ristorante "Il Guazzetto" con proposte nuove e sorprendenti e particolare cura nella scelta degli ingredienti. Trattamento di Pensione Completa, prima colazione a buffet, pasti con servizio al tavolo con acqua inclusa. Buffet di antipasti, contorni, frutta e dolci. </w:t>
      </w:r>
      <w:r w:rsidRPr="00E22059">
        <w:rPr>
          <w:rStyle w:val="grassetto"/>
          <w:rFonts w:asciiTheme="minorHAnsi" w:hAnsiTheme="minorHAnsi" w:cstheme="minorHAnsi"/>
          <w:b w:val="0"/>
          <w:sz w:val="17"/>
          <w:szCs w:val="17"/>
        </w:rPr>
        <w:t xml:space="preserve">Hotel </w:t>
      </w:r>
      <w:proofErr w:type="spellStart"/>
      <w:r w:rsidRPr="00E22059">
        <w:rPr>
          <w:rStyle w:val="grassetto"/>
          <w:rFonts w:asciiTheme="minorHAnsi" w:hAnsiTheme="minorHAnsi" w:cstheme="minorHAnsi"/>
          <w:b w:val="0"/>
          <w:sz w:val="17"/>
          <w:szCs w:val="17"/>
        </w:rPr>
        <w:t>President</w:t>
      </w:r>
      <w:proofErr w:type="spellEnd"/>
      <w:r w:rsidRPr="00E22059">
        <w:rPr>
          <w:rStyle w:val="grassetto"/>
          <w:rFonts w:asciiTheme="minorHAnsi" w:hAnsiTheme="minorHAnsi" w:cstheme="minorHAnsi"/>
          <w:b w:val="0"/>
          <w:sz w:val="17"/>
          <w:szCs w:val="17"/>
        </w:rPr>
        <w:t xml:space="preserve">: </w:t>
      </w:r>
      <w:r w:rsidRPr="00E22059">
        <w:rPr>
          <w:rFonts w:asciiTheme="minorHAnsi" w:hAnsiTheme="minorHAnsi" w:cstheme="minorHAnsi"/>
          <w:b w:val="0"/>
          <w:sz w:val="17"/>
          <w:szCs w:val="17"/>
        </w:rPr>
        <w:t>ristorante "La Rotonda" con specialità regionali e nazionali. Trattamento di Pensione Completa con pasti a buffet. Acqua, vino e soft drink inclusi ai pasti. Per entrambi i ristoranti possibilità su richiesta di cucina per celiaci (forniti alimenti base, non garantita assenza di contaminazione).</w:t>
      </w:r>
    </w:p>
    <w:p w:rsidR="00955DEA" w:rsidRPr="00955DEA" w:rsidRDefault="00955DEA" w:rsidP="00955DEA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7"/>
          <w:szCs w:val="17"/>
        </w:rPr>
      </w:pPr>
      <w:r w:rsidRPr="00E22059">
        <w:rPr>
          <w:rFonts w:asciiTheme="minorHAnsi" w:hAnsiTheme="minorHAnsi" w:cstheme="minorHAnsi"/>
          <w:color w:val="ED7D31" w:themeColor="accent2"/>
          <w:sz w:val="17"/>
          <w:szCs w:val="17"/>
        </w:rPr>
        <w:t xml:space="preserve">BABY CARD </w:t>
      </w:r>
      <w:r w:rsidRPr="00E22059">
        <w:rPr>
          <w:rFonts w:asciiTheme="minorHAnsi" w:hAnsiTheme="minorHAnsi" w:cstheme="minorHAnsi"/>
          <w:b w:val="0"/>
          <w:sz w:val="17"/>
          <w:szCs w:val="17"/>
        </w:rPr>
        <w:t>Per i piccoli ospiti 0/3 anni, in entrambi i ristoranti, sono disponibili menu dedicati, brodini, passati di verdure, pesce, carne, latte fresco, formaggini, yogurt e frutta fresca di stagione</w:t>
      </w:r>
      <w:r w:rsidRPr="00955DEA">
        <w:rPr>
          <w:rFonts w:asciiTheme="minorHAnsi" w:hAnsiTheme="minorHAnsi" w:cstheme="minorHAnsi"/>
          <w:b w:val="0"/>
          <w:sz w:val="17"/>
          <w:szCs w:val="17"/>
        </w:rPr>
        <w:t xml:space="preserve"> e seggioloni. I prodotti sono forniti durante l’orario di apertura dei ristoranti e da consumarsi all’interno dei locali.</w:t>
      </w:r>
    </w:p>
    <w:p w:rsidR="00955DEA" w:rsidRPr="00955DEA" w:rsidRDefault="00955DEA" w:rsidP="00955DEA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7"/>
          <w:szCs w:val="17"/>
        </w:rPr>
      </w:pPr>
      <w:r w:rsidRPr="00955DEA">
        <w:rPr>
          <w:rFonts w:asciiTheme="minorHAnsi" w:hAnsiTheme="minorHAnsi" w:cstheme="minorHAnsi"/>
          <w:color w:val="ED7D31" w:themeColor="accent2"/>
          <w:sz w:val="17"/>
          <w:szCs w:val="17"/>
        </w:rPr>
        <w:t>ATTIVITÀ E SERVIZI</w:t>
      </w:r>
      <w:r>
        <w:rPr>
          <w:rFonts w:asciiTheme="minorHAnsi" w:hAnsiTheme="minorHAnsi" w:cstheme="minorHAnsi"/>
          <w:color w:val="ED7D31" w:themeColor="accent2"/>
          <w:sz w:val="17"/>
          <w:szCs w:val="17"/>
        </w:rPr>
        <w:t xml:space="preserve"> </w:t>
      </w:r>
      <w:r w:rsidRPr="00955DEA">
        <w:rPr>
          <w:rFonts w:asciiTheme="minorHAnsi" w:hAnsiTheme="minorHAnsi" w:cstheme="minorHAnsi"/>
          <w:b w:val="0"/>
          <w:sz w:val="17"/>
          <w:szCs w:val="17"/>
        </w:rPr>
        <w:t xml:space="preserve">Ricevimento, </w:t>
      </w:r>
      <w:proofErr w:type="spellStart"/>
      <w:r w:rsidRPr="00955DEA">
        <w:rPr>
          <w:rFonts w:asciiTheme="minorHAnsi" w:hAnsiTheme="minorHAnsi" w:cstheme="minorHAnsi"/>
          <w:b w:val="0"/>
          <w:sz w:val="17"/>
          <w:szCs w:val="17"/>
        </w:rPr>
        <w:t>wi-fi</w:t>
      </w:r>
      <w:proofErr w:type="spellEnd"/>
      <w:r w:rsidRPr="00955DEA">
        <w:rPr>
          <w:rFonts w:asciiTheme="minorHAnsi" w:hAnsiTheme="minorHAnsi" w:cstheme="minorHAnsi"/>
          <w:b w:val="0"/>
          <w:sz w:val="17"/>
          <w:szCs w:val="17"/>
        </w:rPr>
        <w:t>, parco di 15.000 mq, 3 bar, garage non custodito.</w:t>
      </w:r>
    </w:p>
    <w:p w:rsidR="00955DEA" w:rsidRPr="00955DEA" w:rsidRDefault="00955DEA" w:rsidP="00955DEA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7"/>
          <w:szCs w:val="17"/>
        </w:rPr>
      </w:pPr>
      <w:r w:rsidRPr="00955DEA">
        <w:rPr>
          <w:rFonts w:asciiTheme="minorHAnsi" w:hAnsiTheme="minorHAnsi" w:cstheme="minorHAnsi"/>
          <w:color w:val="ED7D31" w:themeColor="accent2"/>
          <w:sz w:val="17"/>
          <w:szCs w:val="17"/>
        </w:rPr>
        <w:t>A PAGAMENTO</w:t>
      </w:r>
      <w:r>
        <w:rPr>
          <w:rFonts w:asciiTheme="minorHAnsi" w:hAnsiTheme="minorHAnsi" w:cstheme="minorHAnsi"/>
          <w:color w:val="ED7D31" w:themeColor="accent2"/>
          <w:sz w:val="17"/>
          <w:szCs w:val="17"/>
        </w:rPr>
        <w:t xml:space="preserve"> </w:t>
      </w:r>
      <w:r w:rsidRPr="00955DEA">
        <w:rPr>
          <w:rFonts w:asciiTheme="minorHAnsi" w:hAnsiTheme="minorHAnsi" w:cstheme="minorHAnsi"/>
          <w:b w:val="0"/>
          <w:sz w:val="17"/>
          <w:szCs w:val="17"/>
        </w:rPr>
        <w:t>Servizio spiaggia in 1° fila.</w:t>
      </w:r>
    </w:p>
    <w:p w:rsidR="00955DEA" w:rsidRPr="00955DEA" w:rsidRDefault="00955DEA" w:rsidP="00955DEA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7"/>
          <w:szCs w:val="17"/>
        </w:rPr>
      </w:pPr>
      <w:r w:rsidRPr="00955DEA">
        <w:rPr>
          <w:rFonts w:asciiTheme="minorHAnsi" w:hAnsiTheme="minorHAnsi" w:cstheme="minorHAnsi"/>
          <w:color w:val="ED7D31" w:themeColor="accent2"/>
          <w:sz w:val="17"/>
          <w:szCs w:val="17"/>
        </w:rPr>
        <w:t>TESSERA CLUB</w:t>
      </w:r>
      <w:r>
        <w:rPr>
          <w:rFonts w:asciiTheme="minorHAnsi" w:hAnsiTheme="minorHAnsi" w:cstheme="minorHAnsi"/>
          <w:color w:val="ED7D31" w:themeColor="accent2"/>
          <w:sz w:val="17"/>
          <w:szCs w:val="17"/>
        </w:rPr>
        <w:t xml:space="preserve"> </w:t>
      </w:r>
      <w:r w:rsidRPr="00955DEA">
        <w:rPr>
          <w:rFonts w:asciiTheme="minorHAnsi" w:hAnsiTheme="minorHAnsi" w:cstheme="minorHAnsi"/>
          <w:b w:val="0"/>
          <w:sz w:val="17"/>
          <w:szCs w:val="17"/>
        </w:rPr>
        <w:t>Include uso delle piscine tutte con aree bimbi e attrezzate con ombrelloni e lettini ad esaurimento, animazione diurna e serale con tornei di calcio, beach volley e tennis, giochi, yoga, pilates, spettacoli serali con cabaret, musica dal vivo e balli, miniclub, baby club e junior club con attività creative, sportive e feste a tema, servizio spiaggia.</w:t>
      </w:r>
    </w:p>
    <w:p w:rsidR="00955DEA" w:rsidRPr="00955DEA" w:rsidRDefault="00955DEA" w:rsidP="00955DEA">
      <w:pPr>
        <w:pStyle w:val="Titolo1"/>
        <w:spacing w:before="0" w:beforeAutospacing="0" w:after="0" w:afterAutospacing="0"/>
        <w:rPr>
          <w:rFonts w:asciiTheme="minorHAnsi" w:hAnsiTheme="minorHAnsi" w:cstheme="minorHAnsi"/>
          <w:sz w:val="17"/>
          <w:szCs w:val="17"/>
        </w:rPr>
      </w:pPr>
    </w:p>
    <w:tbl>
      <w:tblPr>
        <w:tblStyle w:val="Grigliatabella"/>
        <w:tblW w:w="10486" w:type="dxa"/>
        <w:tblLook w:val="04A0" w:firstRow="1" w:lastRow="0" w:firstColumn="1" w:lastColumn="0" w:noHBand="0" w:noVBand="1"/>
      </w:tblPr>
      <w:tblGrid>
        <w:gridCol w:w="2263"/>
        <w:gridCol w:w="1560"/>
        <w:gridCol w:w="1559"/>
        <w:gridCol w:w="1559"/>
        <w:gridCol w:w="1418"/>
        <w:gridCol w:w="1134"/>
        <w:gridCol w:w="993"/>
      </w:tblGrid>
      <w:tr w:rsidR="00955DEA" w:rsidRPr="00955DEA" w:rsidTr="00E22059">
        <w:tc>
          <w:tcPr>
            <w:tcW w:w="2263" w:type="dxa"/>
            <w:vMerge w:val="restart"/>
            <w:hideMark/>
          </w:tcPr>
          <w:p w:rsidR="00955DEA" w:rsidRPr="00955DEA" w:rsidRDefault="00955DEA" w:rsidP="00955DEA">
            <w:pPr>
              <w:spacing w:line="240" w:lineRule="auto"/>
              <w:rPr>
                <w:rFonts w:cstheme="minorHAnsi"/>
                <w:sz w:val="17"/>
                <w:szCs w:val="17"/>
              </w:rPr>
            </w:pPr>
            <w:r w:rsidRPr="00955DEA">
              <w:rPr>
                <w:rFonts w:cstheme="minorHAnsi"/>
                <w:sz w:val="17"/>
                <w:szCs w:val="17"/>
              </w:rPr>
              <w:t>Stagionalità</w:t>
            </w:r>
          </w:p>
        </w:tc>
        <w:tc>
          <w:tcPr>
            <w:tcW w:w="8223" w:type="dxa"/>
            <w:gridSpan w:val="6"/>
          </w:tcPr>
          <w:p w:rsidR="00955DEA" w:rsidRPr="00955DEA" w:rsidRDefault="00955DEA" w:rsidP="00955DEA">
            <w:pPr>
              <w:spacing w:line="240" w:lineRule="auto"/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955DEA">
              <w:rPr>
                <w:rFonts w:cstheme="minorHAnsi"/>
                <w:b/>
                <w:sz w:val="17"/>
                <w:szCs w:val="17"/>
              </w:rPr>
              <w:t>SOLO SOGGIORNO</w:t>
            </w:r>
          </w:p>
        </w:tc>
      </w:tr>
      <w:tr w:rsidR="00E22059" w:rsidRPr="00955DEA" w:rsidTr="00E22059">
        <w:tc>
          <w:tcPr>
            <w:tcW w:w="2263" w:type="dxa"/>
            <w:vMerge/>
            <w:hideMark/>
          </w:tcPr>
          <w:p w:rsidR="00E22059" w:rsidRPr="00955DEA" w:rsidRDefault="00E22059" w:rsidP="00955DEA">
            <w:pPr>
              <w:spacing w:line="240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560" w:type="dxa"/>
            <w:hideMark/>
          </w:tcPr>
          <w:p w:rsidR="00E22059" w:rsidRPr="00955DEA" w:rsidRDefault="00E22059" w:rsidP="00955DEA">
            <w:pPr>
              <w:spacing w:line="240" w:lineRule="auto"/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955DEA">
              <w:rPr>
                <w:rFonts w:cstheme="minorHAnsi"/>
                <w:b/>
                <w:sz w:val="17"/>
                <w:szCs w:val="17"/>
              </w:rPr>
              <w:t xml:space="preserve">G.H. Berti </w:t>
            </w:r>
            <w:r w:rsidRPr="00955DEA">
              <w:rPr>
                <w:rFonts w:cstheme="minorHAnsi"/>
                <w:b/>
                <w:sz w:val="17"/>
                <w:szCs w:val="17"/>
              </w:rPr>
              <w:br/>
              <w:t>Quote a partire da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:rsidR="00E22059" w:rsidRPr="00955DEA" w:rsidRDefault="00E22059" w:rsidP="00955DEA">
            <w:pPr>
              <w:spacing w:line="240" w:lineRule="auto"/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955DEA">
              <w:rPr>
                <w:rFonts w:cstheme="minorHAnsi"/>
                <w:b/>
                <w:sz w:val="17"/>
                <w:szCs w:val="17"/>
              </w:rPr>
              <w:t xml:space="preserve">G.H. Berti </w:t>
            </w:r>
            <w:r w:rsidRPr="00955DEA">
              <w:rPr>
                <w:rFonts w:cstheme="minorHAnsi"/>
                <w:b/>
                <w:sz w:val="17"/>
                <w:szCs w:val="17"/>
              </w:rPr>
              <w:br/>
              <w:t xml:space="preserve">Quote </w:t>
            </w:r>
            <w:r>
              <w:rPr>
                <w:rFonts w:cstheme="minorHAnsi"/>
                <w:b/>
                <w:sz w:val="17"/>
                <w:szCs w:val="17"/>
              </w:rPr>
              <w:t>Nette</w:t>
            </w:r>
          </w:p>
        </w:tc>
        <w:tc>
          <w:tcPr>
            <w:tcW w:w="1559" w:type="dxa"/>
            <w:hideMark/>
          </w:tcPr>
          <w:p w:rsidR="00E22059" w:rsidRPr="00955DEA" w:rsidRDefault="00E22059" w:rsidP="00955DEA">
            <w:pPr>
              <w:spacing w:line="240" w:lineRule="auto"/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955DEA">
              <w:rPr>
                <w:rFonts w:cstheme="minorHAnsi"/>
                <w:b/>
                <w:sz w:val="17"/>
                <w:szCs w:val="17"/>
              </w:rPr>
              <w:t xml:space="preserve">Hotel </w:t>
            </w:r>
            <w:proofErr w:type="spellStart"/>
            <w:r w:rsidRPr="00955DEA">
              <w:rPr>
                <w:rFonts w:cstheme="minorHAnsi"/>
                <w:b/>
                <w:sz w:val="17"/>
                <w:szCs w:val="17"/>
              </w:rPr>
              <w:t>President</w:t>
            </w:r>
            <w:proofErr w:type="spellEnd"/>
            <w:r w:rsidRPr="00955DEA">
              <w:rPr>
                <w:rFonts w:cstheme="minorHAnsi"/>
                <w:b/>
                <w:sz w:val="17"/>
                <w:szCs w:val="17"/>
              </w:rPr>
              <w:t xml:space="preserve"> </w:t>
            </w:r>
            <w:r w:rsidRPr="00955DEA">
              <w:rPr>
                <w:rFonts w:cstheme="minorHAnsi"/>
                <w:b/>
                <w:sz w:val="17"/>
                <w:szCs w:val="17"/>
              </w:rPr>
              <w:br/>
            </w:r>
            <w:r w:rsidRPr="00955DEA">
              <w:rPr>
                <w:rFonts w:cstheme="minorHAnsi"/>
                <w:b/>
                <w:sz w:val="17"/>
                <w:szCs w:val="17"/>
              </w:rPr>
              <w:t>Quote a partire da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:rsidR="00E22059" w:rsidRPr="00955DEA" w:rsidRDefault="00E22059" w:rsidP="00955DEA">
            <w:pPr>
              <w:spacing w:line="240" w:lineRule="auto"/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955DEA">
              <w:rPr>
                <w:rFonts w:cstheme="minorHAnsi"/>
                <w:b/>
                <w:sz w:val="17"/>
                <w:szCs w:val="17"/>
              </w:rPr>
              <w:t xml:space="preserve">Hotel </w:t>
            </w:r>
            <w:proofErr w:type="spellStart"/>
            <w:r w:rsidRPr="00955DEA">
              <w:rPr>
                <w:rFonts w:cstheme="minorHAnsi"/>
                <w:b/>
                <w:sz w:val="17"/>
                <w:szCs w:val="17"/>
              </w:rPr>
              <w:t>President</w:t>
            </w:r>
            <w:proofErr w:type="spellEnd"/>
            <w:r w:rsidRPr="00955DEA">
              <w:rPr>
                <w:rFonts w:cstheme="minorHAnsi"/>
                <w:b/>
                <w:sz w:val="17"/>
                <w:szCs w:val="17"/>
              </w:rPr>
              <w:t xml:space="preserve"> </w:t>
            </w:r>
            <w:r w:rsidRPr="00955DEA">
              <w:rPr>
                <w:rFonts w:cstheme="minorHAnsi"/>
                <w:b/>
                <w:sz w:val="17"/>
                <w:szCs w:val="17"/>
              </w:rPr>
              <w:br/>
              <w:t xml:space="preserve">Quote </w:t>
            </w:r>
            <w:r>
              <w:rPr>
                <w:rFonts w:cstheme="minorHAnsi"/>
                <w:b/>
                <w:sz w:val="17"/>
                <w:szCs w:val="17"/>
              </w:rPr>
              <w:t>Nette</w:t>
            </w:r>
          </w:p>
        </w:tc>
        <w:tc>
          <w:tcPr>
            <w:tcW w:w="1134" w:type="dxa"/>
            <w:hideMark/>
          </w:tcPr>
          <w:p w:rsidR="00E22059" w:rsidRPr="00955DEA" w:rsidRDefault="00E22059" w:rsidP="00955DEA">
            <w:pPr>
              <w:spacing w:line="240" w:lineRule="auto"/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955DEA">
              <w:rPr>
                <w:rFonts w:cstheme="minorHAnsi"/>
                <w:b/>
                <w:sz w:val="17"/>
                <w:szCs w:val="17"/>
              </w:rPr>
              <w:t xml:space="preserve">3° letto </w:t>
            </w:r>
            <w:r w:rsidRPr="00955DEA">
              <w:rPr>
                <w:rFonts w:cstheme="minorHAnsi"/>
                <w:b/>
                <w:sz w:val="17"/>
                <w:szCs w:val="17"/>
              </w:rPr>
              <w:br/>
              <w:t>3/13 anni Classic</w:t>
            </w:r>
          </w:p>
        </w:tc>
        <w:tc>
          <w:tcPr>
            <w:tcW w:w="993" w:type="dxa"/>
            <w:hideMark/>
          </w:tcPr>
          <w:p w:rsidR="00E22059" w:rsidRPr="00955DEA" w:rsidRDefault="00E22059" w:rsidP="00955DEA">
            <w:pPr>
              <w:spacing w:line="240" w:lineRule="auto"/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955DEA">
              <w:rPr>
                <w:rFonts w:cstheme="minorHAnsi"/>
                <w:b/>
                <w:sz w:val="17"/>
                <w:szCs w:val="17"/>
              </w:rPr>
              <w:t xml:space="preserve">4° letto </w:t>
            </w:r>
            <w:r w:rsidRPr="00955DEA">
              <w:rPr>
                <w:rFonts w:cstheme="minorHAnsi"/>
                <w:b/>
                <w:sz w:val="17"/>
                <w:szCs w:val="17"/>
              </w:rPr>
              <w:br/>
              <w:t>3/13 anni Classic</w:t>
            </w:r>
          </w:p>
        </w:tc>
      </w:tr>
      <w:tr w:rsidR="00E22059" w:rsidRPr="00955DEA" w:rsidTr="00E22059">
        <w:tc>
          <w:tcPr>
            <w:tcW w:w="2263" w:type="dxa"/>
            <w:hideMark/>
          </w:tcPr>
          <w:p w:rsidR="00E22059" w:rsidRPr="00955DEA" w:rsidRDefault="00E22059" w:rsidP="00955DEA">
            <w:pPr>
              <w:spacing w:line="240" w:lineRule="auto"/>
              <w:rPr>
                <w:rFonts w:cstheme="minorHAnsi"/>
                <w:sz w:val="17"/>
                <w:szCs w:val="17"/>
              </w:rPr>
            </w:pPr>
            <w:r w:rsidRPr="00955DEA">
              <w:rPr>
                <w:rFonts w:cstheme="minorHAnsi"/>
                <w:sz w:val="17"/>
                <w:szCs w:val="17"/>
              </w:rPr>
              <w:t>15/06/2025 - 22/06/2025</w:t>
            </w:r>
          </w:p>
        </w:tc>
        <w:tc>
          <w:tcPr>
            <w:tcW w:w="1560" w:type="dxa"/>
            <w:hideMark/>
          </w:tcPr>
          <w:p w:rsidR="00E22059" w:rsidRPr="00955DEA" w:rsidRDefault="00E22059" w:rsidP="00955DEA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955DEA">
              <w:rPr>
                <w:rFonts w:cstheme="minorHAnsi"/>
                <w:sz w:val="17"/>
                <w:szCs w:val="17"/>
              </w:rPr>
              <w:t>85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:rsidR="00E22059" w:rsidRPr="00955DEA" w:rsidRDefault="00E22059" w:rsidP="00955DEA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77</w:t>
            </w:r>
          </w:p>
        </w:tc>
        <w:tc>
          <w:tcPr>
            <w:tcW w:w="1559" w:type="dxa"/>
            <w:hideMark/>
          </w:tcPr>
          <w:p w:rsidR="00E22059" w:rsidRPr="00955DEA" w:rsidRDefault="00E22059" w:rsidP="00955DEA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955DEA">
              <w:rPr>
                <w:rFonts w:cstheme="minorHAnsi"/>
                <w:sz w:val="17"/>
                <w:szCs w:val="17"/>
              </w:rPr>
              <w:t>72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:rsidR="00E22059" w:rsidRPr="00955DEA" w:rsidRDefault="00E22059" w:rsidP="00955DEA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63</w:t>
            </w:r>
          </w:p>
        </w:tc>
        <w:tc>
          <w:tcPr>
            <w:tcW w:w="1134" w:type="dxa"/>
            <w:hideMark/>
          </w:tcPr>
          <w:p w:rsidR="00E22059" w:rsidRPr="00955DEA" w:rsidRDefault="00E22059" w:rsidP="00955DEA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955DEA">
              <w:rPr>
                <w:rFonts w:cstheme="minorHAnsi"/>
                <w:sz w:val="17"/>
                <w:szCs w:val="17"/>
              </w:rPr>
              <w:t>Gratis</w:t>
            </w:r>
          </w:p>
        </w:tc>
        <w:tc>
          <w:tcPr>
            <w:tcW w:w="993" w:type="dxa"/>
            <w:hideMark/>
          </w:tcPr>
          <w:p w:rsidR="00E22059" w:rsidRPr="00955DEA" w:rsidRDefault="00E22059" w:rsidP="00955DEA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955DEA">
              <w:rPr>
                <w:rFonts w:cstheme="minorHAnsi"/>
                <w:sz w:val="17"/>
                <w:szCs w:val="17"/>
              </w:rPr>
              <w:t>-50%</w:t>
            </w:r>
          </w:p>
        </w:tc>
      </w:tr>
      <w:tr w:rsidR="00E22059" w:rsidRPr="00955DEA" w:rsidTr="00E22059">
        <w:tc>
          <w:tcPr>
            <w:tcW w:w="2263" w:type="dxa"/>
            <w:hideMark/>
          </w:tcPr>
          <w:p w:rsidR="00E22059" w:rsidRPr="00955DEA" w:rsidRDefault="00E22059" w:rsidP="00955DEA">
            <w:pPr>
              <w:spacing w:line="240" w:lineRule="auto"/>
              <w:rPr>
                <w:rFonts w:cstheme="minorHAnsi"/>
                <w:sz w:val="17"/>
                <w:szCs w:val="17"/>
              </w:rPr>
            </w:pPr>
            <w:r w:rsidRPr="00955DEA">
              <w:rPr>
                <w:rFonts w:cstheme="minorHAnsi"/>
                <w:sz w:val="17"/>
                <w:szCs w:val="17"/>
              </w:rPr>
              <w:t>22/06/2025 - 29/06/2025</w:t>
            </w:r>
          </w:p>
        </w:tc>
        <w:tc>
          <w:tcPr>
            <w:tcW w:w="1560" w:type="dxa"/>
            <w:hideMark/>
          </w:tcPr>
          <w:p w:rsidR="00E22059" w:rsidRPr="00955DEA" w:rsidRDefault="00E22059" w:rsidP="00955DEA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955DEA">
              <w:rPr>
                <w:rFonts w:cstheme="minorHAnsi"/>
                <w:sz w:val="17"/>
                <w:szCs w:val="17"/>
              </w:rPr>
              <w:t>90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:rsidR="00E22059" w:rsidRPr="00955DEA" w:rsidRDefault="00E22059" w:rsidP="00955DEA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84</w:t>
            </w:r>
          </w:p>
        </w:tc>
        <w:tc>
          <w:tcPr>
            <w:tcW w:w="1559" w:type="dxa"/>
            <w:hideMark/>
          </w:tcPr>
          <w:p w:rsidR="00E22059" w:rsidRPr="00955DEA" w:rsidRDefault="00E22059" w:rsidP="00955DEA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955DEA">
              <w:rPr>
                <w:rFonts w:cstheme="minorHAnsi"/>
                <w:sz w:val="17"/>
                <w:szCs w:val="17"/>
              </w:rPr>
              <w:t>77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:rsidR="00E22059" w:rsidRPr="00955DEA" w:rsidRDefault="00E22059" w:rsidP="00955DEA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70</w:t>
            </w:r>
          </w:p>
        </w:tc>
        <w:tc>
          <w:tcPr>
            <w:tcW w:w="1134" w:type="dxa"/>
            <w:hideMark/>
          </w:tcPr>
          <w:p w:rsidR="00E22059" w:rsidRPr="00955DEA" w:rsidRDefault="00E22059" w:rsidP="00955DEA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955DEA">
              <w:rPr>
                <w:rFonts w:cstheme="minorHAnsi"/>
                <w:sz w:val="17"/>
                <w:szCs w:val="17"/>
              </w:rPr>
              <w:t>Gratis</w:t>
            </w:r>
          </w:p>
        </w:tc>
        <w:tc>
          <w:tcPr>
            <w:tcW w:w="993" w:type="dxa"/>
            <w:hideMark/>
          </w:tcPr>
          <w:p w:rsidR="00E22059" w:rsidRPr="00955DEA" w:rsidRDefault="00E22059" w:rsidP="00955DEA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955DEA">
              <w:rPr>
                <w:rFonts w:cstheme="minorHAnsi"/>
                <w:sz w:val="17"/>
                <w:szCs w:val="17"/>
              </w:rPr>
              <w:t>-50%</w:t>
            </w:r>
          </w:p>
        </w:tc>
      </w:tr>
      <w:tr w:rsidR="00E22059" w:rsidRPr="00955DEA" w:rsidTr="00E22059">
        <w:tc>
          <w:tcPr>
            <w:tcW w:w="2263" w:type="dxa"/>
            <w:hideMark/>
          </w:tcPr>
          <w:p w:rsidR="00E22059" w:rsidRPr="00955DEA" w:rsidRDefault="00E22059" w:rsidP="00955DEA">
            <w:pPr>
              <w:spacing w:line="240" w:lineRule="auto"/>
              <w:rPr>
                <w:rFonts w:cstheme="minorHAnsi"/>
                <w:sz w:val="17"/>
                <w:szCs w:val="17"/>
              </w:rPr>
            </w:pPr>
            <w:r w:rsidRPr="00955DEA">
              <w:rPr>
                <w:rFonts w:cstheme="minorHAnsi"/>
                <w:sz w:val="17"/>
                <w:szCs w:val="17"/>
              </w:rPr>
              <w:t>29/06/2025 - 06/07/2025</w:t>
            </w:r>
          </w:p>
        </w:tc>
        <w:tc>
          <w:tcPr>
            <w:tcW w:w="1560" w:type="dxa"/>
            <w:hideMark/>
          </w:tcPr>
          <w:p w:rsidR="00E22059" w:rsidRPr="00955DEA" w:rsidRDefault="00E22059" w:rsidP="00955DEA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955DEA">
              <w:rPr>
                <w:rFonts w:cstheme="minorHAnsi"/>
                <w:sz w:val="17"/>
                <w:szCs w:val="17"/>
              </w:rPr>
              <w:t>100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:rsidR="00E22059" w:rsidRPr="00955DEA" w:rsidRDefault="00E22059" w:rsidP="00955DEA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91</w:t>
            </w:r>
          </w:p>
        </w:tc>
        <w:tc>
          <w:tcPr>
            <w:tcW w:w="1559" w:type="dxa"/>
            <w:hideMark/>
          </w:tcPr>
          <w:p w:rsidR="00E22059" w:rsidRPr="00955DEA" w:rsidRDefault="00E22059" w:rsidP="00955DEA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955DEA">
              <w:rPr>
                <w:rFonts w:cstheme="minorHAnsi"/>
                <w:sz w:val="17"/>
                <w:szCs w:val="17"/>
              </w:rPr>
              <w:t>87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:rsidR="00E22059" w:rsidRPr="00955DEA" w:rsidRDefault="00E22059" w:rsidP="00955DEA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77</w:t>
            </w:r>
          </w:p>
        </w:tc>
        <w:tc>
          <w:tcPr>
            <w:tcW w:w="1134" w:type="dxa"/>
            <w:hideMark/>
          </w:tcPr>
          <w:p w:rsidR="00E22059" w:rsidRPr="00955DEA" w:rsidRDefault="00E22059" w:rsidP="00955DEA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955DEA">
              <w:rPr>
                <w:rFonts w:cstheme="minorHAnsi"/>
                <w:sz w:val="17"/>
                <w:szCs w:val="17"/>
              </w:rPr>
              <w:t>Gratis</w:t>
            </w:r>
          </w:p>
        </w:tc>
        <w:tc>
          <w:tcPr>
            <w:tcW w:w="993" w:type="dxa"/>
            <w:hideMark/>
          </w:tcPr>
          <w:p w:rsidR="00E22059" w:rsidRPr="00955DEA" w:rsidRDefault="00E22059" w:rsidP="00955DEA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955DEA">
              <w:rPr>
                <w:rFonts w:cstheme="minorHAnsi"/>
                <w:sz w:val="17"/>
                <w:szCs w:val="17"/>
              </w:rPr>
              <w:t>-50%</w:t>
            </w:r>
          </w:p>
        </w:tc>
      </w:tr>
      <w:tr w:rsidR="00E22059" w:rsidRPr="00955DEA" w:rsidTr="00E22059">
        <w:tc>
          <w:tcPr>
            <w:tcW w:w="2263" w:type="dxa"/>
            <w:hideMark/>
          </w:tcPr>
          <w:p w:rsidR="00E22059" w:rsidRPr="00955DEA" w:rsidRDefault="00E22059" w:rsidP="00955DEA">
            <w:pPr>
              <w:spacing w:line="240" w:lineRule="auto"/>
              <w:rPr>
                <w:rFonts w:cstheme="minorHAnsi"/>
                <w:sz w:val="17"/>
                <w:szCs w:val="17"/>
              </w:rPr>
            </w:pPr>
            <w:r w:rsidRPr="00955DEA">
              <w:rPr>
                <w:rFonts w:cstheme="minorHAnsi"/>
                <w:sz w:val="17"/>
                <w:szCs w:val="17"/>
              </w:rPr>
              <w:t>06/07/2025 - 13/07/2025</w:t>
            </w:r>
          </w:p>
        </w:tc>
        <w:tc>
          <w:tcPr>
            <w:tcW w:w="1560" w:type="dxa"/>
            <w:hideMark/>
          </w:tcPr>
          <w:p w:rsidR="00E22059" w:rsidRPr="00955DEA" w:rsidRDefault="00E22059" w:rsidP="00955DEA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955DEA">
              <w:rPr>
                <w:rFonts w:cstheme="minorHAnsi"/>
                <w:sz w:val="17"/>
                <w:szCs w:val="17"/>
              </w:rPr>
              <w:t>105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:rsidR="00E22059" w:rsidRPr="00955DEA" w:rsidRDefault="00E22059" w:rsidP="00955DEA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91</w:t>
            </w:r>
          </w:p>
        </w:tc>
        <w:tc>
          <w:tcPr>
            <w:tcW w:w="1559" w:type="dxa"/>
            <w:hideMark/>
          </w:tcPr>
          <w:p w:rsidR="00E22059" w:rsidRPr="00955DEA" w:rsidRDefault="00E22059" w:rsidP="00955DEA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955DEA">
              <w:rPr>
                <w:rFonts w:cstheme="minorHAnsi"/>
                <w:sz w:val="17"/>
                <w:szCs w:val="17"/>
              </w:rPr>
              <w:t>92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:rsidR="00E22059" w:rsidRPr="00955DEA" w:rsidRDefault="00E22059" w:rsidP="00955DEA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84</w:t>
            </w:r>
          </w:p>
        </w:tc>
        <w:tc>
          <w:tcPr>
            <w:tcW w:w="1134" w:type="dxa"/>
            <w:hideMark/>
          </w:tcPr>
          <w:p w:rsidR="00E22059" w:rsidRPr="00955DEA" w:rsidRDefault="00E22059" w:rsidP="00955DEA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955DEA">
              <w:rPr>
                <w:rFonts w:cstheme="minorHAnsi"/>
                <w:sz w:val="17"/>
                <w:szCs w:val="17"/>
              </w:rPr>
              <w:t>Gratis</w:t>
            </w:r>
          </w:p>
        </w:tc>
        <w:tc>
          <w:tcPr>
            <w:tcW w:w="993" w:type="dxa"/>
            <w:hideMark/>
          </w:tcPr>
          <w:p w:rsidR="00E22059" w:rsidRPr="00955DEA" w:rsidRDefault="00E22059" w:rsidP="00955DEA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955DEA">
              <w:rPr>
                <w:rFonts w:cstheme="minorHAnsi"/>
                <w:sz w:val="17"/>
                <w:szCs w:val="17"/>
              </w:rPr>
              <w:t>-50%</w:t>
            </w:r>
          </w:p>
        </w:tc>
      </w:tr>
      <w:tr w:rsidR="00E22059" w:rsidRPr="00955DEA" w:rsidTr="00E22059">
        <w:tc>
          <w:tcPr>
            <w:tcW w:w="2263" w:type="dxa"/>
            <w:hideMark/>
          </w:tcPr>
          <w:p w:rsidR="00E22059" w:rsidRPr="00955DEA" w:rsidRDefault="00E22059" w:rsidP="00955DEA">
            <w:pPr>
              <w:spacing w:line="240" w:lineRule="auto"/>
              <w:rPr>
                <w:rFonts w:cstheme="minorHAnsi"/>
                <w:sz w:val="17"/>
                <w:szCs w:val="17"/>
              </w:rPr>
            </w:pPr>
            <w:r w:rsidRPr="00955DEA">
              <w:rPr>
                <w:rFonts w:cstheme="minorHAnsi"/>
                <w:sz w:val="17"/>
                <w:szCs w:val="17"/>
              </w:rPr>
              <w:t>13/07/2025 - 03/08/2025</w:t>
            </w:r>
          </w:p>
        </w:tc>
        <w:tc>
          <w:tcPr>
            <w:tcW w:w="1560" w:type="dxa"/>
            <w:hideMark/>
          </w:tcPr>
          <w:p w:rsidR="00E22059" w:rsidRPr="00955DEA" w:rsidRDefault="00E22059" w:rsidP="00955DEA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955DEA">
              <w:rPr>
                <w:rFonts w:cstheme="minorHAnsi"/>
                <w:sz w:val="17"/>
                <w:szCs w:val="17"/>
              </w:rPr>
              <w:t>115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:rsidR="00E22059" w:rsidRPr="00955DEA" w:rsidRDefault="00E22059" w:rsidP="00955DEA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105</w:t>
            </w:r>
          </w:p>
        </w:tc>
        <w:tc>
          <w:tcPr>
            <w:tcW w:w="1559" w:type="dxa"/>
            <w:hideMark/>
          </w:tcPr>
          <w:p w:rsidR="00E22059" w:rsidRPr="00955DEA" w:rsidRDefault="00E22059" w:rsidP="00955DEA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955DEA">
              <w:rPr>
                <w:rFonts w:cstheme="minorHAnsi"/>
                <w:sz w:val="17"/>
                <w:szCs w:val="17"/>
              </w:rPr>
              <w:t>102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:rsidR="00E22059" w:rsidRPr="00955DEA" w:rsidRDefault="00E22059" w:rsidP="00955DEA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91</w:t>
            </w:r>
          </w:p>
        </w:tc>
        <w:tc>
          <w:tcPr>
            <w:tcW w:w="1134" w:type="dxa"/>
            <w:hideMark/>
          </w:tcPr>
          <w:p w:rsidR="00E22059" w:rsidRPr="00955DEA" w:rsidRDefault="00E22059" w:rsidP="00955DEA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955DEA">
              <w:rPr>
                <w:rFonts w:cstheme="minorHAnsi"/>
                <w:sz w:val="17"/>
                <w:szCs w:val="17"/>
              </w:rPr>
              <w:t>Gratis</w:t>
            </w:r>
          </w:p>
        </w:tc>
        <w:tc>
          <w:tcPr>
            <w:tcW w:w="993" w:type="dxa"/>
            <w:hideMark/>
          </w:tcPr>
          <w:p w:rsidR="00E22059" w:rsidRPr="00955DEA" w:rsidRDefault="00E22059" w:rsidP="00955DEA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955DEA">
              <w:rPr>
                <w:rFonts w:cstheme="minorHAnsi"/>
                <w:sz w:val="17"/>
                <w:szCs w:val="17"/>
              </w:rPr>
              <w:t>-50%</w:t>
            </w:r>
          </w:p>
        </w:tc>
      </w:tr>
      <w:tr w:rsidR="00E22059" w:rsidRPr="00955DEA" w:rsidTr="00E22059">
        <w:tc>
          <w:tcPr>
            <w:tcW w:w="2263" w:type="dxa"/>
            <w:hideMark/>
          </w:tcPr>
          <w:p w:rsidR="00E22059" w:rsidRPr="00955DEA" w:rsidRDefault="00E22059" w:rsidP="00955DEA">
            <w:pPr>
              <w:spacing w:line="240" w:lineRule="auto"/>
              <w:rPr>
                <w:rFonts w:cstheme="minorHAnsi"/>
                <w:sz w:val="17"/>
                <w:szCs w:val="17"/>
              </w:rPr>
            </w:pPr>
            <w:r w:rsidRPr="00955DEA">
              <w:rPr>
                <w:rFonts w:cstheme="minorHAnsi"/>
                <w:sz w:val="17"/>
                <w:szCs w:val="17"/>
              </w:rPr>
              <w:t>03/08/2025 - 10/08/2025</w:t>
            </w:r>
          </w:p>
        </w:tc>
        <w:tc>
          <w:tcPr>
            <w:tcW w:w="1560" w:type="dxa"/>
            <w:hideMark/>
          </w:tcPr>
          <w:p w:rsidR="00E22059" w:rsidRPr="00955DEA" w:rsidRDefault="00E22059" w:rsidP="00955DEA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955DEA">
              <w:rPr>
                <w:rFonts w:cstheme="minorHAnsi"/>
                <w:sz w:val="17"/>
                <w:szCs w:val="17"/>
              </w:rPr>
              <w:t>125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:rsidR="00E22059" w:rsidRPr="00955DEA" w:rsidRDefault="00E22059" w:rsidP="00955DEA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112</w:t>
            </w:r>
          </w:p>
        </w:tc>
        <w:tc>
          <w:tcPr>
            <w:tcW w:w="1559" w:type="dxa"/>
            <w:hideMark/>
          </w:tcPr>
          <w:p w:rsidR="00E22059" w:rsidRPr="00955DEA" w:rsidRDefault="00E22059" w:rsidP="00955DEA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955DEA">
              <w:rPr>
                <w:rFonts w:cstheme="minorHAnsi"/>
                <w:sz w:val="17"/>
                <w:szCs w:val="17"/>
              </w:rPr>
              <w:t>112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:rsidR="00E22059" w:rsidRPr="00955DEA" w:rsidRDefault="00E22059" w:rsidP="00955DEA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98</w:t>
            </w:r>
          </w:p>
        </w:tc>
        <w:tc>
          <w:tcPr>
            <w:tcW w:w="1134" w:type="dxa"/>
            <w:hideMark/>
          </w:tcPr>
          <w:p w:rsidR="00E22059" w:rsidRPr="00955DEA" w:rsidRDefault="00E22059" w:rsidP="00955DEA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955DEA">
              <w:rPr>
                <w:rFonts w:cstheme="minorHAnsi"/>
                <w:sz w:val="17"/>
                <w:szCs w:val="17"/>
              </w:rPr>
              <w:t>Gratis</w:t>
            </w:r>
          </w:p>
        </w:tc>
        <w:tc>
          <w:tcPr>
            <w:tcW w:w="993" w:type="dxa"/>
            <w:hideMark/>
          </w:tcPr>
          <w:p w:rsidR="00E22059" w:rsidRPr="00955DEA" w:rsidRDefault="00E22059" w:rsidP="00955DEA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955DEA">
              <w:rPr>
                <w:rFonts w:cstheme="minorHAnsi"/>
                <w:sz w:val="17"/>
                <w:szCs w:val="17"/>
              </w:rPr>
              <w:t>-50%</w:t>
            </w:r>
          </w:p>
        </w:tc>
      </w:tr>
      <w:tr w:rsidR="00E22059" w:rsidRPr="00955DEA" w:rsidTr="00E22059">
        <w:tc>
          <w:tcPr>
            <w:tcW w:w="2263" w:type="dxa"/>
            <w:hideMark/>
          </w:tcPr>
          <w:p w:rsidR="00E22059" w:rsidRPr="00955DEA" w:rsidRDefault="00E22059" w:rsidP="00955DEA">
            <w:pPr>
              <w:spacing w:line="240" w:lineRule="auto"/>
              <w:rPr>
                <w:rFonts w:cstheme="minorHAnsi"/>
                <w:sz w:val="17"/>
                <w:szCs w:val="17"/>
              </w:rPr>
            </w:pPr>
            <w:r w:rsidRPr="00955DEA">
              <w:rPr>
                <w:rFonts w:cstheme="minorHAnsi"/>
                <w:sz w:val="17"/>
                <w:szCs w:val="17"/>
              </w:rPr>
              <w:t>10/08/2025 - 17/08/2025</w:t>
            </w:r>
          </w:p>
        </w:tc>
        <w:tc>
          <w:tcPr>
            <w:tcW w:w="1560" w:type="dxa"/>
            <w:hideMark/>
          </w:tcPr>
          <w:p w:rsidR="00E22059" w:rsidRPr="00955DEA" w:rsidRDefault="00E22059" w:rsidP="00955DEA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955DEA">
              <w:rPr>
                <w:rFonts w:cstheme="minorHAnsi"/>
                <w:sz w:val="17"/>
                <w:szCs w:val="17"/>
              </w:rPr>
              <w:t>145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:rsidR="00E22059" w:rsidRPr="00955DEA" w:rsidRDefault="00E22059" w:rsidP="00955DEA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126</w:t>
            </w:r>
          </w:p>
        </w:tc>
        <w:tc>
          <w:tcPr>
            <w:tcW w:w="1559" w:type="dxa"/>
            <w:hideMark/>
          </w:tcPr>
          <w:p w:rsidR="00E22059" w:rsidRPr="00955DEA" w:rsidRDefault="00E22059" w:rsidP="00955DEA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955DEA">
              <w:rPr>
                <w:rFonts w:cstheme="minorHAnsi"/>
                <w:sz w:val="17"/>
                <w:szCs w:val="17"/>
              </w:rPr>
              <w:t>132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:rsidR="00E22059" w:rsidRPr="00955DEA" w:rsidRDefault="00E22059" w:rsidP="00955DEA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119</w:t>
            </w:r>
          </w:p>
        </w:tc>
        <w:tc>
          <w:tcPr>
            <w:tcW w:w="1134" w:type="dxa"/>
            <w:hideMark/>
          </w:tcPr>
          <w:p w:rsidR="00E22059" w:rsidRPr="00955DEA" w:rsidRDefault="00E22059" w:rsidP="00955DEA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955DEA">
              <w:rPr>
                <w:rFonts w:cstheme="minorHAnsi"/>
                <w:sz w:val="17"/>
                <w:szCs w:val="17"/>
              </w:rPr>
              <w:t>Gratis</w:t>
            </w:r>
          </w:p>
        </w:tc>
        <w:tc>
          <w:tcPr>
            <w:tcW w:w="993" w:type="dxa"/>
            <w:hideMark/>
          </w:tcPr>
          <w:p w:rsidR="00E22059" w:rsidRPr="00955DEA" w:rsidRDefault="00E22059" w:rsidP="00955DEA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955DEA">
              <w:rPr>
                <w:rFonts w:cstheme="minorHAnsi"/>
                <w:sz w:val="17"/>
                <w:szCs w:val="17"/>
              </w:rPr>
              <w:t>-50%</w:t>
            </w:r>
          </w:p>
        </w:tc>
      </w:tr>
      <w:tr w:rsidR="00E22059" w:rsidRPr="00955DEA" w:rsidTr="00E22059">
        <w:tc>
          <w:tcPr>
            <w:tcW w:w="2263" w:type="dxa"/>
            <w:hideMark/>
          </w:tcPr>
          <w:p w:rsidR="00E22059" w:rsidRPr="00955DEA" w:rsidRDefault="00E22059" w:rsidP="00955DEA">
            <w:pPr>
              <w:spacing w:line="240" w:lineRule="auto"/>
              <w:rPr>
                <w:rFonts w:cstheme="minorHAnsi"/>
                <w:sz w:val="17"/>
                <w:szCs w:val="17"/>
              </w:rPr>
            </w:pPr>
            <w:r w:rsidRPr="00955DEA">
              <w:rPr>
                <w:rFonts w:cstheme="minorHAnsi"/>
                <w:sz w:val="17"/>
                <w:szCs w:val="17"/>
              </w:rPr>
              <w:t>17/08/2025 - 24/08/2025</w:t>
            </w:r>
          </w:p>
        </w:tc>
        <w:tc>
          <w:tcPr>
            <w:tcW w:w="1560" w:type="dxa"/>
            <w:hideMark/>
          </w:tcPr>
          <w:p w:rsidR="00E22059" w:rsidRPr="00955DEA" w:rsidRDefault="00E22059" w:rsidP="00955DEA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955DEA">
              <w:rPr>
                <w:rFonts w:cstheme="minorHAnsi"/>
                <w:sz w:val="17"/>
                <w:szCs w:val="17"/>
              </w:rPr>
              <w:t>135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:rsidR="00E22059" w:rsidRPr="00955DEA" w:rsidRDefault="00E22059" w:rsidP="00955DEA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119</w:t>
            </w:r>
          </w:p>
        </w:tc>
        <w:tc>
          <w:tcPr>
            <w:tcW w:w="1559" w:type="dxa"/>
            <w:hideMark/>
          </w:tcPr>
          <w:p w:rsidR="00E22059" w:rsidRPr="00955DEA" w:rsidRDefault="00E22059" w:rsidP="00955DEA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955DEA">
              <w:rPr>
                <w:rFonts w:cstheme="minorHAnsi"/>
                <w:sz w:val="17"/>
                <w:szCs w:val="17"/>
              </w:rPr>
              <w:t>122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:rsidR="00E22059" w:rsidRPr="00955DEA" w:rsidRDefault="00E22059" w:rsidP="00955DEA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105</w:t>
            </w:r>
          </w:p>
        </w:tc>
        <w:tc>
          <w:tcPr>
            <w:tcW w:w="1134" w:type="dxa"/>
            <w:hideMark/>
          </w:tcPr>
          <w:p w:rsidR="00E22059" w:rsidRPr="00955DEA" w:rsidRDefault="00E22059" w:rsidP="00955DEA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955DEA">
              <w:rPr>
                <w:rFonts w:cstheme="minorHAnsi"/>
                <w:sz w:val="17"/>
                <w:szCs w:val="17"/>
              </w:rPr>
              <w:t>Gratis</w:t>
            </w:r>
          </w:p>
        </w:tc>
        <w:tc>
          <w:tcPr>
            <w:tcW w:w="993" w:type="dxa"/>
            <w:hideMark/>
          </w:tcPr>
          <w:p w:rsidR="00E22059" w:rsidRPr="00955DEA" w:rsidRDefault="00E22059" w:rsidP="00955DEA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955DEA">
              <w:rPr>
                <w:rFonts w:cstheme="minorHAnsi"/>
                <w:sz w:val="17"/>
                <w:szCs w:val="17"/>
              </w:rPr>
              <w:t>-50%</w:t>
            </w:r>
          </w:p>
        </w:tc>
      </w:tr>
      <w:tr w:rsidR="00E22059" w:rsidRPr="00955DEA" w:rsidTr="00E22059">
        <w:tc>
          <w:tcPr>
            <w:tcW w:w="2263" w:type="dxa"/>
            <w:hideMark/>
          </w:tcPr>
          <w:p w:rsidR="00E22059" w:rsidRPr="00955DEA" w:rsidRDefault="00E22059" w:rsidP="00955DEA">
            <w:pPr>
              <w:spacing w:line="240" w:lineRule="auto"/>
              <w:rPr>
                <w:rFonts w:cstheme="minorHAnsi"/>
                <w:sz w:val="17"/>
                <w:szCs w:val="17"/>
              </w:rPr>
            </w:pPr>
            <w:r w:rsidRPr="00955DEA">
              <w:rPr>
                <w:rFonts w:cstheme="minorHAnsi"/>
                <w:sz w:val="17"/>
                <w:szCs w:val="17"/>
              </w:rPr>
              <w:t>24/08/2025 - 31/08/2025</w:t>
            </w:r>
          </w:p>
        </w:tc>
        <w:tc>
          <w:tcPr>
            <w:tcW w:w="1560" w:type="dxa"/>
            <w:hideMark/>
          </w:tcPr>
          <w:p w:rsidR="00E22059" w:rsidRPr="00955DEA" w:rsidRDefault="00E22059" w:rsidP="00955DEA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955DEA">
              <w:rPr>
                <w:rFonts w:cstheme="minorHAnsi"/>
                <w:sz w:val="17"/>
                <w:szCs w:val="17"/>
              </w:rPr>
              <w:t>115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:rsidR="00E22059" w:rsidRPr="00955DEA" w:rsidRDefault="00E22059" w:rsidP="00955DEA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105</w:t>
            </w:r>
          </w:p>
        </w:tc>
        <w:tc>
          <w:tcPr>
            <w:tcW w:w="1559" w:type="dxa"/>
            <w:hideMark/>
          </w:tcPr>
          <w:p w:rsidR="00E22059" w:rsidRPr="00955DEA" w:rsidRDefault="00E22059" w:rsidP="00955DEA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955DEA">
              <w:rPr>
                <w:rFonts w:cstheme="minorHAnsi"/>
                <w:sz w:val="17"/>
                <w:szCs w:val="17"/>
              </w:rPr>
              <w:t>102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:rsidR="00E22059" w:rsidRPr="00955DEA" w:rsidRDefault="00E22059" w:rsidP="00955DEA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91</w:t>
            </w:r>
          </w:p>
        </w:tc>
        <w:tc>
          <w:tcPr>
            <w:tcW w:w="1134" w:type="dxa"/>
            <w:hideMark/>
          </w:tcPr>
          <w:p w:rsidR="00E22059" w:rsidRPr="00955DEA" w:rsidRDefault="00E22059" w:rsidP="00955DEA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955DEA">
              <w:rPr>
                <w:rFonts w:cstheme="minorHAnsi"/>
                <w:sz w:val="17"/>
                <w:szCs w:val="17"/>
              </w:rPr>
              <w:t>Gratis</w:t>
            </w:r>
          </w:p>
        </w:tc>
        <w:tc>
          <w:tcPr>
            <w:tcW w:w="993" w:type="dxa"/>
            <w:hideMark/>
          </w:tcPr>
          <w:p w:rsidR="00E22059" w:rsidRPr="00955DEA" w:rsidRDefault="00E22059" w:rsidP="00955DEA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955DEA">
              <w:rPr>
                <w:rFonts w:cstheme="minorHAnsi"/>
                <w:sz w:val="17"/>
                <w:szCs w:val="17"/>
              </w:rPr>
              <w:t>-50%</w:t>
            </w:r>
          </w:p>
        </w:tc>
      </w:tr>
      <w:tr w:rsidR="00E22059" w:rsidRPr="00955DEA" w:rsidTr="00E22059">
        <w:tc>
          <w:tcPr>
            <w:tcW w:w="2263" w:type="dxa"/>
            <w:hideMark/>
          </w:tcPr>
          <w:p w:rsidR="00E22059" w:rsidRPr="00955DEA" w:rsidRDefault="00E22059" w:rsidP="00955DEA">
            <w:pPr>
              <w:spacing w:line="240" w:lineRule="auto"/>
              <w:rPr>
                <w:rFonts w:cstheme="minorHAnsi"/>
                <w:sz w:val="17"/>
                <w:szCs w:val="17"/>
              </w:rPr>
            </w:pPr>
            <w:r w:rsidRPr="00955DEA">
              <w:rPr>
                <w:rFonts w:cstheme="minorHAnsi"/>
                <w:sz w:val="17"/>
                <w:szCs w:val="17"/>
              </w:rPr>
              <w:t>31/08/2025 - 07/09/2025</w:t>
            </w:r>
          </w:p>
        </w:tc>
        <w:tc>
          <w:tcPr>
            <w:tcW w:w="1560" w:type="dxa"/>
            <w:hideMark/>
          </w:tcPr>
          <w:p w:rsidR="00E22059" w:rsidRPr="00955DEA" w:rsidRDefault="00E22059" w:rsidP="00955DEA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955DEA">
              <w:rPr>
                <w:rFonts w:cstheme="minorHAnsi"/>
                <w:sz w:val="17"/>
                <w:szCs w:val="17"/>
              </w:rPr>
              <w:t>100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:rsidR="00E22059" w:rsidRPr="00955DEA" w:rsidRDefault="00E22059" w:rsidP="00955DEA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91</w:t>
            </w:r>
          </w:p>
        </w:tc>
        <w:tc>
          <w:tcPr>
            <w:tcW w:w="1559" w:type="dxa"/>
            <w:hideMark/>
          </w:tcPr>
          <w:p w:rsidR="00E22059" w:rsidRPr="00955DEA" w:rsidRDefault="00E22059" w:rsidP="00955DEA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955DEA">
              <w:rPr>
                <w:rFonts w:cstheme="minorHAnsi"/>
                <w:sz w:val="17"/>
                <w:szCs w:val="17"/>
              </w:rPr>
              <w:t>87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:rsidR="00E22059" w:rsidRPr="00955DEA" w:rsidRDefault="00E22059" w:rsidP="00955DEA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77</w:t>
            </w:r>
          </w:p>
        </w:tc>
        <w:tc>
          <w:tcPr>
            <w:tcW w:w="1134" w:type="dxa"/>
            <w:hideMark/>
          </w:tcPr>
          <w:p w:rsidR="00E22059" w:rsidRPr="00955DEA" w:rsidRDefault="00E22059" w:rsidP="00955DEA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955DEA">
              <w:rPr>
                <w:rFonts w:cstheme="minorHAnsi"/>
                <w:sz w:val="17"/>
                <w:szCs w:val="17"/>
              </w:rPr>
              <w:t>Gratis</w:t>
            </w:r>
          </w:p>
        </w:tc>
        <w:tc>
          <w:tcPr>
            <w:tcW w:w="993" w:type="dxa"/>
            <w:hideMark/>
          </w:tcPr>
          <w:p w:rsidR="00E22059" w:rsidRPr="00955DEA" w:rsidRDefault="00E22059" w:rsidP="00955DEA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955DEA">
              <w:rPr>
                <w:rFonts w:cstheme="minorHAnsi"/>
                <w:sz w:val="17"/>
                <w:szCs w:val="17"/>
              </w:rPr>
              <w:t>-50%</w:t>
            </w:r>
          </w:p>
        </w:tc>
      </w:tr>
      <w:tr w:rsidR="00E22059" w:rsidRPr="00955DEA" w:rsidTr="00E22059">
        <w:tc>
          <w:tcPr>
            <w:tcW w:w="2263" w:type="dxa"/>
            <w:hideMark/>
          </w:tcPr>
          <w:p w:rsidR="00E22059" w:rsidRPr="00955DEA" w:rsidRDefault="00E22059" w:rsidP="00955DEA">
            <w:pPr>
              <w:spacing w:line="240" w:lineRule="auto"/>
              <w:rPr>
                <w:rFonts w:cstheme="minorHAnsi"/>
                <w:sz w:val="17"/>
                <w:szCs w:val="17"/>
              </w:rPr>
            </w:pPr>
            <w:r w:rsidRPr="00955DEA">
              <w:rPr>
                <w:rFonts w:cstheme="minorHAnsi"/>
                <w:sz w:val="17"/>
                <w:szCs w:val="17"/>
              </w:rPr>
              <w:t>07/09/2025 - 14/09/2025</w:t>
            </w:r>
          </w:p>
        </w:tc>
        <w:tc>
          <w:tcPr>
            <w:tcW w:w="1560" w:type="dxa"/>
            <w:hideMark/>
          </w:tcPr>
          <w:p w:rsidR="00E22059" w:rsidRPr="00955DEA" w:rsidRDefault="00E22059" w:rsidP="00955DEA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955DEA">
              <w:rPr>
                <w:rFonts w:cstheme="minorHAnsi"/>
                <w:sz w:val="17"/>
                <w:szCs w:val="17"/>
              </w:rPr>
              <w:t>85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:rsidR="00E22059" w:rsidRPr="00955DEA" w:rsidRDefault="00E22059" w:rsidP="00955DEA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77</w:t>
            </w:r>
          </w:p>
        </w:tc>
        <w:tc>
          <w:tcPr>
            <w:tcW w:w="1559" w:type="dxa"/>
            <w:hideMark/>
          </w:tcPr>
          <w:p w:rsidR="00E22059" w:rsidRPr="00955DEA" w:rsidRDefault="00E22059" w:rsidP="00955DEA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955DEA">
              <w:rPr>
                <w:rFonts w:cstheme="minorHAnsi"/>
                <w:sz w:val="17"/>
                <w:szCs w:val="17"/>
              </w:rPr>
              <w:t>72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:rsidR="00E22059" w:rsidRPr="00955DEA" w:rsidRDefault="00E22059" w:rsidP="00955DEA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63</w:t>
            </w:r>
          </w:p>
        </w:tc>
        <w:tc>
          <w:tcPr>
            <w:tcW w:w="1134" w:type="dxa"/>
            <w:hideMark/>
          </w:tcPr>
          <w:p w:rsidR="00E22059" w:rsidRPr="00955DEA" w:rsidRDefault="00E22059" w:rsidP="00955DEA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955DEA">
              <w:rPr>
                <w:rFonts w:cstheme="minorHAnsi"/>
                <w:sz w:val="17"/>
                <w:szCs w:val="17"/>
              </w:rPr>
              <w:t>Gratis</w:t>
            </w:r>
          </w:p>
        </w:tc>
        <w:tc>
          <w:tcPr>
            <w:tcW w:w="993" w:type="dxa"/>
            <w:hideMark/>
          </w:tcPr>
          <w:p w:rsidR="00E22059" w:rsidRPr="00955DEA" w:rsidRDefault="00E22059" w:rsidP="00955DEA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955DEA">
              <w:rPr>
                <w:rFonts w:cstheme="minorHAnsi"/>
                <w:sz w:val="17"/>
                <w:szCs w:val="17"/>
              </w:rPr>
              <w:t>-50%</w:t>
            </w:r>
          </w:p>
        </w:tc>
      </w:tr>
    </w:tbl>
    <w:p w:rsidR="00955DEA" w:rsidRPr="00955DEA" w:rsidRDefault="00955DEA" w:rsidP="00955DEA">
      <w:pPr>
        <w:pStyle w:val="Titolo1"/>
        <w:spacing w:before="0" w:beforeAutospacing="0" w:after="0" w:afterAutospacing="0"/>
        <w:rPr>
          <w:rFonts w:asciiTheme="minorHAnsi" w:hAnsiTheme="minorHAnsi" w:cstheme="minorHAnsi"/>
          <w:sz w:val="17"/>
          <w:szCs w:val="17"/>
        </w:rPr>
      </w:pPr>
      <w:r w:rsidRPr="00955DEA">
        <w:rPr>
          <w:rFonts w:asciiTheme="minorHAnsi" w:hAnsiTheme="minorHAnsi" w:cstheme="minorHAnsi"/>
          <w:sz w:val="17"/>
          <w:szCs w:val="17"/>
        </w:rPr>
        <w:t xml:space="preserve">FE 21256/21257 - Quote giornaliere per persona in Pensione Completa </w:t>
      </w:r>
      <w:proofErr w:type="spellStart"/>
      <w:r w:rsidRPr="00955DEA">
        <w:rPr>
          <w:rFonts w:asciiTheme="minorHAnsi" w:hAnsiTheme="minorHAnsi" w:cstheme="minorHAnsi"/>
          <w:sz w:val="17"/>
          <w:szCs w:val="17"/>
        </w:rPr>
        <w:t>G.H.Berti</w:t>
      </w:r>
      <w:proofErr w:type="spellEnd"/>
      <w:r w:rsidRPr="00955DEA">
        <w:rPr>
          <w:rFonts w:asciiTheme="minorHAnsi" w:hAnsiTheme="minorHAnsi" w:cstheme="minorHAnsi"/>
          <w:sz w:val="17"/>
          <w:szCs w:val="17"/>
        </w:rPr>
        <w:t xml:space="preserve">; in Pensione Completa + Bevande Hotel </w:t>
      </w:r>
      <w:proofErr w:type="spellStart"/>
      <w:r w:rsidRPr="00955DEA">
        <w:rPr>
          <w:rFonts w:asciiTheme="minorHAnsi" w:hAnsiTheme="minorHAnsi" w:cstheme="minorHAnsi"/>
          <w:sz w:val="17"/>
          <w:szCs w:val="17"/>
        </w:rPr>
        <w:t>President</w:t>
      </w:r>
      <w:proofErr w:type="spellEnd"/>
    </w:p>
    <w:p w:rsidR="00955DEA" w:rsidRDefault="00955DEA" w:rsidP="00955DEA">
      <w:pPr>
        <w:pStyle w:val="Titolo2"/>
        <w:spacing w:before="0" w:beforeAutospacing="0" w:after="0" w:afterAutospacing="0"/>
        <w:rPr>
          <w:rFonts w:asciiTheme="minorHAnsi" w:hAnsiTheme="minorHAnsi" w:cstheme="minorHAnsi"/>
          <w:sz w:val="17"/>
          <w:szCs w:val="17"/>
        </w:rPr>
      </w:pPr>
    </w:p>
    <w:p w:rsidR="00955DEA" w:rsidRPr="00955DEA" w:rsidRDefault="00955DEA" w:rsidP="00955DEA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7"/>
          <w:szCs w:val="17"/>
        </w:rPr>
      </w:pPr>
      <w:r w:rsidRPr="00955DEA">
        <w:rPr>
          <w:rFonts w:asciiTheme="minorHAnsi" w:hAnsiTheme="minorHAnsi" w:cstheme="minorHAnsi"/>
          <w:sz w:val="17"/>
          <w:szCs w:val="17"/>
        </w:rPr>
        <w:t>Inizio/Fine soggiorno:</w:t>
      </w:r>
      <w:r>
        <w:rPr>
          <w:rFonts w:asciiTheme="minorHAnsi" w:hAnsiTheme="minorHAnsi" w:cstheme="minorHAnsi"/>
          <w:sz w:val="17"/>
          <w:szCs w:val="17"/>
        </w:rPr>
        <w:t xml:space="preserve"> </w:t>
      </w:r>
      <w:r w:rsidRPr="00955DEA">
        <w:rPr>
          <w:rFonts w:asciiTheme="minorHAnsi" w:hAnsiTheme="minorHAnsi" w:cstheme="minorHAnsi"/>
          <w:b w:val="0"/>
          <w:sz w:val="17"/>
          <w:szCs w:val="17"/>
        </w:rPr>
        <w:t>libero, minimo 2 notti fino al 6/7 e dal 31/8, minimo 3 notti dal 6/7 al 10/8 e dal 24/8 al 31/8, domenica/domenica dal 10/8 al 24/8. Per soggiorni inferiori a 5 notti supplemento 10% per le notti del venerdì e sabato. Inizio servizi e consegna camere dopo le ore 17.00, termine servizi e rilascio camere entro le ore 10.00. I soggiorni iniziano obbligatoriamente con la cena del giorno di arrivo e terminano con il pranzo del giorno di partenza.</w:t>
      </w:r>
    </w:p>
    <w:p w:rsidR="00955DEA" w:rsidRPr="00955DEA" w:rsidRDefault="00955DEA" w:rsidP="00955DEA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7"/>
          <w:szCs w:val="17"/>
        </w:rPr>
      </w:pPr>
      <w:r w:rsidRPr="00955DEA">
        <w:rPr>
          <w:rFonts w:asciiTheme="minorHAnsi" w:hAnsiTheme="minorHAnsi" w:cstheme="minorHAnsi"/>
          <w:sz w:val="17"/>
          <w:szCs w:val="17"/>
        </w:rPr>
        <w:t>Supplementi:</w:t>
      </w:r>
      <w:r>
        <w:rPr>
          <w:rFonts w:asciiTheme="minorHAnsi" w:hAnsiTheme="minorHAnsi" w:cstheme="minorHAnsi"/>
          <w:sz w:val="17"/>
          <w:szCs w:val="17"/>
        </w:rPr>
        <w:t xml:space="preserve"> </w:t>
      </w:r>
      <w:r w:rsidRPr="00955DEA">
        <w:rPr>
          <w:rFonts w:asciiTheme="minorHAnsi" w:hAnsiTheme="minorHAnsi" w:cstheme="minorHAnsi"/>
          <w:b w:val="0"/>
          <w:sz w:val="17"/>
          <w:szCs w:val="17"/>
        </w:rPr>
        <w:t xml:space="preserve">(da richiedere alla prenotazione): camera vista mare Grand Hotel Berti 20%; camera vista mare Hotel </w:t>
      </w:r>
      <w:proofErr w:type="spellStart"/>
      <w:r w:rsidRPr="00955DEA">
        <w:rPr>
          <w:rFonts w:asciiTheme="minorHAnsi" w:hAnsiTheme="minorHAnsi" w:cstheme="minorHAnsi"/>
          <w:b w:val="0"/>
          <w:sz w:val="17"/>
          <w:szCs w:val="17"/>
        </w:rPr>
        <w:t>President</w:t>
      </w:r>
      <w:proofErr w:type="spellEnd"/>
      <w:r w:rsidRPr="00955DEA">
        <w:rPr>
          <w:rFonts w:asciiTheme="minorHAnsi" w:hAnsiTheme="minorHAnsi" w:cstheme="minorHAnsi"/>
          <w:b w:val="0"/>
          <w:sz w:val="17"/>
          <w:szCs w:val="17"/>
        </w:rPr>
        <w:t xml:space="preserve"> 10%; camera vista mare laterale Grand Hotel Berti 10%; Suite Hotel Berti € </w:t>
      </w:r>
      <w:r w:rsidR="00E22059">
        <w:rPr>
          <w:rFonts w:asciiTheme="minorHAnsi" w:hAnsiTheme="minorHAnsi" w:cstheme="minorHAnsi"/>
          <w:b w:val="0"/>
          <w:sz w:val="17"/>
          <w:szCs w:val="17"/>
        </w:rPr>
        <w:t>44</w:t>
      </w:r>
      <w:r w:rsidRPr="00955DEA">
        <w:rPr>
          <w:rFonts w:asciiTheme="minorHAnsi" w:hAnsiTheme="minorHAnsi" w:cstheme="minorHAnsi"/>
          <w:b w:val="0"/>
          <w:sz w:val="17"/>
          <w:szCs w:val="17"/>
        </w:rPr>
        <w:t xml:space="preserve"> per camera a notte; doppia uso singola 50%; Formula Top € </w:t>
      </w:r>
      <w:r w:rsidR="00E22059">
        <w:rPr>
          <w:rFonts w:asciiTheme="minorHAnsi" w:hAnsiTheme="minorHAnsi" w:cstheme="minorHAnsi"/>
          <w:b w:val="0"/>
          <w:sz w:val="17"/>
          <w:szCs w:val="17"/>
        </w:rPr>
        <w:t>182</w:t>
      </w:r>
      <w:r w:rsidRPr="00955DEA">
        <w:rPr>
          <w:rFonts w:asciiTheme="minorHAnsi" w:hAnsiTheme="minorHAnsi" w:cstheme="minorHAnsi"/>
          <w:b w:val="0"/>
          <w:sz w:val="17"/>
          <w:szCs w:val="17"/>
        </w:rPr>
        <w:t xml:space="preserve"> per camera a settimana (valida per soggiorni di minimo 7 notti).</w:t>
      </w:r>
    </w:p>
    <w:p w:rsidR="00955DEA" w:rsidRPr="00E22059" w:rsidRDefault="00955DEA" w:rsidP="00955DEA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7"/>
          <w:szCs w:val="17"/>
        </w:rPr>
      </w:pPr>
      <w:r w:rsidRPr="00955DEA">
        <w:rPr>
          <w:rFonts w:asciiTheme="minorHAnsi" w:hAnsiTheme="minorHAnsi" w:cstheme="minorHAnsi"/>
          <w:sz w:val="17"/>
          <w:szCs w:val="17"/>
        </w:rPr>
        <w:t>Riduzioni:</w:t>
      </w:r>
      <w:r>
        <w:rPr>
          <w:rFonts w:asciiTheme="minorHAnsi" w:hAnsiTheme="minorHAnsi" w:cstheme="minorHAnsi"/>
          <w:sz w:val="17"/>
          <w:szCs w:val="17"/>
        </w:rPr>
        <w:t xml:space="preserve"> </w:t>
      </w:r>
      <w:r w:rsidRPr="00955DEA">
        <w:rPr>
          <w:rFonts w:asciiTheme="minorHAnsi" w:hAnsiTheme="minorHAnsi" w:cstheme="minorHAnsi"/>
          <w:b w:val="0"/>
          <w:sz w:val="17"/>
          <w:szCs w:val="17"/>
        </w:rPr>
        <w:t xml:space="preserve">3°/4° letto adulti in </w:t>
      </w:r>
      <w:r w:rsidRPr="00E22059">
        <w:rPr>
          <w:rFonts w:asciiTheme="minorHAnsi" w:hAnsiTheme="minorHAnsi" w:cstheme="minorHAnsi"/>
          <w:b w:val="0"/>
          <w:sz w:val="17"/>
          <w:szCs w:val="17"/>
        </w:rPr>
        <w:t>Classic 25%; 3°/4° letto 3/18 anni in Comunicanti 50%.</w:t>
      </w:r>
    </w:p>
    <w:p w:rsidR="00955DEA" w:rsidRPr="00E22059" w:rsidRDefault="00955DEA" w:rsidP="00955DEA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7"/>
          <w:szCs w:val="17"/>
        </w:rPr>
      </w:pPr>
      <w:r w:rsidRPr="00E22059">
        <w:rPr>
          <w:rFonts w:asciiTheme="minorHAnsi" w:hAnsiTheme="minorHAnsi" w:cstheme="minorHAnsi"/>
          <w:sz w:val="17"/>
          <w:szCs w:val="17"/>
        </w:rPr>
        <w:t xml:space="preserve">Baby Card: </w:t>
      </w:r>
      <w:r w:rsidRPr="00E22059">
        <w:rPr>
          <w:rFonts w:asciiTheme="minorHAnsi" w:hAnsiTheme="minorHAnsi" w:cstheme="minorHAnsi"/>
          <w:b w:val="0"/>
          <w:sz w:val="17"/>
          <w:szCs w:val="17"/>
        </w:rPr>
        <w:t>baby 0/3 anni gratuiti in culla propria, pasti da menu e servizi come da descrizione inclusi. Culla da richiedere alla prenotazione € 15 a notte da pagare in agenzia. Culla in eccedenza non ammessa in camera tripla.</w:t>
      </w:r>
    </w:p>
    <w:p w:rsidR="00955DEA" w:rsidRPr="00E22059" w:rsidRDefault="00955DEA" w:rsidP="00955DEA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7"/>
          <w:szCs w:val="17"/>
        </w:rPr>
      </w:pPr>
      <w:r w:rsidRPr="00E22059">
        <w:rPr>
          <w:rFonts w:asciiTheme="minorHAnsi" w:hAnsiTheme="minorHAnsi" w:cstheme="minorHAnsi"/>
          <w:sz w:val="17"/>
          <w:szCs w:val="17"/>
        </w:rPr>
        <w:t xml:space="preserve">Da pagare in loco: </w:t>
      </w:r>
      <w:r w:rsidRPr="00E22059">
        <w:rPr>
          <w:rFonts w:asciiTheme="minorHAnsi" w:hAnsiTheme="minorHAnsi" w:cstheme="minorHAnsi"/>
          <w:b w:val="0"/>
          <w:sz w:val="17"/>
          <w:szCs w:val="17"/>
        </w:rPr>
        <w:t>servizio spiaggia in 1° fila, € 20 per camera al giorno; garage (ad esaurimento) € 18 a notte.</w:t>
      </w:r>
    </w:p>
    <w:p w:rsidR="00955DEA" w:rsidRPr="00E22059" w:rsidRDefault="00955DEA" w:rsidP="00955DEA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7"/>
          <w:szCs w:val="17"/>
        </w:rPr>
      </w:pPr>
      <w:r w:rsidRPr="00E22059">
        <w:rPr>
          <w:rFonts w:asciiTheme="minorHAnsi" w:hAnsiTheme="minorHAnsi" w:cstheme="minorHAnsi"/>
          <w:sz w:val="17"/>
          <w:szCs w:val="17"/>
        </w:rPr>
        <w:t>Tessera Club:</w:t>
      </w:r>
      <w:r w:rsidRPr="00E22059">
        <w:rPr>
          <w:rFonts w:asciiTheme="minorHAnsi" w:hAnsiTheme="minorHAnsi" w:cstheme="minorHAnsi"/>
          <w:b w:val="0"/>
          <w:sz w:val="17"/>
          <w:szCs w:val="17"/>
        </w:rPr>
        <w:t xml:space="preserve"> obbligatoria da pagare in agenzia, per persona a settimana, € 42 fino al 6/7 e dal 31/8, € 49 dal 6/7 al 3/8 e dal 24/8 al 31/8, € 56 dal 3/8 al 24/8, baby 0/3 anni esenti.</w:t>
      </w:r>
    </w:p>
    <w:p w:rsidR="00955DEA" w:rsidRPr="00E22059" w:rsidRDefault="00955DEA" w:rsidP="00955DEA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7"/>
          <w:szCs w:val="17"/>
        </w:rPr>
      </w:pPr>
      <w:r w:rsidRPr="00E22059">
        <w:rPr>
          <w:rFonts w:asciiTheme="minorHAnsi" w:hAnsiTheme="minorHAnsi" w:cstheme="minorHAnsi"/>
          <w:sz w:val="17"/>
          <w:szCs w:val="17"/>
        </w:rPr>
        <w:t xml:space="preserve">Animali: </w:t>
      </w:r>
      <w:r w:rsidRPr="00E22059">
        <w:rPr>
          <w:rFonts w:asciiTheme="minorHAnsi" w:hAnsiTheme="minorHAnsi" w:cstheme="minorHAnsi"/>
          <w:b w:val="0"/>
          <w:sz w:val="17"/>
          <w:szCs w:val="17"/>
        </w:rPr>
        <w:t>ammessi su richiesta, di piccola taglia (</w:t>
      </w:r>
      <w:proofErr w:type="spellStart"/>
      <w:r w:rsidRPr="00E22059">
        <w:rPr>
          <w:rFonts w:asciiTheme="minorHAnsi" w:hAnsiTheme="minorHAnsi" w:cstheme="minorHAnsi"/>
          <w:b w:val="0"/>
          <w:sz w:val="17"/>
          <w:szCs w:val="17"/>
        </w:rPr>
        <w:t>max</w:t>
      </w:r>
      <w:proofErr w:type="spellEnd"/>
      <w:r w:rsidRPr="00E22059">
        <w:rPr>
          <w:rFonts w:asciiTheme="minorHAnsi" w:hAnsiTheme="minorHAnsi" w:cstheme="minorHAnsi"/>
          <w:b w:val="0"/>
          <w:sz w:val="17"/>
          <w:szCs w:val="17"/>
        </w:rPr>
        <w:t xml:space="preserve"> 10 kg, </w:t>
      </w:r>
      <w:proofErr w:type="spellStart"/>
      <w:r w:rsidRPr="00E22059">
        <w:rPr>
          <w:rFonts w:asciiTheme="minorHAnsi" w:hAnsiTheme="minorHAnsi" w:cstheme="minorHAnsi"/>
          <w:b w:val="0"/>
          <w:sz w:val="17"/>
          <w:szCs w:val="17"/>
        </w:rPr>
        <w:t>max</w:t>
      </w:r>
      <w:proofErr w:type="spellEnd"/>
      <w:r w:rsidRPr="00E22059">
        <w:rPr>
          <w:rFonts w:asciiTheme="minorHAnsi" w:hAnsiTheme="minorHAnsi" w:cstheme="minorHAnsi"/>
          <w:b w:val="0"/>
          <w:sz w:val="17"/>
          <w:szCs w:val="17"/>
        </w:rPr>
        <w:t xml:space="preserve"> 1 a camera), € 20 a notte per disinfestazione finale da pagare in loco. Pet Kit in omaggio con dispenser sacchetti, 1 ciotola e 1 tappetino.</w:t>
      </w:r>
    </w:p>
    <w:p w:rsidR="00955DEA" w:rsidRPr="00955DEA" w:rsidRDefault="00955DEA" w:rsidP="00955DEA">
      <w:pPr>
        <w:pStyle w:val="Titolo2"/>
        <w:spacing w:before="0" w:beforeAutospacing="0" w:after="0" w:afterAutospacing="0"/>
        <w:rPr>
          <w:rFonts w:asciiTheme="minorHAnsi" w:hAnsiTheme="minorHAnsi" w:cstheme="minorHAnsi"/>
          <w:b w:val="0"/>
          <w:sz w:val="17"/>
          <w:szCs w:val="17"/>
        </w:rPr>
      </w:pPr>
      <w:r w:rsidRPr="00E22059">
        <w:rPr>
          <w:rFonts w:asciiTheme="minorHAnsi" w:hAnsiTheme="minorHAnsi" w:cstheme="minorHAnsi"/>
          <w:sz w:val="17"/>
          <w:szCs w:val="17"/>
        </w:rPr>
        <w:t xml:space="preserve">Note: </w:t>
      </w:r>
      <w:r w:rsidRPr="00E22059">
        <w:rPr>
          <w:rFonts w:asciiTheme="minorHAnsi" w:hAnsiTheme="minorHAnsi" w:cstheme="minorHAnsi"/>
          <w:b w:val="0"/>
          <w:sz w:val="17"/>
          <w:szCs w:val="17"/>
        </w:rPr>
        <w:t>nessuna riduzione 3°/4° letto adulti</w:t>
      </w:r>
      <w:r w:rsidRPr="00955DEA">
        <w:rPr>
          <w:rFonts w:asciiTheme="minorHAnsi" w:hAnsiTheme="minorHAnsi" w:cstheme="minorHAnsi"/>
          <w:b w:val="0"/>
          <w:sz w:val="17"/>
          <w:szCs w:val="17"/>
        </w:rPr>
        <w:t xml:space="preserve"> in camere Comunicanti Hotel </w:t>
      </w:r>
      <w:proofErr w:type="spellStart"/>
      <w:r w:rsidRPr="00955DEA">
        <w:rPr>
          <w:rFonts w:asciiTheme="minorHAnsi" w:hAnsiTheme="minorHAnsi" w:cstheme="minorHAnsi"/>
          <w:b w:val="0"/>
          <w:sz w:val="17"/>
          <w:szCs w:val="17"/>
        </w:rPr>
        <w:t>President</w:t>
      </w:r>
      <w:proofErr w:type="spellEnd"/>
      <w:r w:rsidRPr="00955DEA">
        <w:rPr>
          <w:rFonts w:asciiTheme="minorHAnsi" w:hAnsiTheme="minorHAnsi" w:cstheme="minorHAnsi"/>
          <w:b w:val="0"/>
          <w:sz w:val="17"/>
          <w:szCs w:val="17"/>
        </w:rPr>
        <w:t xml:space="preserve">; in Suite Grand Hotel Berti occupazione minima 4 quote intere. Cod. CIN Hotel </w:t>
      </w:r>
      <w:proofErr w:type="spellStart"/>
      <w:r w:rsidRPr="00955DEA">
        <w:rPr>
          <w:rFonts w:asciiTheme="minorHAnsi" w:hAnsiTheme="minorHAnsi" w:cstheme="minorHAnsi"/>
          <w:b w:val="0"/>
          <w:sz w:val="17"/>
          <w:szCs w:val="17"/>
        </w:rPr>
        <w:t>President</w:t>
      </w:r>
      <w:proofErr w:type="spellEnd"/>
      <w:r w:rsidRPr="00955DEA">
        <w:rPr>
          <w:rFonts w:asciiTheme="minorHAnsi" w:hAnsiTheme="minorHAnsi" w:cstheme="minorHAnsi"/>
          <w:b w:val="0"/>
          <w:sz w:val="17"/>
          <w:szCs w:val="17"/>
        </w:rPr>
        <w:t xml:space="preserve"> IT067040A1GBZMDW7P / CON Hotel Berti IT067040A1CSJYWI5B.</w:t>
      </w:r>
    </w:p>
    <w:p w:rsidR="00955DEA" w:rsidRDefault="00955DEA" w:rsidP="00955DEA">
      <w:pPr>
        <w:pStyle w:val="normale0"/>
        <w:spacing w:before="0" w:beforeAutospacing="0" w:after="0" w:afterAutospacing="0"/>
        <w:rPr>
          <w:rFonts w:asciiTheme="minorHAnsi" w:hAnsiTheme="minorHAnsi" w:cstheme="minorHAnsi"/>
          <w:sz w:val="17"/>
          <w:szCs w:val="17"/>
        </w:rPr>
      </w:pPr>
    </w:p>
    <w:p w:rsidR="00955DEA" w:rsidRDefault="00955DEA" w:rsidP="00955DEA">
      <w:pPr>
        <w:pStyle w:val="normale0"/>
        <w:spacing w:before="0" w:beforeAutospacing="0" w:after="0" w:afterAutospacing="0"/>
        <w:rPr>
          <w:rFonts w:asciiTheme="minorHAnsi" w:hAnsiTheme="minorHAnsi" w:cstheme="minorHAnsi"/>
          <w:sz w:val="17"/>
          <w:szCs w:val="17"/>
        </w:rPr>
      </w:pPr>
    </w:p>
    <w:p w:rsidR="00955DEA" w:rsidRPr="00955DEA" w:rsidRDefault="00955DEA" w:rsidP="00955DEA">
      <w:pPr>
        <w:pStyle w:val="Titolo2"/>
        <w:spacing w:before="0" w:beforeAutospacing="0" w:after="0" w:afterAutospacing="0"/>
        <w:rPr>
          <w:rFonts w:asciiTheme="minorHAnsi" w:hAnsiTheme="minorHAnsi" w:cstheme="minorHAnsi"/>
          <w:color w:val="ED7D31" w:themeColor="accent2"/>
          <w:sz w:val="17"/>
          <w:szCs w:val="17"/>
        </w:rPr>
      </w:pPr>
      <w:r w:rsidRPr="00955DEA">
        <w:rPr>
          <w:rFonts w:asciiTheme="minorHAnsi" w:hAnsiTheme="minorHAnsi" w:cstheme="minorHAnsi"/>
          <w:color w:val="ED7D31" w:themeColor="accent2"/>
          <w:sz w:val="17"/>
          <w:szCs w:val="17"/>
        </w:rPr>
        <w:lastRenderedPageBreak/>
        <w:t>FORMULA TOP</w:t>
      </w:r>
    </w:p>
    <w:p w:rsidR="00955DEA" w:rsidRPr="00955DEA" w:rsidRDefault="00955DEA" w:rsidP="00955DEA">
      <w:pPr>
        <w:pStyle w:val="normale0"/>
        <w:spacing w:before="0" w:beforeAutospacing="0" w:after="0" w:afterAutospacing="0"/>
        <w:rPr>
          <w:rFonts w:asciiTheme="minorHAnsi" w:hAnsiTheme="minorHAnsi" w:cstheme="minorHAnsi"/>
          <w:sz w:val="17"/>
          <w:szCs w:val="17"/>
        </w:rPr>
      </w:pPr>
      <w:r w:rsidRPr="00955DEA">
        <w:rPr>
          <w:rFonts w:asciiTheme="minorHAnsi" w:hAnsiTheme="minorHAnsi" w:cstheme="minorHAnsi"/>
          <w:sz w:val="17"/>
          <w:szCs w:val="17"/>
        </w:rPr>
        <w:t>Ombrellone riservato in 1° fila ° tavolo riservato al ristorante ° late check-out ore 12.00 ° prima fornitura frigobar (6 bibite + 4 succhi + 2 aperitivi analcolici) ° 2 bottiglie di acqua (1/2 lt) in camera al giorno ° 2 teli mare in omaggio.</w:t>
      </w:r>
    </w:p>
    <w:p w:rsidR="00955DEA" w:rsidRDefault="00955DEA" w:rsidP="00955DEA">
      <w:pPr>
        <w:pStyle w:val="normale0"/>
        <w:spacing w:before="0" w:beforeAutospacing="0" w:after="0" w:afterAutospacing="0"/>
        <w:rPr>
          <w:rFonts w:asciiTheme="minorHAnsi" w:hAnsiTheme="minorHAnsi" w:cstheme="minorHAnsi"/>
          <w:sz w:val="17"/>
          <w:szCs w:val="17"/>
        </w:rPr>
      </w:pPr>
    </w:p>
    <w:p w:rsidR="00955DEA" w:rsidRPr="00955DEA" w:rsidRDefault="00955DEA" w:rsidP="00955DEA">
      <w:pPr>
        <w:pStyle w:val="normale0"/>
        <w:spacing w:before="0" w:beforeAutospacing="0" w:after="0" w:afterAutospacing="0"/>
        <w:rPr>
          <w:rFonts w:asciiTheme="minorHAnsi" w:hAnsiTheme="minorHAnsi" w:cstheme="minorHAnsi"/>
          <w:b/>
          <w:sz w:val="17"/>
          <w:szCs w:val="17"/>
        </w:rPr>
      </w:pPr>
      <w:r w:rsidRPr="00955DEA">
        <w:rPr>
          <w:rFonts w:asciiTheme="minorHAnsi" w:hAnsiTheme="minorHAnsi" w:cstheme="minorHAnsi"/>
          <w:b/>
          <w:color w:val="ED7D31" w:themeColor="accent2"/>
          <w:sz w:val="17"/>
          <w:szCs w:val="17"/>
        </w:rPr>
        <w:t xml:space="preserve">OFFERTE SPECIALI </w:t>
      </w:r>
      <w:r w:rsidRPr="00955DEA">
        <w:rPr>
          <w:rFonts w:asciiTheme="minorHAnsi" w:hAnsiTheme="minorHAnsi" w:cstheme="minorHAnsi"/>
          <w:i/>
          <w:sz w:val="17"/>
          <w:szCs w:val="17"/>
        </w:rPr>
        <w:t>a posti limitati</w:t>
      </w:r>
    </w:p>
    <w:p w:rsidR="00955DEA" w:rsidRPr="00955DEA" w:rsidRDefault="00955DEA" w:rsidP="00955DEA">
      <w:pPr>
        <w:pStyle w:val="Titolo2"/>
        <w:spacing w:before="0" w:beforeAutospacing="0" w:after="0" w:afterAutospacing="0"/>
        <w:rPr>
          <w:rFonts w:asciiTheme="minorHAnsi" w:hAnsiTheme="minorHAnsi" w:cstheme="minorHAnsi"/>
          <w:b w:val="0"/>
          <w:sz w:val="17"/>
          <w:szCs w:val="17"/>
        </w:rPr>
      </w:pPr>
      <w:r w:rsidRPr="00955DEA">
        <w:rPr>
          <w:rFonts w:asciiTheme="minorHAnsi" w:hAnsiTheme="minorHAnsi" w:cstheme="minorHAnsi"/>
          <w:color w:val="ED7D31" w:themeColor="accent2"/>
          <w:sz w:val="17"/>
          <w:szCs w:val="17"/>
        </w:rPr>
        <w:t xml:space="preserve">SPECIALE COPPIE: </w:t>
      </w:r>
      <w:r w:rsidRPr="00955DEA">
        <w:rPr>
          <w:rFonts w:asciiTheme="minorHAnsi" w:hAnsiTheme="minorHAnsi" w:cstheme="minorHAnsi"/>
          <w:b w:val="0"/>
          <w:color w:val="ED7D31" w:themeColor="accent2"/>
          <w:sz w:val="17"/>
          <w:szCs w:val="17"/>
        </w:rPr>
        <w:t xml:space="preserve"> </w:t>
      </w:r>
      <w:r w:rsidRPr="00955DEA">
        <w:rPr>
          <w:rFonts w:asciiTheme="minorHAnsi" w:hAnsiTheme="minorHAnsi" w:cstheme="minorHAnsi"/>
          <w:b w:val="0"/>
          <w:sz w:val="17"/>
          <w:szCs w:val="17"/>
        </w:rPr>
        <w:t>Sconto 10% per 2 adulti in camera doppia, valido per soggiorni di minimo 7 notti.</w:t>
      </w:r>
    </w:p>
    <w:p w:rsidR="00955DEA" w:rsidRPr="00955DEA" w:rsidRDefault="00955DEA" w:rsidP="00955DEA">
      <w:pPr>
        <w:pStyle w:val="Titolo2"/>
        <w:spacing w:before="0" w:beforeAutospacing="0" w:after="0" w:afterAutospacing="0"/>
        <w:rPr>
          <w:rFonts w:asciiTheme="minorHAnsi" w:hAnsiTheme="minorHAnsi" w:cstheme="minorHAnsi"/>
          <w:b w:val="0"/>
          <w:sz w:val="17"/>
          <w:szCs w:val="17"/>
        </w:rPr>
      </w:pPr>
      <w:r w:rsidRPr="00955DEA">
        <w:rPr>
          <w:rFonts w:asciiTheme="minorHAnsi" w:hAnsiTheme="minorHAnsi" w:cstheme="minorHAnsi"/>
          <w:color w:val="ED7D31" w:themeColor="accent2"/>
          <w:sz w:val="17"/>
          <w:szCs w:val="17"/>
        </w:rPr>
        <w:t xml:space="preserve">VACANZA LUNGA: </w:t>
      </w:r>
      <w:r w:rsidRPr="00955DEA">
        <w:rPr>
          <w:rFonts w:asciiTheme="minorHAnsi" w:hAnsiTheme="minorHAnsi" w:cstheme="minorHAnsi"/>
          <w:b w:val="0"/>
          <w:sz w:val="17"/>
          <w:szCs w:val="17"/>
        </w:rPr>
        <w:t>sconto 7% e Tessera Club gratuita dalla 2° settimana di soggiorno.</w:t>
      </w:r>
    </w:p>
    <w:p w:rsidR="00955DEA" w:rsidRPr="00955DEA" w:rsidRDefault="00955DEA" w:rsidP="00955DEA">
      <w:pPr>
        <w:pStyle w:val="Titolo2"/>
        <w:spacing w:before="0" w:beforeAutospacing="0" w:after="0" w:afterAutospacing="0"/>
        <w:rPr>
          <w:rFonts w:asciiTheme="minorHAnsi" w:hAnsiTheme="minorHAnsi" w:cstheme="minorHAnsi"/>
          <w:b w:val="0"/>
          <w:sz w:val="17"/>
          <w:szCs w:val="17"/>
        </w:rPr>
      </w:pPr>
      <w:r w:rsidRPr="00955DEA">
        <w:rPr>
          <w:rFonts w:asciiTheme="minorHAnsi" w:hAnsiTheme="minorHAnsi" w:cstheme="minorHAnsi"/>
          <w:color w:val="ED7D31" w:themeColor="accent2"/>
          <w:sz w:val="17"/>
          <w:szCs w:val="17"/>
        </w:rPr>
        <w:t>BAMBINO GRATIS:</w:t>
      </w:r>
      <w:r>
        <w:rPr>
          <w:rFonts w:asciiTheme="minorHAnsi" w:hAnsiTheme="minorHAnsi" w:cstheme="minorHAnsi"/>
          <w:sz w:val="17"/>
          <w:szCs w:val="17"/>
        </w:rPr>
        <w:t xml:space="preserve"> </w:t>
      </w:r>
      <w:r w:rsidRPr="00955DEA">
        <w:rPr>
          <w:rFonts w:asciiTheme="minorHAnsi" w:hAnsiTheme="minorHAnsi" w:cstheme="minorHAnsi"/>
          <w:b w:val="0"/>
          <w:sz w:val="17"/>
          <w:szCs w:val="17"/>
        </w:rPr>
        <w:t>1 bambino 3/13 anni gratuito in camera Classic con due adulti. In pre</w:t>
      </w:r>
      <w:bookmarkStart w:id="0" w:name="_GoBack"/>
      <w:bookmarkEnd w:id="0"/>
      <w:r w:rsidRPr="00955DEA">
        <w:rPr>
          <w:rFonts w:asciiTheme="minorHAnsi" w:hAnsiTheme="minorHAnsi" w:cstheme="minorHAnsi"/>
          <w:b w:val="0"/>
          <w:sz w:val="17"/>
          <w:szCs w:val="17"/>
        </w:rPr>
        <w:t>senza di 1 baby 0/3 anni + 1 bambino 3/13 anni, la gratuità si applica al bambino più piccolo.</w:t>
      </w:r>
    </w:p>
    <w:p w:rsidR="00625C5A" w:rsidRPr="00955DEA" w:rsidRDefault="00625C5A" w:rsidP="00955DEA">
      <w:pPr>
        <w:spacing w:after="0" w:line="240" w:lineRule="auto"/>
        <w:rPr>
          <w:rFonts w:cstheme="minorHAnsi"/>
          <w:sz w:val="17"/>
          <w:szCs w:val="17"/>
        </w:rPr>
      </w:pPr>
    </w:p>
    <w:sectPr w:rsidR="00625C5A" w:rsidRPr="00955DEA" w:rsidSect="00C378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93" w:right="720" w:bottom="720" w:left="720" w:header="708" w:footer="1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A09" w:rsidRDefault="007B6A09" w:rsidP="00AD32FD">
      <w:pPr>
        <w:spacing w:after="0" w:line="240" w:lineRule="auto"/>
      </w:pPr>
      <w:r>
        <w:separator/>
      </w:r>
    </w:p>
  </w:endnote>
  <w:endnote w:type="continuationSeparator" w:id="0">
    <w:p w:rsidR="007B6A09" w:rsidRDefault="007B6A09" w:rsidP="00AD3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xa Light">
    <w:altName w:val="Calibri"/>
    <w:panose1 w:val="00000000000000000000"/>
    <w:charset w:val="00"/>
    <w:family w:val="modern"/>
    <w:notTrueType/>
    <w:pitch w:val="variable"/>
    <w:sig w:usb0="00000001" w:usb1="4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A09" w:rsidRDefault="007B6A0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A09" w:rsidRDefault="007B6A09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A93EB1" wp14:editId="4FD6DA00">
          <wp:simplePos x="0" y="0"/>
          <wp:positionH relativeFrom="column">
            <wp:posOffset>182360</wp:posOffset>
          </wp:positionH>
          <wp:positionV relativeFrom="paragraph">
            <wp:posOffset>30480</wp:posOffset>
          </wp:positionV>
          <wp:extent cx="6248400" cy="694055"/>
          <wp:effectExtent l="0" t="0" r="0" b="0"/>
          <wp:wrapNone/>
          <wp:docPr id="10" name="Immagin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magin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0" cy="694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A09" w:rsidRDefault="007B6A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A09" w:rsidRDefault="007B6A09" w:rsidP="00AD32FD">
      <w:pPr>
        <w:spacing w:after="0" w:line="240" w:lineRule="auto"/>
      </w:pPr>
      <w:r>
        <w:separator/>
      </w:r>
    </w:p>
  </w:footnote>
  <w:footnote w:type="continuationSeparator" w:id="0">
    <w:p w:rsidR="007B6A09" w:rsidRDefault="007B6A09" w:rsidP="00AD3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A09" w:rsidRDefault="007B6A0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A09" w:rsidRPr="00AD32FD" w:rsidRDefault="007B6A09" w:rsidP="00AD32FD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747202" wp14:editId="0646ABD8">
              <wp:simplePos x="0" y="0"/>
              <wp:positionH relativeFrom="column">
                <wp:posOffset>2423045</wp:posOffset>
              </wp:positionH>
              <wp:positionV relativeFrom="paragraph">
                <wp:posOffset>-223520</wp:posOffset>
              </wp:positionV>
              <wp:extent cx="1980565" cy="793115"/>
              <wp:effectExtent l="0" t="0" r="635" b="698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80565" cy="793115"/>
                      </a:xfrm>
                      <a:custGeom>
                        <a:avLst/>
                        <a:gdLst>
                          <a:gd name="T0" fmla="*/ 2621 w 3119"/>
                          <a:gd name="T1" fmla="*/ 1092 h 1249"/>
                          <a:gd name="T2" fmla="*/ 2368 w 3119"/>
                          <a:gd name="T3" fmla="*/ 1107 h 1249"/>
                          <a:gd name="T4" fmla="*/ 2409 w 3119"/>
                          <a:gd name="T5" fmla="*/ 1153 h 1249"/>
                          <a:gd name="T6" fmla="*/ 2322 w 3119"/>
                          <a:gd name="T7" fmla="*/ 1095 h 1249"/>
                          <a:gd name="T8" fmla="*/ 2067 w 3119"/>
                          <a:gd name="T9" fmla="*/ 1197 h 1249"/>
                          <a:gd name="T10" fmla="*/ 2154 w 3119"/>
                          <a:gd name="T11" fmla="*/ 1209 h 1249"/>
                          <a:gd name="T12" fmla="*/ 2247 w 3119"/>
                          <a:gd name="T13" fmla="*/ 1095 h 1249"/>
                          <a:gd name="T14" fmla="*/ 2247 w 3119"/>
                          <a:gd name="T15" fmla="*/ 1218 h 1249"/>
                          <a:gd name="T16" fmla="*/ 2206 w 3119"/>
                          <a:gd name="T17" fmla="*/ 1072 h 1249"/>
                          <a:gd name="T18" fmla="*/ 2286 w 3119"/>
                          <a:gd name="T19" fmla="*/ 592 h 1249"/>
                          <a:gd name="T20" fmla="*/ 2540 w 3119"/>
                          <a:gd name="T21" fmla="*/ 952 h 1249"/>
                          <a:gd name="T22" fmla="*/ 2599 w 3119"/>
                          <a:gd name="T23" fmla="*/ 946 h 1249"/>
                          <a:gd name="T24" fmla="*/ 2486 w 3119"/>
                          <a:gd name="T25" fmla="*/ 812 h 1249"/>
                          <a:gd name="T26" fmla="*/ 1949 w 3119"/>
                          <a:gd name="T27" fmla="*/ 939 h 1249"/>
                          <a:gd name="T28" fmla="*/ 2380 w 3119"/>
                          <a:gd name="T29" fmla="*/ 465 h 1249"/>
                          <a:gd name="T30" fmla="*/ 2547 w 3119"/>
                          <a:gd name="T31" fmla="*/ 823 h 1249"/>
                          <a:gd name="T32" fmla="*/ 2857 w 3119"/>
                          <a:gd name="T33" fmla="*/ 679 h 1249"/>
                          <a:gd name="T34" fmla="*/ 2596 w 3119"/>
                          <a:gd name="T35" fmla="*/ 813 h 1249"/>
                          <a:gd name="T36" fmla="*/ 2873 w 3119"/>
                          <a:gd name="T37" fmla="*/ 767 h 1249"/>
                          <a:gd name="T38" fmla="*/ 3047 w 3119"/>
                          <a:gd name="T39" fmla="*/ 713 h 1249"/>
                          <a:gd name="T40" fmla="*/ 3053 w 3119"/>
                          <a:gd name="T41" fmla="*/ 677 h 1249"/>
                          <a:gd name="T42" fmla="*/ 2447 w 3119"/>
                          <a:gd name="T43" fmla="*/ 721 h 1249"/>
                          <a:gd name="T44" fmla="*/ 2551 w 3119"/>
                          <a:gd name="T45" fmla="*/ 782 h 1249"/>
                          <a:gd name="T46" fmla="*/ 2509 w 3119"/>
                          <a:gd name="T47" fmla="*/ 703 h 1249"/>
                          <a:gd name="T48" fmla="*/ 3090 w 3119"/>
                          <a:gd name="T49" fmla="*/ 716 h 1249"/>
                          <a:gd name="T50" fmla="*/ 2675 w 3119"/>
                          <a:gd name="T51" fmla="*/ 635 h 1249"/>
                          <a:gd name="T52" fmla="*/ 2521 w 3119"/>
                          <a:gd name="T53" fmla="*/ 703 h 1249"/>
                          <a:gd name="T54" fmla="*/ 2862 w 3119"/>
                          <a:gd name="T55" fmla="*/ 629 h 1249"/>
                          <a:gd name="T56" fmla="*/ 3012 w 3119"/>
                          <a:gd name="T57" fmla="*/ 591 h 1249"/>
                          <a:gd name="T58" fmla="*/ 3017 w 3119"/>
                          <a:gd name="T59" fmla="*/ 611 h 1249"/>
                          <a:gd name="T60" fmla="*/ 2790 w 3119"/>
                          <a:gd name="T61" fmla="*/ 578 h 1249"/>
                          <a:gd name="T62" fmla="*/ 2380 w 3119"/>
                          <a:gd name="T63" fmla="*/ 465 h 1249"/>
                          <a:gd name="T64" fmla="*/ 2359 w 3119"/>
                          <a:gd name="T65" fmla="*/ 452 h 1249"/>
                          <a:gd name="T66" fmla="*/ 2646 w 3119"/>
                          <a:gd name="T67" fmla="*/ 1194 h 1249"/>
                          <a:gd name="T68" fmla="*/ 2714 w 3119"/>
                          <a:gd name="T69" fmla="*/ 1206 h 1249"/>
                          <a:gd name="T70" fmla="*/ 2732 w 3119"/>
                          <a:gd name="T71" fmla="*/ 1104 h 1249"/>
                          <a:gd name="T72" fmla="*/ 2797 w 3119"/>
                          <a:gd name="T73" fmla="*/ 1209 h 1249"/>
                          <a:gd name="T74" fmla="*/ 2803 w 3119"/>
                          <a:gd name="T75" fmla="*/ 1104 h 1249"/>
                          <a:gd name="T76" fmla="*/ 2004 w 3119"/>
                          <a:gd name="T77" fmla="*/ 1247 h 1249"/>
                          <a:gd name="T78" fmla="*/ 1940 w 3119"/>
                          <a:gd name="T79" fmla="*/ 1137 h 1249"/>
                          <a:gd name="T80" fmla="*/ 2023 w 3119"/>
                          <a:gd name="T81" fmla="*/ 1193 h 1249"/>
                          <a:gd name="T82" fmla="*/ 2020 w 3119"/>
                          <a:gd name="T83" fmla="*/ 1120 h 1249"/>
                          <a:gd name="T84" fmla="*/ 1767 w 3119"/>
                          <a:gd name="T85" fmla="*/ 1248 h 1249"/>
                          <a:gd name="T86" fmla="*/ 1725 w 3119"/>
                          <a:gd name="T87" fmla="*/ 1179 h 1249"/>
                          <a:gd name="T88" fmla="*/ 1800 w 3119"/>
                          <a:gd name="T89" fmla="*/ 1075 h 1249"/>
                          <a:gd name="T90" fmla="*/ 1809 w 3119"/>
                          <a:gd name="T91" fmla="*/ 1122 h 1249"/>
                          <a:gd name="T92" fmla="*/ 1865 w 3119"/>
                          <a:gd name="T93" fmla="*/ 1072 h 1249"/>
                          <a:gd name="T94" fmla="*/ 1621 w 3119"/>
                          <a:gd name="T95" fmla="*/ 1071 h 1249"/>
                          <a:gd name="T96" fmla="*/ 394 w 3119"/>
                          <a:gd name="T97" fmla="*/ 873 h 1249"/>
                          <a:gd name="T98" fmla="*/ 585 w 3119"/>
                          <a:gd name="T99" fmla="*/ 823 h 1249"/>
                          <a:gd name="T100" fmla="*/ 37 w 3119"/>
                          <a:gd name="T101" fmla="*/ 134 h 1249"/>
                          <a:gd name="T102" fmla="*/ 140 w 3119"/>
                          <a:gd name="T103" fmla="*/ 215 h 1249"/>
                          <a:gd name="T104" fmla="*/ 855 w 3119"/>
                          <a:gd name="T105" fmla="*/ 912 h 1249"/>
                          <a:gd name="T106" fmla="*/ 640 w 3119"/>
                          <a:gd name="T107" fmla="*/ 812 h 1249"/>
                          <a:gd name="T108" fmla="*/ 412 w 3119"/>
                          <a:gd name="T109" fmla="*/ 129 h 1249"/>
                          <a:gd name="T110" fmla="*/ 1261 w 3119"/>
                          <a:gd name="T111" fmla="*/ 947 h 1249"/>
                          <a:gd name="T112" fmla="*/ 1078 w 3119"/>
                          <a:gd name="T113" fmla="*/ 737 h 1249"/>
                          <a:gd name="T114" fmla="*/ 1489 w 3119"/>
                          <a:gd name="T115" fmla="*/ 930 h 1249"/>
                          <a:gd name="T116" fmla="*/ 1737 w 3119"/>
                          <a:gd name="T117" fmla="*/ 912 h 1249"/>
                          <a:gd name="T118" fmla="*/ 1335 w 3119"/>
                          <a:gd name="T119" fmla="*/ 755 h 1249"/>
                          <a:gd name="T120" fmla="*/ 1454 w 3119"/>
                          <a:gd name="T121" fmla="*/ 682 h 1249"/>
                          <a:gd name="T122" fmla="*/ 1865 w 3119"/>
                          <a:gd name="T123" fmla="*/ 425 h 124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</a:cxnLst>
                        <a:rect l="0" t="0" r="r" b="b"/>
                        <a:pathLst>
                          <a:path w="3119" h="1249">
                            <a:moveTo>
                              <a:pt x="2621" y="1072"/>
                            </a:moveTo>
                            <a:lnTo>
                              <a:pt x="2484" y="1072"/>
                            </a:lnTo>
                            <a:lnTo>
                              <a:pt x="2484" y="1110"/>
                            </a:lnTo>
                            <a:lnTo>
                              <a:pt x="2559" y="1110"/>
                            </a:lnTo>
                            <a:lnTo>
                              <a:pt x="2477" y="1225"/>
                            </a:lnTo>
                            <a:lnTo>
                              <a:pt x="2477" y="1243"/>
                            </a:lnTo>
                            <a:lnTo>
                              <a:pt x="2622" y="1243"/>
                            </a:lnTo>
                            <a:lnTo>
                              <a:pt x="2622" y="1201"/>
                            </a:lnTo>
                            <a:lnTo>
                              <a:pt x="2542" y="1201"/>
                            </a:lnTo>
                            <a:lnTo>
                              <a:pt x="2621" y="1092"/>
                            </a:lnTo>
                            <a:lnTo>
                              <a:pt x="2621" y="1072"/>
                            </a:lnTo>
                            <a:close/>
                            <a:moveTo>
                              <a:pt x="2320" y="1071"/>
                            </a:moveTo>
                            <a:lnTo>
                              <a:pt x="2282" y="1071"/>
                            </a:lnTo>
                            <a:lnTo>
                              <a:pt x="2282" y="1243"/>
                            </a:lnTo>
                            <a:lnTo>
                              <a:pt x="2324" y="1243"/>
                            </a:lnTo>
                            <a:lnTo>
                              <a:pt x="2324" y="1155"/>
                            </a:lnTo>
                            <a:lnTo>
                              <a:pt x="2327" y="1137"/>
                            </a:lnTo>
                            <a:lnTo>
                              <a:pt x="2336" y="1122"/>
                            </a:lnTo>
                            <a:lnTo>
                              <a:pt x="2350" y="1111"/>
                            </a:lnTo>
                            <a:lnTo>
                              <a:pt x="2368" y="1107"/>
                            </a:lnTo>
                            <a:lnTo>
                              <a:pt x="2440" y="1107"/>
                            </a:lnTo>
                            <a:lnTo>
                              <a:pt x="2433" y="1095"/>
                            </a:lnTo>
                            <a:lnTo>
                              <a:pt x="2322" y="1095"/>
                            </a:lnTo>
                            <a:lnTo>
                              <a:pt x="2320" y="1071"/>
                            </a:lnTo>
                            <a:close/>
                            <a:moveTo>
                              <a:pt x="2440" y="1107"/>
                            </a:moveTo>
                            <a:lnTo>
                              <a:pt x="2368" y="1107"/>
                            </a:lnTo>
                            <a:lnTo>
                              <a:pt x="2386" y="1111"/>
                            </a:lnTo>
                            <a:lnTo>
                              <a:pt x="2399" y="1121"/>
                            </a:lnTo>
                            <a:lnTo>
                              <a:pt x="2406" y="1135"/>
                            </a:lnTo>
                            <a:lnTo>
                              <a:pt x="2409" y="1153"/>
                            </a:lnTo>
                            <a:lnTo>
                              <a:pt x="2409" y="1243"/>
                            </a:lnTo>
                            <a:lnTo>
                              <a:pt x="2452" y="1243"/>
                            </a:lnTo>
                            <a:lnTo>
                              <a:pt x="2452" y="1153"/>
                            </a:lnTo>
                            <a:lnTo>
                              <a:pt x="2446" y="1117"/>
                            </a:lnTo>
                            <a:lnTo>
                              <a:pt x="2440" y="1107"/>
                            </a:lnTo>
                            <a:close/>
                            <a:moveTo>
                              <a:pt x="2379" y="1069"/>
                            </a:moveTo>
                            <a:lnTo>
                              <a:pt x="2363" y="1070"/>
                            </a:lnTo>
                            <a:lnTo>
                              <a:pt x="2349" y="1075"/>
                            </a:lnTo>
                            <a:lnTo>
                              <a:pt x="2336" y="1083"/>
                            </a:lnTo>
                            <a:lnTo>
                              <a:pt x="2322" y="1095"/>
                            </a:lnTo>
                            <a:lnTo>
                              <a:pt x="2433" y="1095"/>
                            </a:lnTo>
                            <a:lnTo>
                              <a:pt x="2430" y="1091"/>
                            </a:lnTo>
                            <a:lnTo>
                              <a:pt x="2407" y="1074"/>
                            </a:lnTo>
                            <a:lnTo>
                              <a:pt x="2379" y="1069"/>
                            </a:lnTo>
                            <a:close/>
                            <a:moveTo>
                              <a:pt x="2150" y="1067"/>
                            </a:moveTo>
                            <a:lnTo>
                              <a:pt x="2115" y="1073"/>
                            </a:lnTo>
                            <a:lnTo>
                              <a:pt x="2087" y="1090"/>
                            </a:lnTo>
                            <a:lnTo>
                              <a:pt x="2068" y="1118"/>
                            </a:lnTo>
                            <a:lnTo>
                              <a:pt x="2061" y="1157"/>
                            </a:lnTo>
                            <a:lnTo>
                              <a:pt x="2067" y="1197"/>
                            </a:lnTo>
                            <a:lnTo>
                              <a:pt x="2086" y="1225"/>
                            </a:lnTo>
                            <a:lnTo>
                              <a:pt x="2114" y="1243"/>
                            </a:lnTo>
                            <a:lnTo>
                              <a:pt x="2149" y="1248"/>
                            </a:lnTo>
                            <a:lnTo>
                              <a:pt x="2165" y="1246"/>
                            </a:lnTo>
                            <a:lnTo>
                              <a:pt x="2181" y="1241"/>
                            </a:lnTo>
                            <a:lnTo>
                              <a:pt x="2195" y="1231"/>
                            </a:lnTo>
                            <a:lnTo>
                              <a:pt x="2205" y="1218"/>
                            </a:lnTo>
                            <a:lnTo>
                              <a:pt x="2247" y="1218"/>
                            </a:lnTo>
                            <a:lnTo>
                              <a:pt x="2247" y="1209"/>
                            </a:lnTo>
                            <a:lnTo>
                              <a:pt x="2154" y="1209"/>
                            </a:lnTo>
                            <a:lnTo>
                              <a:pt x="2134" y="1206"/>
                            </a:lnTo>
                            <a:lnTo>
                              <a:pt x="2118" y="1195"/>
                            </a:lnTo>
                            <a:lnTo>
                              <a:pt x="2107" y="1179"/>
                            </a:lnTo>
                            <a:lnTo>
                              <a:pt x="2103" y="1157"/>
                            </a:lnTo>
                            <a:lnTo>
                              <a:pt x="2107" y="1135"/>
                            </a:lnTo>
                            <a:lnTo>
                              <a:pt x="2118" y="1119"/>
                            </a:lnTo>
                            <a:lnTo>
                              <a:pt x="2134" y="1109"/>
                            </a:lnTo>
                            <a:lnTo>
                              <a:pt x="2154" y="1105"/>
                            </a:lnTo>
                            <a:lnTo>
                              <a:pt x="2247" y="1105"/>
                            </a:lnTo>
                            <a:lnTo>
                              <a:pt x="2247" y="1095"/>
                            </a:lnTo>
                            <a:lnTo>
                              <a:pt x="2205" y="1095"/>
                            </a:lnTo>
                            <a:lnTo>
                              <a:pt x="2195" y="1084"/>
                            </a:lnTo>
                            <a:lnTo>
                              <a:pt x="2182" y="1075"/>
                            </a:lnTo>
                            <a:lnTo>
                              <a:pt x="2167" y="1069"/>
                            </a:lnTo>
                            <a:lnTo>
                              <a:pt x="2150" y="1067"/>
                            </a:lnTo>
                            <a:close/>
                            <a:moveTo>
                              <a:pt x="2247" y="1218"/>
                            </a:moveTo>
                            <a:lnTo>
                              <a:pt x="2205" y="1218"/>
                            </a:lnTo>
                            <a:lnTo>
                              <a:pt x="2207" y="1243"/>
                            </a:lnTo>
                            <a:lnTo>
                              <a:pt x="2247" y="1243"/>
                            </a:lnTo>
                            <a:lnTo>
                              <a:pt x="2247" y="1218"/>
                            </a:lnTo>
                            <a:close/>
                            <a:moveTo>
                              <a:pt x="2247" y="1105"/>
                            </a:moveTo>
                            <a:lnTo>
                              <a:pt x="2154" y="1105"/>
                            </a:lnTo>
                            <a:lnTo>
                              <a:pt x="2192" y="1122"/>
                            </a:lnTo>
                            <a:lnTo>
                              <a:pt x="2204" y="1157"/>
                            </a:lnTo>
                            <a:lnTo>
                              <a:pt x="2192" y="1193"/>
                            </a:lnTo>
                            <a:lnTo>
                              <a:pt x="2154" y="1209"/>
                            </a:lnTo>
                            <a:lnTo>
                              <a:pt x="2247" y="1209"/>
                            </a:lnTo>
                            <a:lnTo>
                              <a:pt x="2247" y="1105"/>
                            </a:lnTo>
                            <a:close/>
                            <a:moveTo>
                              <a:pt x="2247" y="1072"/>
                            </a:moveTo>
                            <a:lnTo>
                              <a:pt x="2206" y="1072"/>
                            </a:lnTo>
                            <a:lnTo>
                              <a:pt x="2205" y="1095"/>
                            </a:lnTo>
                            <a:lnTo>
                              <a:pt x="2247" y="1095"/>
                            </a:lnTo>
                            <a:lnTo>
                              <a:pt x="2247" y="1072"/>
                            </a:lnTo>
                            <a:close/>
                            <a:moveTo>
                              <a:pt x="2541" y="540"/>
                            </a:moveTo>
                            <a:lnTo>
                              <a:pt x="2219" y="540"/>
                            </a:lnTo>
                            <a:lnTo>
                              <a:pt x="2240" y="542"/>
                            </a:lnTo>
                            <a:lnTo>
                              <a:pt x="2260" y="546"/>
                            </a:lnTo>
                            <a:lnTo>
                              <a:pt x="2280" y="554"/>
                            </a:lnTo>
                            <a:lnTo>
                              <a:pt x="2298" y="564"/>
                            </a:lnTo>
                            <a:lnTo>
                              <a:pt x="2286" y="592"/>
                            </a:lnTo>
                            <a:lnTo>
                              <a:pt x="2278" y="621"/>
                            </a:lnTo>
                            <a:lnTo>
                              <a:pt x="2273" y="651"/>
                            </a:lnTo>
                            <a:lnTo>
                              <a:pt x="2271" y="682"/>
                            </a:lnTo>
                            <a:lnTo>
                              <a:pt x="2281" y="753"/>
                            </a:lnTo>
                            <a:lnTo>
                              <a:pt x="2308" y="818"/>
                            </a:lnTo>
                            <a:lnTo>
                              <a:pt x="2350" y="872"/>
                            </a:lnTo>
                            <a:lnTo>
                              <a:pt x="2404" y="915"/>
                            </a:lnTo>
                            <a:lnTo>
                              <a:pt x="2469" y="942"/>
                            </a:lnTo>
                            <a:lnTo>
                              <a:pt x="2540" y="952"/>
                            </a:lnTo>
                            <a:lnTo>
                              <a:pt x="2547" y="952"/>
                            </a:lnTo>
                            <a:lnTo>
                              <a:pt x="2553" y="952"/>
                            </a:lnTo>
                            <a:lnTo>
                              <a:pt x="2563" y="951"/>
                            </a:lnTo>
                            <a:lnTo>
                              <a:pt x="2572" y="950"/>
                            </a:lnTo>
                            <a:lnTo>
                              <a:pt x="2583" y="949"/>
                            </a:lnTo>
                            <a:lnTo>
                              <a:pt x="2588" y="948"/>
                            </a:lnTo>
                            <a:lnTo>
                              <a:pt x="2592" y="947"/>
                            </a:lnTo>
                            <a:lnTo>
                              <a:pt x="2597" y="946"/>
                            </a:lnTo>
                            <a:lnTo>
                              <a:pt x="2598" y="946"/>
                            </a:lnTo>
                            <a:lnTo>
                              <a:pt x="2599" y="946"/>
                            </a:lnTo>
                            <a:lnTo>
                              <a:pt x="2602" y="945"/>
                            </a:lnTo>
                            <a:lnTo>
                              <a:pt x="2607" y="944"/>
                            </a:lnTo>
                            <a:lnTo>
                              <a:pt x="2627" y="938"/>
                            </a:lnTo>
                            <a:lnTo>
                              <a:pt x="2646" y="930"/>
                            </a:lnTo>
                            <a:lnTo>
                              <a:pt x="2665" y="922"/>
                            </a:lnTo>
                            <a:lnTo>
                              <a:pt x="2683" y="912"/>
                            </a:lnTo>
                            <a:lnTo>
                              <a:pt x="2811" y="912"/>
                            </a:lnTo>
                            <a:lnTo>
                              <a:pt x="2811" y="823"/>
                            </a:lnTo>
                            <a:lnTo>
                              <a:pt x="2541" y="823"/>
                            </a:lnTo>
                            <a:lnTo>
                              <a:pt x="2486" y="812"/>
                            </a:lnTo>
                            <a:lnTo>
                              <a:pt x="2441" y="782"/>
                            </a:lnTo>
                            <a:lnTo>
                              <a:pt x="2411" y="737"/>
                            </a:lnTo>
                            <a:lnTo>
                              <a:pt x="2400" y="682"/>
                            </a:lnTo>
                            <a:lnTo>
                              <a:pt x="2411" y="627"/>
                            </a:lnTo>
                            <a:lnTo>
                              <a:pt x="2441" y="582"/>
                            </a:lnTo>
                            <a:lnTo>
                              <a:pt x="2486" y="551"/>
                            </a:lnTo>
                            <a:lnTo>
                              <a:pt x="2541" y="540"/>
                            </a:lnTo>
                            <a:close/>
                            <a:moveTo>
                              <a:pt x="2077" y="425"/>
                            </a:moveTo>
                            <a:lnTo>
                              <a:pt x="1949" y="425"/>
                            </a:lnTo>
                            <a:lnTo>
                              <a:pt x="1949" y="939"/>
                            </a:lnTo>
                            <a:lnTo>
                              <a:pt x="2077" y="939"/>
                            </a:lnTo>
                            <a:lnTo>
                              <a:pt x="2077" y="682"/>
                            </a:lnTo>
                            <a:lnTo>
                              <a:pt x="2088" y="627"/>
                            </a:lnTo>
                            <a:lnTo>
                              <a:pt x="2119" y="582"/>
                            </a:lnTo>
                            <a:lnTo>
                              <a:pt x="2164" y="551"/>
                            </a:lnTo>
                            <a:lnTo>
                              <a:pt x="2219" y="540"/>
                            </a:lnTo>
                            <a:lnTo>
                              <a:pt x="2768" y="540"/>
                            </a:lnTo>
                            <a:lnTo>
                              <a:pt x="2750" y="511"/>
                            </a:lnTo>
                            <a:lnTo>
                              <a:pt x="2700" y="465"/>
                            </a:lnTo>
                            <a:lnTo>
                              <a:pt x="2380" y="465"/>
                            </a:lnTo>
                            <a:lnTo>
                              <a:pt x="2359" y="452"/>
                            </a:lnTo>
                            <a:lnTo>
                              <a:pt x="2077" y="452"/>
                            </a:lnTo>
                            <a:lnTo>
                              <a:pt x="2077" y="425"/>
                            </a:lnTo>
                            <a:close/>
                            <a:moveTo>
                              <a:pt x="2811" y="912"/>
                            </a:moveTo>
                            <a:lnTo>
                              <a:pt x="2683" y="912"/>
                            </a:lnTo>
                            <a:lnTo>
                              <a:pt x="2683" y="939"/>
                            </a:lnTo>
                            <a:lnTo>
                              <a:pt x="2811" y="939"/>
                            </a:lnTo>
                            <a:lnTo>
                              <a:pt x="2811" y="912"/>
                            </a:lnTo>
                            <a:close/>
                            <a:moveTo>
                              <a:pt x="2550" y="823"/>
                            </a:moveTo>
                            <a:lnTo>
                              <a:pt x="2547" y="823"/>
                            </a:lnTo>
                            <a:lnTo>
                              <a:pt x="2544" y="823"/>
                            </a:lnTo>
                            <a:lnTo>
                              <a:pt x="2811" y="823"/>
                            </a:lnTo>
                            <a:lnTo>
                              <a:pt x="2550" y="823"/>
                            </a:lnTo>
                            <a:close/>
                            <a:moveTo>
                              <a:pt x="2958" y="661"/>
                            </a:moveTo>
                            <a:lnTo>
                              <a:pt x="2934" y="662"/>
                            </a:lnTo>
                            <a:lnTo>
                              <a:pt x="2909" y="666"/>
                            </a:lnTo>
                            <a:lnTo>
                              <a:pt x="2883" y="671"/>
                            </a:lnTo>
                            <a:lnTo>
                              <a:pt x="2857" y="679"/>
                            </a:lnTo>
                            <a:lnTo>
                              <a:pt x="2831" y="689"/>
                            </a:lnTo>
                            <a:lnTo>
                              <a:pt x="2805" y="701"/>
                            </a:lnTo>
                            <a:lnTo>
                              <a:pt x="2779" y="714"/>
                            </a:lnTo>
                            <a:lnTo>
                              <a:pt x="2754" y="728"/>
                            </a:lnTo>
                            <a:lnTo>
                              <a:pt x="2729" y="743"/>
                            </a:lnTo>
                            <a:lnTo>
                              <a:pt x="2680" y="772"/>
                            </a:lnTo>
                            <a:lnTo>
                              <a:pt x="2655" y="786"/>
                            </a:lnTo>
                            <a:lnTo>
                              <a:pt x="2631" y="799"/>
                            </a:lnTo>
                            <a:lnTo>
                              <a:pt x="2608" y="809"/>
                            </a:lnTo>
                            <a:lnTo>
                              <a:pt x="2596" y="813"/>
                            </a:lnTo>
                            <a:lnTo>
                              <a:pt x="2581" y="818"/>
                            </a:lnTo>
                            <a:lnTo>
                              <a:pt x="2566" y="821"/>
                            </a:lnTo>
                            <a:lnTo>
                              <a:pt x="2550" y="823"/>
                            </a:lnTo>
                            <a:lnTo>
                              <a:pt x="2811" y="823"/>
                            </a:lnTo>
                            <a:lnTo>
                              <a:pt x="2811" y="815"/>
                            </a:lnTo>
                            <a:lnTo>
                              <a:pt x="2822" y="806"/>
                            </a:lnTo>
                            <a:lnTo>
                              <a:pt x="2833" y="797"/>
                            </a:lnTo>
                            <a:lnTo>
                              <a:pt x="2843" y="789"/>
                            </a:lnTo>
                            <a:lnTo>
                              <a:pt x="2853" y="782"/>
                            </a:lnTo>
                            <a:lnTo>
                              <a:pt x="2873" y="767"/>
                            </a:lnTo>
                            <a:lnTo>
                              <a:pt x="2892" y="755"/>
                            </a:lnTo>
                            <a:lnTo>
                              <a:pt x="2910" y="744"/>
                            </a:lnTo>
                            <a:lnTo>
                              <a:pt x="2929" y="735"/>
                            </a:lnTo>
                            <a:lnTo>
                              <a:pt x="2947" y="728"/>
                            </a:lnTo>
                            <a:lnTo>
                              <a:pt x="2965" y="722"/>
                            </a:lnTo>
                            <a:lnTo>
                              <a:pt x="2983" y="718"/>
                            </a:lnTo>
                            <a:lnTo>
                              <a:pt x="2999" y="715"/>
                            </a:lnTo>
                            <a:lnTo>
                              <a:pt x="3016" y="714"/>
                            </a:lnTo>
                            <a:lnTo>
                              <a:pt x="3032" y="713"/>
                            </a:lnTo>
                            <a:lnTo>
                              <a:pt x="3047" y="713"/>
                            </a:lnTo>
                            <a:lnTo>
                              <a:pt x="3116" y="713"/>
                            </a:lnTo>
                            <a:lnTo>
                              <a:pt x="3118" y="710"/>
                            </a:lnTo>
                            <a:lnTo>
                              <a:pt x="3113" y="706"/>
                            </a:lnTo>
                            <a:lnTo>
                              <a:pt x="3110" y="704"/>
                            </a:lnTo>
                            <a:lnTo>
                              <a:pt x="3106" y="701"/>
                            </a:lnTo>
                            <a:lnTo>
                              <a:pt x="3099" y="696"/>
                            </a:lnTo>
                            <a:lnTo>
                              <a:pt x="3090" y="692"/>
                            </a:lnTo>
                            <a:lnTo>
                              <a:pt x="3079" y="687"/>
                            </a:lnTo>
                            <a:lnTo>
                              <a:pt x="3067" y="682"/>
                            </a:lnTo>
                            <a:lnTo>
                              <a:pt x="3053" y="677"/>
                            </a:lnTo>
                            <a:lnTo>
                              <a:pt x="3037" y="673"/>
                            </a:lnTo>
                            <a:lnTo>
                              <a:pt x="3020" y="668"/>
                            </a:lnTo>
                            <a:lnTo>
                              <a:pt x="3002" y="665"/>
                            </a:lnTo>
                            <a:lnTo>
                              <a:pt x="2981" y="662"/>
                            </a:lnTo>
                            <a:lnTo>
                              <a:pt x="2958" y="661"/>
                            </a:lnTo>
                            <a:close/>
                            <a:moveTo>
                              <a:pt x="2444" y="690"/>
                            </a:moveTo>
                            <a:lnTo>
                              <a:pt x="2436" y="697"/>
                            </a:lnTo>
                            <a:lnTo>
                              <a:pt x="2437" y="703"/>
                            </a:lnTo>
                            <a:lnTo>
                              <a:pt x="2443" y="714"/>
                            </a:lnTo>
                            <a:lnTo>
                              <a:pt x="2447" y="721"/>
                            </a:lnTo>
                            <a:lnTo>
                              <a:pt x="2454" y="731"/>
                            </a:lnTo>
                            <a:lnTo>
                              <a:pt x="2462" y="741"/>
                            </a:lnTo>
                            <a:lnTo>
                              <a:pt x="2474" y="752"/>
                            </a:lnTo>
                            <a:lnTo>
                              <a:pt x="2482" y="759"/>
                            </a:lnTo>
                            <a:lnTo>
                              <a:pt x="2493" y="766"/>
                            </a:lnTo>
                            <a:lnTo>
                              <a:pt x="2506" y="771"/>
                            </a:lnTo>
                            <a:lnTo>
                              <a:pt x="2516" y="775"/>
                            </a:lnTo>
                            <a:lnTo>
                              <a:pt x="2527" y="778"/>
                            </a:lnTo>
                            <a:lnTo>
                              <a:pt x="2538" y="780"/>
                            </a:lnTo>
                            <a:lnTo>
                              <a:pt x="2551" y="782"/>
                            </a:lnTo>
                            <a:lnTo>
                              <a:pt x="2574" y="782"/>
                            </a:lnTo>
                            <a:lnTo>
                              <a:pt x="2599" y="779"/>
                            </a:lnTo>
                            <a:lnTo>
                              <a:pt x="2624" y="773"/>
                            </a:lnTo>
                            <a:lnTo>
                              <a:pt x="2649" y="763"/>
                            </a:lnTo>
                            <a:lnTo>
                              <a:pt x="2671" y="751"/>
                            </a:lnTo>
                            <a:lnTo>
                              <a:pt x="2691" y="739"/>
                            </a:lnTo>
                            <a:lnTo>
                              <a:pt x="2709" y="726"/>
                            </a:lnTo>
                            <a:lnTo>
                              <a:pt x="2728" y="713"/>
                            </a:lnTo>
                            <a:lnTo>
                              <a:pt x="2741" y="703"/>
                            </a:lnTo>
                            <a:lnTo>
                              <a:pt x="2509" y="703"/>
                            </a:lnTo>
                            <a:lnTo>
                              <a:pt x="2497" y="703"/>
                            </a:lnTo>
                            <a:lnTo>
                              <a:pt x="2482" y="701"/>
                            </a:lnTo>
                            <a:lnTo>
                              <a:pt x="2468" y="698"/>
                            </a:lnTo>
                            <a:lnTo>
                              <a:pt x="2449" y="692"/>
                            </a:lnTo>
                            <a:lnTo>
                              <a:pt x="2444" y="690"/>
                            </a:lnTo>
                            <a:close/>
                            <a:moveTo>
                              <a:pt x="3116" y="713"/>
                            </a:moveTo>
                            <a:lnTo>
                              <a:pt x="3047" y="713"/>
                            </a:lnTo>
                            <a:lnTo>
                              <a:pt x="3060" y="713"/>
                            </a:lnTo>
                            <a:lnTo>
                              <a:pt x="3077" y="714"/>
                            </a:lnTo>
                            <a:lnTo>
                              <a:pt x="3090" y="716"/>
                            </a:lnTo>
                            <a:lnTo>
                              <a:pt x="3102" y="719"/>
                            </a:lnTo>
                            <a:lnTo>
                              <a:pt x="3106" y="720"/>
                            </a:lnTo>
                            <a:lnTo>
                              <a:pt x="3111" y="722"/>
                            </a:lnTo>
                            <a:lnTo>
                              <a:pt x="3116" y="713"/>
                            </a:lnTo>
                            <a:close/>
                            <a:moveTo>
                              <a:pt x="2768" y="540"/>
                            </a:moveTo>
                            <a:lnTo>
                              <a:pt x="2541" y="540"/>
                            </a:lnTo>
                            <a:lnTo>
                              <a:pt x="2585" y="547"/>
                            </a:lnTo>
                            <a:lnTo>
                              <a:pt x="2624" y="567"/>
                            </a:lnTo>
                            <a:lnTo>
                              <a:pt x="2654" y="597"/>
                            </a:lnTo>
                            <a:lnTo>
                              <a:pt x="2675" y="635"/>
                            </a:lnTo>
                            <a:lnTo>
                              <a:pt x="2656" y="646"/>
                            </a:lnTo>
                            <a:lnTo>
                              <a:pt x="2639" y="656"/>
                            </a:lnTo>
                            <a:lnTo>
                              <a:pt x="2623" y="666"/>
                            </a:lnTo>
                            <a:lnTo>
                              <a:pt x="2607" y="674"/>
                            </a:lnTo>
                            <a:lnTo>
                              <a:pt x="2590" y="682"/>
                            </a:lnTo>
                            <a:lnTo>
                              <a:pt x="2575" y="688"/>
                            </a:lnTo>
                            <a:lnTo>
                              <a:pt x="2560" y="693"/>
                            </a:lnTo>
                            <a:lnTo>
                              <a:pt x="2546" y="698"/>
                            </a:lnTo>
                            <a:lnTo>
                              <a:pt x="2533" y="701"/>
                            </a:lnTo>
                            <a:lnTo>
                              <a:pt x="2521" y="703"/>
                            </a:lnTo>
                            <a:lnTo>
                              <a:pt x="2509" y="703"/>
                            </a:lnTo>
                            <a:lnTo>
                              <a:pt x="2741" y="703"/>
                            </a:lnTo>
                            <a:lnTo>
                              <a:pt x="2759" y="690"/>
                            </a:lnTo>
                            <a:lnTo>
                              <a:pt x="2774" y="679"/>
                            </a:lnTo>
                            <a:lnTo>
                              <a:pt x="2789" y="669"/>
                            </a:lnTo>
                            <a:lnTo>
                              <a:pt x="2804" y="659"/>
                            </a:lnTo>
                            <a:lnTo>
                              <a:pt x="2819" y="650"/>
                            </a:lnTo>
                            <a:lnTo>
                              <a:pt x="2833" y="642"/>
                            </a:lnTo>
                            <a:lnTo>
                              <a:pt x="2847" y="635"/>
                            </a:lnTo>
                            <a:lnTo>
                              <a:pt x="2862" y="629"/>
                            </a:lnTo>
                            <a:lnTo>
                              <a:pt x="2876" y="624"/>
                            </a:lnTo>
                            <a:lnTo>
                              <a:pt x="2889" y="620"/>
                            </a:lnTo>
                            <a:lnTo>
                              <a:pt x="2903" y="617"/>
                            </a:lnTo>
                            <a:lnTo>
                              <a:pt x="2930" y="613"/>
                            </a:lnTo>
                            <a:lnTo>
                              <a:pt x="2955" y="610"/>
                            </a:lnTo>
                            <a:lnTo>
                              <a:pt x="2977" y="610"/>
                            </a:lnTo>
                            <a:lnTo>
                              <a:pt x="3033" y="610"/>
                            </a:lnTo>
                            <a:lnTo>
                              <a:pt x="3036" y="601"/>
                            </a:lnTo>
                            <a:lnTo>
                              <a:pt x="3021" y="595"/>
                            </a:lnTo>
                            <a:lnTo>
                              <a:pt x="3012" y="591"/>
                            </a:lnTo>
                            <a:lnTo>
                              <a:pt x="3001" y="586"/>
                            </a:lnTo>
                            <a:lnTo>
                              <a:pt x="2982" y="579"/>
                            </a:lnTo>
                            <a:lnTo>
                              <a:pt x="2978" y="578"/>
                            </a:lnTo>
                            <a:lnTo>
                              <a:pt x="2790" y="578"/>
                            </a:lnTo>
                            <a:lnTo>
                              <a:pt x="2768" y="540"/>
                            </a:lnTo>
                            <a:close/>
                            <a:moveTo>
                              <a:pt x="3033" y="610"/>
                            </a:moveTo>
                            <a:lnTo>
                              <a:pt x="2977" y="610"/>
                            </a:lnTo>
                            <a:lnTo>
                              <a:pt x="2996" y="610"/>
                            </a:lnTo>
                            <a:lnTo>
                              <a:pt x="3008" y="610"/>
                            </a:lnTo>
                            <a:lnTo>
                              <a:pt x="3017" y="611"/>
                            </a:lnTo>
                            <a:lnTo>
                              <a:pt x="3023" y="611"/>
                            </a:lnTo>
                            <a:lnTo>
                              <a:pt x="3033" y="611"/>
                            </a:lnTo>
                            <a:lnTo>
                              <a:pt x="3033" y="610"/>
                            </a:lnTo>
                            <a:close/>
                            <a:moveTo>
                              <a:pt x="2883" y="562"/>
                            </a:moveTo>
                            <a:lnTo>
                              <a:pt x="2865" y="563"/>
                            </a:lnTo>
                            <a:lnTo>
                              <a:pt x="2846" y="565"/>
                            </a:lnTo>
                            <a:lnTo>
                              <a:pt x="2826" y="568"/>
                            </a:lnTo>
                            <a:lnTo>
                              <a:pt x="2814" y="571"/>
                            </a:lnTo>
                            <a:lnTo>
                              <a:pt x="2802" y="574"/>
                            </a:lnTo>
                            <a:lnTo>
                              <a:pt x="2790" y="578"/>
                            </a:lnTo>
                            <a:lnTo>
                              <a:pt x="2978" y="578"/>
                            </a:lnTo>
                            <a:lnTo>
                              <a:pt x="2959" y="572"/>
                            </a:lnTo>
                            <a:lnTo>
                              <a:pt x="2932" y="567"/>
                            </a:lnTo>
                            <a:lnTo>
                              <a:pt x="2900" y="563"/>
                            </a:lnTo>
                            <a:lnTo>
                              <a:pt x="2883" y="562"/>
                            </a:lnTo>
                            <a:close/>
                            <a:moveTo>
                              <a:pt x="2541" y="412"/>
                            </a:moveTo>
                            <a:lnTo>
                              <a:pt x="2497" y="415"/>
                            </a:lnTo>
                            <a:lnTo>
                              <a:pt x="2455" y="426"/>
                            </a:lnTo>
                            <a:lnTo>
                              <a:pt x="2416" y="443"/>
                            </a:lnTo>
                            <a:lnTo>
                              <a:pt x="2380" y="465"/>
                            </a:lnTo>
                            <a:lnTo>
                              <a:pt x="2700" y="465"/>
                            </a:lnTo>
                            <a:lnTo>
                              <a:pt x="2693" y="458"/>
                            </a:lnTo>
                            <a:lnTo>
                              <a:pt x="2622" y="424"/>
                            </a:lnTo>
                            <a:lnTo>
                              <a:pt x="2541" y="412"/>
                            </a:lnTo>
                            <a:close/>
                            <a:moveTo>
                              <a:pt x="2219" y="412"/>
                            </a:moveTo>
                            <a:lnTo>
                              <a:pt x="2180" y="414"/>
                            </a:lnTo>
                            <a:lnTo>
                              <a:pt x="2144" y="422"/>
                            </a:lnTo>
                            <a:lnTo>
                              <a:pt x="2109" y="435"/>
                            </a:lnTo>
                            <a:lnTo>
                              <a:pt x="2077" y="452"/>
                            </a:lnTo>
                            <a:lnTo>
                              <a:pt x="2359" y="452"/>
                            </a:lnTo>
                            <a:lnTo>
                              <a:pt x="2344" y="442"/>
                            </a:lnTo>
                            <a:lnTo>
                              <a:pt x="2304" y="425"/>
                            </a:lnTo>
                            <a:lnTo>
                              <a:pt x="2262" y="415"/>
                            </a:lnTo>
                            <a:lnTo>
                              <a:pt x="2219" y="412"/>
                            </a:lnTo>
                            <a:close/>
                            <a:moveTo>
                              <a:pt x="2731" y="1066"/>
                            </a:moveTo>
                            <a:lnTo>
                              <a:pt x="2693" y="1073"/>
                            </a:lnTo>
                            <a:lnTo>
                              <a:pt x="2664" y="1092"/>
                            </a:lnTo>
                            <a:lnTo>
                              <a:pt x="2646" y="1120"/>
                            </a:lnTo>
                            <a:lnTo>
                              <a:pt x="2639" y="1156"/>
                            </a:lnTo>
                            <a:lnTo>
                              <a:pt x="2646" y="1194"/>
                            </a:lnTo>
                            <a:lnTo>
                              <a:pt x="2664" y="1222"/>
                            </a:lnTo>
                            <a:lnTo>
                              <a:pt x="2694" y="1241"/>
                            </a:lnTo>
                            <a:lnTo>
                              <a:pt x="2734" y="1248"/>
                            </a:lnTo>
                            <a:lnTo>
                              <a:pt x="2754" y="1246"/>
                            </a:lnTo>
                            <a:lnTo>
                              <a:pt x="2774" y="1241"/>
                            </a:lnTo>
                            <a:lnTo>
                              <a:pt x="2792" y="1232"/>
                            </a:lnTo>
                            <a:lnTo>
                              <a:pt x="2807" y="1220"/>
                            </a:lnTo>
                            <a:lnTo>
                              <a:pt x="2797" y="1209"/>
                            </a:lnTo>
                            <a:lnTo>
                              <a:pt x="2734" y="1209"/>
                            </a:lnTo>
                            <a:lnTo>
                              <a:pt x="2714" y="1206"/>
                            </a:lnTo>
                            <a:lnTo>
                              <a:pt x="2699" y="1199"/>
                            </a:lnTo>
                            <a:lnTo>
                              <a:pt x="2688" y="1187"/>
                            </a:lnTo>
                            <a:lnTo>
                              <a:pt x="2683" y="1172"/>
                            </a:lnTo>
                            <a:lnTo>
                              <a:pt x="2817" y="1172"/>
                            </a:lnTo>
                            <a:lnTo>
                              <a:pt x="2815" y="1137"/>
                            </a:lnTo>
                            <a:lnTo>
                              <a:pt x="2684" y="1137"/>
                            </a:lnTo>
                            <a:lnTo>
                              <a:pt x="2691" y="1123"/>
                            </a:lnTo>
                            <a:lnTo>
                              <a:pt x="2702" y="1112"/>
                            </a:lnTo>
                            <a:lnTo>
                              <a:pt x="2716" y="1106"/>
                            </a:lnTo>
                            <a:lnTo>
                              <a:pt x="2732" y="1104"/>
                            </a:lnTo>
                            <a:lnTo>
                              <a:pt x="2803" y="1104"/>
                            </a:lnTo>
                            <a:lnTo>
                              <a:pt x="2798" y="1093"/>
                            </a:lnTo>
                            <a:lnTo>
                              <a:pt x="2769" y="1073"/>
                            </a:lnTo>
                            <a:lnTo>
                              <a:pt x="2731" y="1066"/>
                            </a:lnTo>
                            <a:close/>
                            <a:moveTo>
                              <a:pt x="2780" y="1193"/>
                            </a:moveTo>
                            <a:lnTo>
                              <a:pt x="2771" y="1200"/>
                            </a:lnTo>
                            <a:lnTo>
                              <a:pt x="2760" y="1205"/>
                            </a:lnTo>
                            <a:lnTo>
                              <a:pt x="2747" y="1208"/>
                            </a:lnTo>
                            <a:lnTo>
                              <a:pt x="2734" y="1209"/>
                            </a:lnTo>
                            <a:lnTo>
                              <a:pt x="2797" y="1209"/>
                            </a:lnTo>
                            <a:lnTo>
                              <a:pt x="2780" y="1193"/>
                            </a:lnTo>
                            <a:close/>
                            <a:moveTo>
                              <a:pt x="2803" y="1104"/>
                            </a:moveTo>
                            <a:lnTo>
                              <a:pt x="2732" y="1104"/>
                            </a:lnTo>
                            <a:lnTo>
                              <a:pt x="2749" y="1106"/>
                            </a:lnTo>
                            <a:lnTo>
                              <a:pt x="2762" y="1112"/>
                            </a:lnTo>
                            <a:lnTo>
                              <a:pt x="2772" y="1123"/>
                            </a:lnTo>
                            <a:lnTo>
                              <a:pt x="2776" y="1137"/>
                            </a:lnTo>
                            <a:lnTo>
                              <a:pt x="2815" y="1137"/>
                            </a:lnTo>
                            <a:lnTo>
                              <a:pt x="2815" y="1126"/>
                            </a:lnTo>
                            <a:lnTo>
                              <a:pt x="2803" y="1104"/>
                            </a:lnTo>
                            <a:close/>
                            <a:moveTo>
                              <a:pt x="1985" y="1067"/>
                            </a:moveTo>
                            <a:lnTo>
                              <a:pt x="1950" y="1072"/>
                            </a:lnTo>
                            <a:lnTo>
                              <a:pt x="1921" y="1089"/>
                            </a:lnTo>
                            <a:lnTo>
                              <a:pt x="1901" y="1118"/>
                            </a:lnTo>
                            <a:lnTo>
                              <a:pt x="1894" y="1157"/>
                            </a:lnTo>
                            <a:lnTo>
                              <a:pt x="1901" y="1197"/>
                            </a:lnTo>
                            <a:lnTo>
                              <a:pt x="1921" y="1226"/>
                            </a:lnTo>
                            <a:lnTo>
                              <a:pt x="1950" y="1243"/>
                            </a:lnTo>
                            <a:lnTo>
                              <a:pt x="1985" y="1248"/>
                            </a:lnTo>
                            <a:lnTo>
                              <a:pt x="2004" y="1247"/>
                            </a:lnTo>
                            <a:lnTo>
                              <a:pt x="2020" y="1242"/>
                            </a:lnTo>
                            <a:lnTo>
                              <a:pt x="2036" y="1234"/>
                            </a:lnTo>
                            <a:lnTo>
                              <a:pt x="2051" y="1221"/>
                            </a:lnTo>
                            <a:lnTo>
                              <a:pt x="2037" y="1208"/>
                            </a:lnTo>
                            <a:lnTo>
                              <a:pt x="1985" y="1208"/>
                            </a:lnTo>
                            <a:lnTo>
                              <a:pt x="1966" y="1204"/>
                            </a:lnTo>
                            <a:lnTo>
                              <a:pt x="1951" y="1195"/>
                            </a:lnTo>
                            <a:lnTo>
                              <a:pt x="1940" y="1179"/>
                            </a:lnTo>
                            <a:lnTo>
                              <a:pt x="1937" y="1157"/>
                            </a:lnTo>
                            <a:lnTo>
                              <a:pt x="1940" y="1137"/>
                            </a:lnTo>
                            <a:lnTo>
                              <a:pt x="1951" y="1121"/>
                            </a:lnTo>
                            <a:lnTo>
                              <a:pt x="1966" y="1110"/>
                            </a:lnTo>
                            <a:lnTo>
                              <a:pt x="1986" y="1107"/>
                            </a:lnTo>
                            <a:lnTo>
                              <a:pt x="2033" y="1107"/>
                            </a:lnTo>
                            <a:lnTo>
                              <a:pt x="2047" y="1092"/>
                            </a:lnTo>
                            <a:lnTo>
                              <a:pt x="2033" y="1080"/>
                            </a:lnTo>
                            <a:lnTo>
                              <a:pt x="2018" y="1072"/>
                            </a:lnTo>
                            <a:lnTo>
                              <a:pt x="2003" y="1068"/>
                            </a:lnTo>
                            <a:lnTo>
                              <a:pt x="1985" y="1067"/>
                            </a:lnTo>
                            <a:close/>
                            <a:moveTo>
                              <a:pt x="2023" y="1193"/>
                            </a:moveTo>
                            <a:lnTo>
                              <a:pt x="2014" y="1200"/>
                            </a:lnTo>
                            <a:lnTo>
                              <a:pt x="2005" y="1204"/>
                            </a:lnTo>
                            <a:lnTo>
                              <a:pt x="1995" y="1207"/>
                            </a:lnTo>
                            <a:lnTo>
                              <a:pt x="1985" y="1208"/>
                            </a:lnTo>
                            <a:lnTo>
                              <a:pt x="2037" y="1208"/>
                            </a:lnTo>
                            <a:lnTo>
                              <a:pt x="2023" y="1193"/>
                            </a:lnTo>
                            <a:close/>
                            <a:moveTo>
                              <a:pt x="2033" y="1107"/>
                            </a:moveTo>
                            <a:lnTo>
                              <a:pt x="1998" y="1107"/>
                            </a:lnTo>
                            <a:lnTo>
                              <a:pt x="2010" y="1111"/>
                            </a:lnTo>
                            <a:lnTo>
                              <a:pt x="2020" y="1120"/>
                            </a:lnTo>
                            <a:lnTo>
                              <a:pt x="2033" y="1107"/>
                            </a:lnTo>
                            <a:close/>
                            <a:moveTo>
                              <a:pt x="1768" y="1067"/>
                            </a:moveTo>
                            <a:lnTo>
                              <a:pt x="1733" y="1073"/>
                            </a:lnTo>
                            <a:lnTo>
                              <a:pt x="1704" y="1090"/>
                            </a:lnTo>
                            <a:lnTo>
                              <a:pt x="1685" y="1118"/>
                            </a:lnTo>
                            <a:lnTo>
                              <a:pt x="1678" y="1157"/>
                            </a:lnTo>
                            <a:lnTo>
                              <a:pt x="1685" y="1197"/>
                            </a:lnTo>
                            <a:lnTo>
                              <a:pt x="1704" y="1225"/>
                            </a:lnTo>
                            <a:lnTo>
                              <a:pt x="1732" y="1243"/>
                            </a:lnTo>
                            <a:lnTo>
                              <a:pt x="1767" y="1248"/>
                            </a:lnTo>
                            <a:lnTo>
                              <a:pt x="1782" y="1246"/>
                            </a:lnTo>
                            <a:lnTo>
                              <a:pt x="1798" y="1241"/>
                            </a:lnTo>
                            <a:lnTo>
                              <a:pt x="1812" y="1231"/>
                            </a:lnTo>
                            <a:lnTo>
                              <a:pt x="1822" y="1218"/>
                            </a:lnTo>
                            <a:lnTo>
                              <a:pt x="1865" y="1218"/>
                            </a:lnTo>
                            <a:lnTo>
                              <a:pt x="1865" y="1209"/>
                            </a:lnTo>
                            <a:lnTo>
                              <a:pt x="1772" y="1209"/>
                            </a:lnTo>
                            <a:lnTo>
                              <a:pt x="1752" y="1206"/>
                            </a:lnTo>
                            <a:lnTo>
                              <a:pt x="1736" y="1195"/>
                            </a:lnTo>
                            <a:lnTo>
                              <a:pt x="1725" y="1179"/>
                            </a:lnTo>
                            <a:lnTo>
                              <a:pt x="1721" y="1157"/>
                            </a:lnTo>
                            <a:lnTo>
                              <a:pt x="1725" y="1135"/>
                            </a:lnTo>
                            <a:lnTo>
                              <a:pt x="1736" y="1119"/>
                            </a:lnTo>
                            <a:lnTo>
                              <a:pt x="1752" y="1109"/>
                            </a:lnTo>
                            <a:lnTo>
                              <a:pt x="1772" y="1105"/>
                            </a:lnTo>
                            <a:lnTo>
                              <a:pt x="1865" y="1105"/>
                            </a:lnTo>
                            <a:lnTo>
                              <a:pt x="1865" y="1095"/>
                            </a:lnTo>
                            <a:lnTo>
                              <a:pt x="1822" y="1095"/>
                            </a:lnTo>
                            <a:lnTo>
                              <a:pt x="1813" y="1084"/>
                            </a:lnTo>
                            <a:lnTo>
                              <a:pt x="1800" y="1075"/>
                            </a:lnTo>
                            <a:lnTo>
                              <a:pt x="1785" y="1069"/>
                            </a:lnTo>
                            <a:lnTo>
                              <a:pt x="1768" y="1067"/>
                            </a:lnTo>
                            <a:close/>
                            <a:moveTo>
                              <a:pt x="1865" y="1218"/>
                            </a:moveTo>
                            <a:lnTo>
                              <a:pt x="1822" y="1218"/>
                            </a:lnTo>
                            <a:lnTo>
                              <a:pt x="1825" y="1243"/>
                            </a:lnTo>
                            <a:lnTo>
                              <a:pt x="1865" y="1243"/>
                            </a:lnTo>
                            <a:lnTo>
                              <a:pt x="1865" y="1218"/>
                            </a:lnTo>
                            <a:close/>
                            <a:moveTo>
                              <a:pt x="1865" y="1105"/>
                            </a:moveTo>
                            <a:lnTo>
                              <a:pt x="1772" y="1105"/>
                            </a:lnTo>
                            <a:lnTo>
                              <a:pt x="1809" y="1122"/>
                            </a:lnTo>
                            <a:lnTo>
                              <a:pt x="1822" y="1157"/>
                            </a:lnTo>
                            <a:lnTo>
                              <a:pt x="1809" y="1193"/>
                            </a:lnTo>
                            <a:lnTo>
                              <a:pt x="1772" y="1209"/>
                            </a:lnTo>
                            <a:lnTo>
                              <a:pt x="1865" y="1209"/>
                            </a:lnTo>
                            <a:lnTo>
                              <a:pt x="1865" y="1105"/>
                            </a:lnTo>
                            <a:close/>
                            <a:moveTo>
                              <a:pt x="1865" y="1072"/>
                            </a:moveTo>
                            <a:lnTo>
                              <a:pt x="1824" y="1072"/>
                            </a:lnTo>
                            <a:lnTo>
                              <a:pt x="1822" y="1095"/>
                            </a:lnTo>
                            <a:lnTo>
                              <a:pt x="1865" y="1095"/>
                            </a:lnTo>
                            <a:lnTo>
                              <a:pt x="1865" y="1072"/>
                            </a:lnTo>
                            <a:close/>
                            <a:moveTo>
                              <a:pt x="1521" y="1071"/>
                            </a:moveTo>
                            <a:lnTo>
                              <a:pt x="1475" y="1071"/>
                            </a:lnTo>
                            <a:lnTo>
                              <a:pt x="1548" y="1244"/>
                            </a:lnTo>
                            <a:lnTo>
                              <a:pt x="1594" y="1244"/>
                            </a:lnTo>
                            <a:lnTo>
                              <a:pt x="1613" y="1200"/>
                            </a:lnTo>
                            <a:lnTo>
                              <a:pt x="1571" y="1200"/>
                            </a:lnTo>
                            <a:lnTo>
                              <a:pt x="1545" y="1128"/>
                            </a:lnTo>
                            <a:lnTo>
                              <a:pt x="1521" y="1071"/>
                            </a:lnTo>
                            <a:close/>
                            <a:moveTo>
                              <a:pt x="1667" y="1071"/>
                            </a:moveTo>
                            <a:lnTo>
                              <a:pt x="1621" y="1071"/>
                            </a:lnTo>
                            <a:lnTo>
                              <a:pt x="1597" y="1129"/>
                            </a:lnTo>
                            <a:lnTo>
                              <a:pt x="1571" y="1200"/>
                            </a:lnTo>
                            <a:lnTo>
                              <a:pt x="1613" y="1200"/>
                            </a:lnTo>
                            <a:lnTo>
                              <a:pt x="1667" y="1071"/>
                            </a:lnTo>
                            <a:close/>
                            <a:moveTo>
                              <a:pt x="443" y="553"/>
                            </a:moveTo>
                            <a:lnTo>
                              <a:pt x="315" y="553"/>
                            </a:lnTo>
                            <a:lnTo>
                              <a:pt x="315" y="682"/>
                            </a:lnTo>
                            <a:lnTo>
                              <a:pt x="324" y="753"/>
                            </a:lnTo>
                            <a:lnTo>
                              <a:pt x="352" y="818"/>
                            </a:lnTo>
                            <a:lnTo>
                              <a:pt x="394" y="873"/>
                            </a:lnTo>
                            <a:lnTo>
                              <a:pt x="448" y="915"/>
                            </a:lnTo>
                            <a:lnTo>
                              <a:pt x="513" y="942"/>
                            </a:lnTo>
                            <a:lnTo>
                              <a:pt x="585" y="952"/>
                            </a:lnTo>
                            <a:lnTo>
                              <a:pt x="623" y="949"/>
                            </a:lnTo>
                            <a:lnTo>
                              <a:pt x="659" y="941"/>
                            </a:lnTo>
                            <a:lnTo>
                              <a:pt x="694" y="929"/>
                            </a:lnTo>
                            <a:lnTo>
                              <a:pt x="726" y="912"/>
                            </a:lnTo>
                            <a:lnTo>
                              <a:pt x="855" y="912"/>
                            </a:lnTo>
                            <a:lnTo>
                              <a:pt x="855" y="823"/>
                            </a:lnTo>
                            <a:lnTo>
                              <a:pt x="585" y="823"/>
                            </a:lnTo>
                            <a:lnTo>
                              <a:pt x="530" y="812"/>
                            </a:lnTo>
                            <a:lnTo>
                              <a:pt x="485" y="782"/>
                            </a:lnTo>
                            <a:lnTo>
                              <a:pt x="454" y="737"/>
                            </a:lnTo>
                            <a:lnTo>
                              <a:pt x="443" y="682"/>
                            </a:lnTo>
                            <a:lnTo>
                              <a:pt x="443" y="553"/>
                            </a:lnTo>
                            <a:close/>
                            <a:moveTo>
                              <a:pt x="270" y="0"/>
                            </a:moveTo>
                            <a:lnTo>
                              <a:pt x="198" y="10"/>
                            </a:lnTo>
                            <a:lnTo>
                              <a:pt x="134" y="37"/>
                            </a:lnTo>
                            <a:lnTo>
                              <a:pt x="79" y="79"/>
                            </a:lnTo>
                            <a:lnTo>
                              <a:pt x="37" y="134"/>
                            </a:lnTo>
                            <a:lnTo>
                              <a:pt x="10" y="198"/>
                            </a:lnTo>
                            <a:lnTo>
                              <a:pt x="0" y="270"/>
                            </a:lnTo>
                            <a:lnTo>
                              <a:pt x="0" y="939"/>
                            </a:lnTo>
                            <a:lnTo>
                              <a:pt x="129" y="939"/>
                            </a:lnTo>
                            <a:lnTo>
                              <a:pt x="129" y="553"/>
                            </a:lnTo>
                            <a:lnTo>
                              <a:pt x="443" y="553"/>
                            </a:lnTo>
                            <a:lnTo>
                              <a:pt x="443" y="424"/>
                            </a:lnTo>
                            <a:lnTo>
                              <a:pt x="129" y="424"/>
                            </a:lnTo>
                            <a:lnTo>
                              <a:pt x="129" y="270"/>
                            </a:lnTo>
                            <a:lnTo>
                              <a:pt x="140" y="215"/>
                            </a:lnTo>
                            <a:lnTo>
                              <a:pt x="170" y="170"/>
                            </a:lnTo>
                            <a:lnTo>
                              <a:pt x="215" y="140"/>
                            </a:lnTo>
                            <a:lnTo>
                              <a:pt x="270" y="129"/>
                            </a:lnTo>
                            <a:lnTo>
                              <a:pt x="412" y="129"/>
                            </a:lnTo>
                            <a:lnTo>
                              <a:pt x="461" y="79"/>
                            </a:lnTo>
                            <a:lnTo>
                              <a:pt x="420" y="45"/>
                            </a:lnTo>
                            <a:lnTo>
                              <a:pt x="374" y="20"/>
                            </a:lnTo>
                            <a:lnTo>
                              <a:pt x="323" y="5"/>
                            </a:lnTo>
                            <a:lnTo>
                              <a:pt x="270" y="0"/>
                            </a:lnTo>
                            <a:close/>
                            <a:moveTo>
                              <a:pt x="855" y="912"/>
                            </a:moveTo>
                            <a:lnTo>
                              <a:pt x="726" y="912"/>
                            </a:lnTo>
                            <a:lnTo>
                              <a:pt x="726" y="939"/>
                            </a:lnTo>
                            <a:lnTo>
                              <a:pt x="855" y="939"/>
                            </a:lnTo>
                            <a:lnTo>
                              <a:pt x="855" y="912"/>
                            </a:lnTo>
                            <a:close/>
                            <a:moveTo>
                              <a:pt x="855" y="425"/>
                            </a:moveTo>
                            <a:lnTo>
                              <a:pt x="726" y="425"/>
                            </a:lnTo>
                            <a:lnTo>
                              <a:pt x="726" y="682"/>
                            </a:lnTo>
                            <a:lnTo>
                              <a:pt x="715" y="737"/>
                            </a:lnTo>
                            <a:lnTo>
                              <a:pt x="685" y="782"/>
                            </a:lnTo>
                            <a:lnTo>
                              <a:pt x="640" y="812"/>
                            </a:lnTo>
                            <a:lnTo>
                              <a:pt x="585" y="823"/>
                            </a:lnTo>
                            <a:lnTo>
                              <a:pt x="855" y="823"/>
                            </a:lnTo>
                            <a:lnTo>
                              <a:pt x="855" y="425"/>
                            </a:lnTo>
                            <a:close/>
                            <a:moveTo>
                              <a:pt x="412" y="129"/>
                            </a:moveTo>
                            <a:lnTo>
                              <a:pt x="270" y="129"/>
                            </a:lnTo>
                            <a:lnTo>
                              <a:pt x="298" y="131"/>
                            </a:lnTo>
                            <a:lnTo>
                              <a:pt x="324" y="139"/>
                            </a:lnTo>
                            <a:lnTo>
                              <a:pt x="349" y="152"/>
                            </a:lnTo>
                            <a:lnTo>
                              <a:pt x="370" y="170"/>
                            </a:lnTo>
                            <a:lnTo>
                              <a:pt x="412" y="129"/>
                            </a:lnTo>
                            <a:close/>
                            <a:moveTo>
                              <a:pt x="1067" y="13"/>
                            </a:moveTo>
                            <a:lnTo>
                              <a:pt x="938" y="13"/>
                            </a:lnTo>
                            <a:lnTo>
                              <a:pt x="938" y="682"/>
                            </a:lnTo>
                            <a:lnTo>
                              <a:pt x="948" y="753"/>
                            </a:lnTo>
                            <a:lnTo>
                              <a:pt x="975" y="818"/>
                            </a:lnTo>
                            <a:lnTo>
                              <a:pt x="1017" y="873"/>
                            </a:lnTo>
                            <a:lnTo>
                              <a:pt x="1072" y="915"/>
                            </a:lnTo>
                            <a:lnTo>
                              <a:pt x="1137" y="942"/>
                            </a:lnTo>
                            <a:lnTo>
                              <a:pt x="1208" y="952"/>
                            </a:lnTo>
                            <a:lnTo>
                              <a:pt x="1261" y="947"/>
                            </a:lnTo>
                            <a:lnTo>
                              <a:pt x="1312" y="931"/>
                            </a:lnTo>
                            <a:lnTo>
                              <a:pt x="1358" y="907"/>
                            </a:lnTo>
                            <a:lnTo>
                              <a:pt x="1399" y="873"/>
                            </a:lnTo>
                            <a:lnTo>
                              <a:pt x="1402" y="870"/>
                            </a:lnTo>
                            <a:lnTo>
                              <a:pt x="1865" y="870"/>
                            </a:lnTo>
                            <a:lnTo>
                              <a:pt x="1865" y="823"/>
                            </a:lnTo>
                            <a:lnTo>
                              <a:pt x="1208" y="823"/>
                            </a:lnTo>
                            <a:lnTo>
                              <a:pt x="1153" y="812"/>
                            </a:lnTo>
                            <a:lnTo>
                              <a:pt x="1108" y="782"/>
                            </a:lnTo>
                            <a:lnTo>
                              <a:pt x="1078" y="737"/>
                            </a:lnTo>
                            <a:lnTo>
                              <a:pt x="1067" y="682"/>
                            </a:lnTo>
                            <a:lnTo>
                              <a:pt x="1067" y="553"/>
                            </a:lnTo>
                            <a:lnTo>
                              <a:pt x="1208" y="553"/>
                            </a:lnTo>
                            <a:lnTo>
                              <a:pt x="1208" y="424"/>
                            </a:lnTo>
                            <a:lnTo>
                              <a:pt x="1067" y="424"/>
                            </a:lnTo>
                            <a:lnTo>
                              <a:pt x="1067" y="13"/>
                            </a:lnTo>
                            <a:close/>
                            <a:moveTo>
                              <a:pt x="1865" y="870"/>
                            </a:moveTo>
                            <a:lnTo>
                              <a:pt x="1402" y="870"/>
                            </a:lnTo>
                            <a:lnTo>
                              <a:pt x="1442" y="904"/>
                            </a:lnTo>
                            <a:lnTo>
                              <a:pt x="1489" y="930"/>
                            </a:lnTo>
                            <a:lnTo>
                              <a:pt x="1540" y="946"/>
                            </a:lnTo>
                            <a:lnTo>
                              <a:pt x="1595" y="952"/>
                            </a:lnTo>
                            <a:lnTo>
                              <a:pt x="1634" y="949"/>
                            </a:lnTo>
                            <a:lnTo>
                              <a:pt x="1670" y="941"/>
                            </a:lnTo>
                            <a:lnTo>
                              <a:pt x="1705" y="929"/>
                            </a:lnTo>
                            <a:lnTo>
                              <a:pt x="1737" y="912"/>
                            </a:lnTo>
                            <a:lnTo>
                              <a:pt x="1865" y="912"/>
                            </a:lnTo>
                            <a:lnTo>
                              <a:pt x="1865" y="870"/>
                            </a:lnTo>
                            <a:close/>
                            <a:moveTo>
                              <a:pt x="1865" y="912"/>
                            </a:moveTo>
                            <a:lnTo>
                              <a:pt x="1737" y="912"/>
                            </a:lnTo>
                            <a:lnTo>
                              <a:pt x="1737" y="939"/>
                            </a:lnTo>
                            <a:lnTo>
                              <a:pt x="1865" y="939"/>
                            </a:lnTo>
                            <a:lnTo>
                              <a:pt x="1865" y="912"/>
                            </a:lnTo>
                            <a:close/>
                            <a:moveTo>
                              <a:pt x="1454" y="425"/>
                            </a:moveTo>
                            <a:lnTo>
                              <a:pt x="1325" y="425"/>
                            </a:lnTo>
                            <a:lnTo>
                              <a:pt x="1325" y="682"/>
                            </a:lnTo>
                            <a:lnTo>
                              <a:pt x="1326" y="701"/>
                            </a:lnTo>
                            <a:lnTo>
                              <a:pt x="1328" y="719"/>
                            </a:lnTo>
                            <a:lnTo>
                              <a:pt x="1331" y="737"/>
                            </a:lnTo>
                            <a:lnTo>
                              <a:pt x="1335" y="755"/>
                            </a:lnTo>
                            <a:lnTo>
                              <a:pt x="1308" y="782"/>
                            </a:lnTo>
                            <a:lnTo>
                              <a:pt x="1287" y="800"/>
                            </a:lnTo>
                            <a:lnTo>
                              <a:pt x="1262" y="813"/>
                            </a:lnTo>
                            <a:lnTo>
                              <a:pt x="1236" y="821"/>
                            </a:lnTo>
                            <a:lnTo>
                              <a:pt x="1208" y="823"/>
                            </a:lnTo>
                            <a:lnTo>
                              <a:pt x="1595" y="823"/>
                            </a:lnTo>
                            <a:lnTo>
                              <a:pt x="1540" y="812"/>
                            </a:lnTo>
                            <a:lnTo>
                              <a:pt x="1495" y="782"/>
                            </a:lnTo>
                            <a:lnTo>
                              <a:pt x="1465" y="737"/>
                            </a:lnTo>
                            <a:lnTo>
                              <a:pt x="1454" y="682"/>
                            </a:lnTo>
                            <a:lnTo>
                              <a:pt x="1454" y="425"/>
                            </a:lnTo>
                            <a:close/>
                            <a:moveTo>
                              <a:pt x="1865" y="425"/>
                            </a:moveTo>
                            <a:lnTo>
                              <a:pt x="1737" y="425"/>
                            </a:lnTo>
                            <a:lnTo>
                              <a:pt x="1737" y="682"/>
                            </a:lnTo>
                            <a:lnTo>
                              <a:pt x="1726" y="737"/>
                            </a:lnTo>
                            <a:lnTo>
                              <a:pt x="1695" y="782"/>
                            </a:lnTo>
                            <a:lnTo>
                              <a:pt x="1650" y="812"/>
                            </a:lnTo>
                            <a:lnTo>
                              <a:pt x="1595" y="823"/>
                            </a:lnTo>
                            <a:lnTo>
                              <a:pt x="1865" y="823"/>
                            </a:lnTo>
                            <a:lnTo>
                              <a:pt x="1865" y="425"/>
                            </a:lnTo>
                            <a:close/>
                          </a:path>
                        </a:pathLst>
                      </a:custGeom>
                      <a:solidFill>
                        <a:srgbClr val="0076B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D37E9E" id="AutoShape 3" o:spid="_x0000_s1026" style="position:absolute;margin-left:190.8pt;margin-top:-17.6pt;width:155.95pt;height:62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19,1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" path="m2621,1072r-137,l2484,1110r75,l2477,1225r,18l2622,1243r,-42l2542,1201r79,-109l2621,1072xm2320,1071r-38,l2282,1243r42,l2324,1155r3,-18l2336,1122r14,-11l2368,1107r72,l2433,1095r-111,l2320,1071xm2440,1107r-72,l2386,1111r13,10l2406,1135r3,18l2409,1243r43,l2452,1153r-6,-36l2440,1107xm2379,1069r-16,1l2349,1075r-13,8l2322,1095r111,l2430,1091r-23,-17l2379,1069xm2150,1067r-35,6l2087,1090r-19,28l2061,1157r6,40l2086,1225r28,18l2149,1248r16,-2l2181,1241r14,-10l2205,1218r42,l2247,1209r-93,l2134,1206r-16,-11l2107,1179r-4,-22l2107,1135r11,-16l2134,1109r20,-4l2247,1105r,-10l2205,1095r-10,-11l2182,1075r-15,-6l2150,1067xm2247,1218r-42,l2207,1243r40,l2247,1218xm2247,1105r-93,l2192,1122r12,35l2192,1193r-38,16l2247,1209r,-104xm2247,1072r-41,l2205,1095r42,l2247,1072xm2541,540r-322,l2240,542r20,4l2280,554r18,10l2286,592r-8,29l2273,651r-2,31l2281,753r27,65l2350,872r54,43l2469,942r71,10l2547,952r6,l2563,951r9,-1l2583,949r5,-1l2592,947r5,-1l2598,946r1,l2602,945r5,-1l2627,938r19,-8l2665,922r18,-10l2811,912r,-89l2541,823r-55,-11l2441,782r-30,-45l2400,682r11,-55l2441,582r45,-31l2541,540xm2077,425r-128,l1949,939r128,l2077,682r11,-55l2119,582r45,-31l2219,540r549,l2750,511r-50,-46l2380,465r-21,-13l2077,452r,-27xm2811,912r-128,l2683,939r128,l2811,912xm2550,823r-3,l2544,823r267,l2550,823xm2958,661r-24,1l2909,666r-26,5l2857,679r-26,10l2805,701r-26,13l2754,728r-25,15l2680,772r-25,14l2631,799r-23,10l2596,813r-15,5l2566,821r-16,2l2811,823r,-8l2822,806r11,-9l2843,789r10,-7l2873,767r19,-12l2910,744r19,-9l2947,728r18,-6l2983,718r16,-3l3016,714r16,-1l3047,713r69,l3118,710r-5,-4l3110,704r-4,-3l3099,696r-9,-4l3079,687r-12,-5l3053,677r-16,-4l3020,668r-18,-3l2981,662r-23,-1xm2444,690r-8,7l2437,703r6,11l2447,721r7,10l2462,741r12,11l2482,759r11,7l2506,771r10,4l2527,778r11,2l2551,782r23,l2599,779r25,-6l2649,763r22,-12l2691,739r18,-13l2728,713r13,-10l2509,703r-12,l2482,701r-14,-3l2449,692r-5,-2xm3116,713r-69,l3060,713r17,1l3090,716r12,3l3106,720r5,2l3116,713xm2768,540r-227,l2585,547r39,20l2654,597r21,38l2656,646r-17,10l2623,666r-16,8l2590,682r-15,6l2560,693r-14,5l2533,701r-12,2l2509,703r232,l2759,690r15,-11l2789,669r15,-10l2819,650r14,-8l2847,635r15,-6l2876,624r13,-4l2903,617r27,-4l2955,610r22,l3033,610r3,-9l3021,595r-9,-4l3001,586r-19,-7l2978,578r-188,l2768,540xm3033,610r-56,l2996,610r12,l3017,611r6,l3033,611r,-1xm2883,562r-18,1l2846,565r-20,3l2814,571r-12,3l2790,578r188,l2959,572r-27,-5l2900,563r-17,-1xm2541,412r-44,3l2455,426r-39,17l2380,465r320,l2693,458r-71,-34l2541,412xm2219,412r-39,2l2144,422r-35,13l2077,452r282,l2344,442r-40,-17l2262,415r-43,-3xm2731,1066r-38,7l2664,1092r-18,28l2639,1156r7,38l2664,1222r30,19l2734,1248r20,-2l2774,1241r18,-9l2807,1220r-10,-11l2734,1209r-20,-3l2699,1199r-11,-12l2683,1172r134,l2815,1137r-131,l2691,1123r11,-11l2716,1106r16,-2l2803,1104r-5,-11l2769,1073r-38,-7xm2780,1193r-9,7l2760,1205r-13,3l2734,1209r63,l2780,1193xm2803,1104r-71,l2749,1106r13,6l2772,1123r4,14l2815,1137r,-11l2803,1104xm1985,1067r-35,5l1921,1089r-20,29l1894,1157r7,40l1921,1226r29,17l1985,1248r19,-1l2020,1242r16,-8l2051,1221r-14,-13l1985,1208r-19,-4l1951,1195r-11,-16l1937,1157r3,-20l1951,1121r15,-11l1986,1107r47,l2047,1092r-14,-12l2018,1072r-15,-4l1985,1067xm2023,1193r-9,7l2005,1204r-10,3l1985,1208r52,l2023,1193xm2033,1107r-35,l2010,1111r10,9l2033,1107xm1768,1067r-35,6l1704,1090r-19,28l1678,1157r7,40l1704,1225r28,18l1767,1248r15,-2l1798,1241r14,-10l1822,1218r43,l1865,1209r-93,l1752,1206r-16,-11l1725,1179r-4,-22l1725,1135r11,-16l1752,1109r20,-4l1865,1105r,-10l1822,1095r-9,-11l1800,1075r-15,-6l1768,1067xm1865,1218r-43,l1825,1243r40,l1865,1218xm1865,1105r-93,l1809,1122r13,35l1809,1193r-37,16l1865,1209r,-104xm1865,1072r-41,l1822,1095r43,l1865,1072xm1521,1071r-46,l1548,1244r46,l1613,1200r-42,l1545,1128r-24,-57xm1667,1071r-46,l1597,1129r-26,71l1613,1200r54,-129xm443,553r-128,l315,682r9,71l352,818r42,55l448,915r65,27l585,952r38,-3l659,941r35,-12l726,912r129,l855,823r-270,l530,812,485,782,454,737,443,682r,-129xm270,l198,10,134,37,79,79,37,134,10,198,,270,,939r129,l129,553r314,l443,424r-314,l129,270r11,-55l170,170r45,-30l270,129r142,l461,79,420,45,374,20,323,5,270,xm855,912r-129,l726,939r129,l855,912xm855,425r-129,l726,682r-11,55l685,782r-45,30l585,823r270,l855,425xm412,129r-142,l298,131r26,8l349,152r21,18l412,129xm1067,13r-129,l938,682r10,71l975,818r42,55l1072,915r65,27l1208,952r53,-5l1312,931r46,-24l1399,873r3,-3l1865,870r,-47l1208,823r-55,-11l1108,782r-30,-45l1067,682r,-129l1208,553r,-129l1067,424r,-411xm1865,870r-463,l1442,904r47,26l1540,946r55,6l1634,949r36,-8l1705,929r32,-17l1865,912r,-42xm1865,912r-128,l1737,939r128,l1865,912xm1454,425r-129,l1325,682r1,19l1328,719r3,18l1335,755r-27,27l1287,800r-25,13l1236,821r-28,2l1595,823r-55,-11l1495,782r-30,-45l1454,682r,-257xm1865,425r-128,l1737,682r-11,55l1695,782r-45,30l1595,823r270,l1865,425xe" fillcolor="#0076be" stroked="f">
              <v:path arrowok="t" o:connecttype="custom" o:connectlocs="1664335,693420;1503680,702945;1529715,732155;1474470,695325;1312545,760095;1367790,767715;1426845,695325;1426845,773430;1400810,680720;1451610,375920;1612900,604520;1650365,600710;1578610,515620;1237615,596265;1511300,295275;1617345,522605;1814195,431165;1648460,516255;1824355,487045;1934845,452755;1938655,429895;1553845,457835;1619885,496570;1593215,446405;1962150,454660;1698625,403225;1600835,446405;1817370,399415;1912620,375285;1915795,387985;1771650,367030;1511300,295275;1497965,287020;1680210,758190;1723390,765810;1734820,701040;1776095,767715;1779905,701040;1272540,791845;1231900,721995;1284605,757555;1282700,711200;1122045,792480;1095375,748665;1143000,682625;1148715,712470;1184275,680720;1029335,680085;250190,554355;371475,522605;23495,85090;88900,136525;542925,579120;406400,515620;261620,81915;800735,601345;684530,467995;945515,590550;1102995,579120;847725,479425;923290,433070;1184275,269875" o:connectangles="0,0,0,0,0,0,0,0,0,0,0,0,0,0,0,0,0,0,0,0,0,0,0,0,0,0,0,0,0,0,0,0,0,0,0,0,0,0,0,0,0,0,0,0,0,0,0,0,0,0,0,0,0,0,0,0,0,0,0,0,0,0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A09" w:rsidRDefault="007B6A0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283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DFD"/>
    <w:rsid w:val="00004BB4"/>
    <w:rsid w:val="00017C74"/>
    <w:rsid w:val="000547AF"/>
    <w:rsid w:val="000C74B2"/>
    <w:rsid w:val="001B7358"/>
    <w:rsid w:val="001F58CF"/>
    <w:rsid w:val="002055E4"/>
    <w:rsid w:val="00293E30"/>
    <w:rsid w:val="002A2DFD"/>
    <w:rsid w:val="002B7B51"/>
    <w:rsid w:val="002F71D3"/>
    <w:rsid w:val="00411AC4"/>
    <w:rsid w:val="0044561D"/>
    <w:rsid w:val="00447E51"/>
    <w:rsid w:val="004A238A"/>
    <w:rsid w:val="005C5E85"/>
    <w:rsid w:val="00625C5A"/>
    <w:rsid w:val="00631F1D"/>
    <w:rsid w:val="006F7FAD"/>
    <w:rsid w:val="00707830"/>
    <w:rsid w:val="007B6A09"/>
    <w:rsid w:val="008459F8"/>
    <w:rsid w:val="00875CAE"/>
    <w:rsid w:val="009138E0"/>
    <w:rsid w:val="00955DEA"/>
    <w:rsid w:val="009623E7"/>
    <w:rsid w:val="009C06E4"/>
    <w:rsid w:val="00AD32FD"/>
    <w:rsid w:val="00C03A7C"/>
    <w:rsid w:val="00C1144A"/>
    <w:rsid w:val="00C37825"/>
    <w:rsid w:val="00C60F09"/>
    <w:rsid w:val="00CB05B5"/>
    <w:rsid w:val="00D36611"/>
    <w:rsid w:val="00D7788E"/>
    <w:rsid w:val="00DD4E0D"/>
    <w:rsid w:val="00E073D4"/>
    <w:rsid w:val="00E22059"/>
    <w:rsid w:val="00E25CD6"/>
    <w:rsid w:val="00E90589"/>
    <w:rsid w:val="00EC692C"/>
    <w:rsid w:val="00F36138"/>
    <w:rsid w:val="00F71FAE"/>
    <w:rsid w:val="00F90882"/>
    <w:rsid w:val="00FC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D82F373"/>
  <w15:chartTrackingRefBased/>
  <w15:docId w15:val="{C37D2F70-3630-416B-BF0E-111172D7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F7FAD"/>
    <w:pPr>
      <w:spacing w:line="256" w:lineRule="auto"/>
    </w:pPr>
  </w:style>
  <w:style w:type="paragraph" w:styleId="Titolo1">
    <w:name w:val="heading 1"/>
    <w:basedOn w:val="Normale"/>
    <w:link w:val="Titolo1Carattere"/>
    <w:uiPriority w:val="9"/>
    <w:qFormat/>
    <w:rsid w:val="002A2D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2A2D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A2DF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A2DF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normale0">
    <w:name w:val="normale"/>
    <w:basedOn w:val="Normale"/>
    <w:rsid w:val="002A2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sivo">
    <w:name w:val="corsivo"/>
    <w:basedOn w:val="Carpredefinitoparagrafo"/>
    <w:rsid w:val="002A2DFD"/>
  </w:style>
  <w:style w:type="paragraph" w:styleId="Intestazione">
    <w:name w:val="header"/>
    <w:basedOn w:val="Normale"/>
    <w:link w:val="IntestazioneCarattere"/>
    <w:uiPriority w:val="99"/>
    <w:unhideWhenUsed/>
    <w:rsid w:val="00AD32FD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Nexa Light" w:eastAsia="Nexa Light" w:hAnsi="Nexa Light" w:cs="Nexa Light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32FD"/>
    <w:rPr>
      <w:rFonts w:ascii="Nexa Light" w:eastAsia="Nexa Light" w:hAnsi="Nexa Light" w:cs="Nexa Light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AD32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2FD"/>
  </w:style>
  <w:style w:type="table" w:styleId="Grigliatabella">
    <w:name w:val="Table Grid"/>
    <w:basedOn w:val="Tabellanormale"/>
    <w:uiPriority w:val="39"/>
    <w:rsid w:val="00AD3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ssetto">
    <w:name w:val="grassetto"/>
    <w:basedOn w:val="Carpredefinitoparagrafo"/>
    <w:rsid w:val="00631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6B2A7-E9E0-4416-B283-A89DFCEF2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3D58C3D9</Template>
  <TotalTime>586</TotalTime>
  <Pages>2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Lombardi</dc:creator>
  <cp:keywords/>
  <dc:description/>
  <cp:lastModifiedBy>Barbara Lombardi</cp:lastModifiedBy>
  <cp:revision>29</cp:revision>
  <cp:lastPrinted>2025-01-14T18:00:00Z</cp:lastPrinted>
  <dcterms:created xsi:type="dcterms:W3CDTF">2025-01-14T11:38:00Z</dcterms:created>
  <dcterms:modified xsi:type="dcterms:W3CDTF">2025-01-28T10:05:00Z</dcterms:modified>
</cp:coreProperties>
</file>