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B51" w:rsidRDefault="002B7B51" w:rsidP="00CB05B5">
      <w:pPr>
        <w:spacing w:after="0" w:line="240" w:lineRule="auto"/>
        <w:jc w:val="both"/>
        <w:outlineLvl w:val="0"/>
        <w:rPr>
          <w:rFonts w:eastAsia="Times New Roman" w:cstheme="minorHAnsi"/>
          <w:b/>
          <w:bCs/>
          <w:kern w:val="36"/>
          <w:sz w:val="17"/>
          <w:szCs w:val="17"/>
          <w:lang w:eastAsia="it-IT"/>
        </w:rPr>
      </w:pPr>
      <w:r>
        <w:rPr>
          <w:rFonts w:eastAsia="Times New Roman" w:cstheme="minorHAnsi"/>
          <w:b/>
          <w:bCs/>
          <w:kern w:val="36"/>
          <w:sz w:val="17"/>
          <w:szCs w:val="17"/>
          <w:lang w:eastAsia="it-IT"/>
        </w:rPr>
        <w:t xml:space="preserve">Puglia - </w:t>
      </w:r>
      <w:r w:rsidRPr="002B7B51">
        <w:rPr>
          <w:rFonts w:eastAsia="Times New Roman" w:cstheme="minorHAnsi"/>
          <w:b/>
          <w:bCs/>
          <w:kern w:val="36"/>
          <w:sz w:val="17"/>
          <w:szCs w:val="17"/>
          <w:lang w:eastAsia="it-IT"/>
        </w:rPr>
        <w:t>Torre Rinalda (LE)</w:t>
      </w:r>
    </w:p>
    <w:p w:rsidR="002B7B51" w:rsidRPr="002B7B51" w:rsidRDefault="002B7B51" w:rsidP="00CB05B5">
      <w:pPr>
        <w:spacing w:after="0" w:line="240" w:lineRule="auto"/>
        <w:jc w:val="both"/>
        <w:outlineLvl w:val="0"/>
        <w:rPr>
          <w:rFonts w:eastAsia="Times New Roman" w:cstheme="minorHAnsi"/>
          <w:b/>
          <w:bCs/>
          <w:color w:val="2E74B5" w:themeColor="accent5" w:themeShade="BF"/>
          <w:kern w:val="36"/>
          <w:sz w:val="17"/>
          <w:szCs w:val="17"/>
          <w:lang w:eastAsia="it-IT"/>
        </w:rPr>
      </w:pPr>
      <w:r w:rsidRPr="002B7B51">
        <w:rPr>
          <w:rFonts w:eastAsia="Times New Roman" w:cstheme="minorHAnsi"/>
          <w:b/>
          <w:bCs/>
          <w:color w:val="2E74B5" w:themeColor="accent5" w:themeShade="BF"/>
          <w:kern w:val="36"/>
          <w:sz w:val="17"/>
          <w:szCs w:val="17"/>
          <w:lang w:eastAsia="it-IT"/>
        </w:rPr>
        <w:t xml:space="preserve">FUTURA CLUB TORRE RINALDA </w:t>
      </w:r>
    </w:p>
    <w:p w:rsidR="002B7B51" w:rsidRPr="002B7B51" w:rsidRDefault="002B7B51" w:rsidP="00CB05B5">
      <w:pPr>
        <w:spacing w:after="0" w:line="240" w:lineRule="auto"/>
        <w:jc w:val="both"/>
        <w:outlineLvl w:val="0"/>
        <w:rPr>
          <w:rFonts w:eastAsia="Times New Roman" w:cstheme="minorHAnsi"/>
          <w:b/>
          <w:bCs/>
          <w:color w:val="2E74B5" w:themeColor="accent5" w:themeShade="BF"/>
          <w:kern w:val="36"/>
          <w:sz w:val="17"/>
          <w:szCs w:val="17"/>
          <w:lang w:eastAsia="it-IT"/>
        </w:rPr>
      </w:pPr>
    </w:p>
    <w:p w:rsidR="002B7B51" w:rsidRPr="00CB05B5" w:rsidRDefault="002B7B51" w:rsidP="00CB05B5">
      <w:pPr>
        <w:spacing w:after="0" w:line="240" w:lineRule="auto"/>
        <w:jc w:val="both"/>
        <w:outlineLvl w:val="1"/>
        <w:rPr>
          <w:rFonts w:eastAsia="Times New Roman" w:cstheme="minorHAnsi"/>
          <w:b/>
          <w:bCs/>
          <w:i/>
          <w:color w:val="2E74B5" w:themeColor="accent5" w:themeShade="BF"/>
          <w:sz w:val="17"/>
          <w:szCs w:val="17"/>
          <w:lang w:eastAsia="it-IT"/>
        </w:rPr>
      </w:pPr>
      <w:r w:rsidRPr="00CB05B5">
        <w:rPr>
          <w:rFonts w:eastAsia="Times New Roman" w:cstheme="minorHAnsi"/>
          <w:b/>
          <w:bCs/>
          <w:i/>
          <w:color w:val="2E74B5" w:themeColor="accent5" w:themeShade="BF"/>
          <w:sz w:val="17"/>
          <w:szCs w:val="17"/>
          <w:lang w:eastAsia="it-IT"/>
        </w:rPr>
        <w:t>Allegria e tradizione</w:t>
      </w:r>
    </w:p>
    <w:p w:rsidR="002B7B51" w:rsidRPr="00CB05B5" w:rsidRDefault="002B7B51" w:rsidP="00CB05B5">
      <w:pPr>
        <w:spacing w:after="0" w:line="240" w:lineRule="auto"/>
        <w:jc w:val="both"/>
        <w:rPr>
          <w:rFonts w:eastAsia="Times New Roman" w:cstheme="minorHAnsi"/>
          <w:i/>
          <w:sz w:val="17"/>
          <w:szCs w:val="17"/>
          <w:lang w:eastAsia="it-IT"/>
        </w:rPr>
      </w:pPr>
      <w:r w:rsidRPr="00CB05B5">
        <w:rPr>
          <w:rFonts w:eastAsia="Times New Roman" w:cstheme="minorHAnsi"/>
          <w:i/>
          <w:sz w:val="17"/>
          <w:szCs w:val="17"/>
          <w:lang w:eastAsia="it-IT"/>
        </w:rPr>
        <w:t xml:space="preserve">Disposto su un unico livello, il villaggio si estende su una superficie di circa nove ettari, direttamente sulla lunga spiaggia di sabbia fine circondata da suggestive e millenarie dune. L’architettura è caratterizzata dall’uso delle tecniche e dei materiali tipici del luogo, intrecciando al bianco i più tenui colori del </w:t>
      </w:r>
      <w:proofErr w:type="spellStart"/>
      <w:r w:rsidRPr="00CB05B5">
        <w:rPr>
          <w:rFonts w:eastAsia="Times New Roman" w:cstheme="minorHAnsi"/>
          <w:i/>
          <w:sz w:val="17"/>
          <w:szCs w:val="17"/>
          <w:lang w:eastAsia="it-IT"/>
        </w:rPr>
        <w:t>salento</w:t>
      </w:r>
      <w:proofErr w:type="spellEnd"/>
      <w:r w:rsidRPr="00CB05B5">
        <w:rPr>
          <w:rFonts w:eastAsia="Times New Roman" w:cstheme="minorHAnsi"/>
          <w:i/>
          <w:sz w:val="17"/>
          <w:szCs w:val="17"/>
          <w:lang w:eastAsia="it-IT"/>
        </w:rPr>
        <w:t>. Gli ampi spazi verdi, la varietà delle attività proposte, la particolare attenzione rivolta a bambini e ragazzi, lo rendono indicato per la vacanza di tutta la famiglia.</w:t>
      </w:r>
    </w:p>
    <w:p w:rsidR="002B7B51" w:rsidRPr="002B7B51" w:rsidRDefault="002B7B51" w:rsidP="00CB05B5">
      <w:pPr>
        <w:spacing w:after="0" w:line="240" w:lineRule="auto"/>
        <w:jc w:val="both"/>
        <w:outlineLvl w:val="1"/>
        <w:rPr>
          <w:rFonts w:eastAsia="Times New Roman" w:cstheme="minorHAnsi"/>
          <w:b/>
          <w:bCs/>
          <w:color w:val="2E74B5" w:themeColor="accent5" w:themeShade="BF"/>
          <w:sz w:val="17"/>
          <w:szCs w:val="17"/>
          <w:lang w:eastAsia="it-IT"/>
        </w:rPr>
      </w:pPr>
      <w:r w:rsidRPr="002B7B51">
        <w:rPr>
          <w:rFonts w:eastAsia="Times New Roman" w:cstheme="minorHAnsi"/>
          <w:b/>
          <w:bCs/>
          <w:color w:val="2E74B5" w:themeColor="accent5" w:themeShade="BF"/>
          <w:sz w:val="17"/>
          <w:szCs w:val="17"/>
          <w:lang w:eastAsia="it-IT"/>
        </w:rPr>
        <w:t>LA SPIAGGIA</w:t>
      </w:r>
    </w:p>
    <w:p w:rsidR="002B7B51" w:rsidRPr="002B7B51" w:rsidRDefault="002B7B51"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Con accesso diretto, di sabbia, privata e attrezzata.</w:t>
      </w:r>
    </w:p>
    <w:p w:rsidR="002B7B51" w:rsidRPr="002B7B51" w:rsidRDefault="002B7B51"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Servizio spiaggia incluso nelle quote a partire dalla 2° fila (1 ombrellone + 2 lettini ad unità abitativa, ad esaurimento).</w:t>
      </w:r>
    </w:p>
    <w:p w:rsidR="002B7B51" w:rsidRPr="002B7B51" w:rsidRDefault="002B7B51" w:rsidP="00CB05B5">
      <w:pPr>
        <w:spacing w:after="0" w:line="240" w:lineRule="auto"/>
        <w:jc w:val="both"/>
        <w:outlineLvl w:val="1"/>
        <w:rPr>
          <w:rFonts w:eastAsia="Times New Roman" w:cstheme="minorHAnsi"/>
          <w:b/>
          <w:bCs/>
          <w:color w:val="2E74B5" w:themeColor="accent5" w:themeShade="BF"/>
          <w:sz w:val="17"/>
          <w:szCs w:val="17"/>
          <w:lang w:eastAsia="it-IT"/>
        </w:rPr>
      </w:pPr>
      <w:r w:rsidRPr="002B7B51">
        <w:rPr>
          <w:rFonts w:eastAsia="Times New Roman" w:cstheme="minorHAnsi"/>
          <w:b/>
          <w:bCs/>
          <w:color w:val="2E74B5" w:themeColor="accent5" w:themeShade="BF"/>
          <w:sz w:val="17"/>
          <w:szCs w:val="17"/>
          <w:lang w:eastAsia="it-IT"/>
        </w:rPr>
        <w:t>LA SISTEMAZIONE</w:t>
      </w:r>
    </w:p>
    <w:p w:rsidR="002B7B51" w:rsidRPr="002B7B51" w:rsidRDefault="002B7B51"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 xml:space="preserve">Unità abitative con tv, telefono, </w:t>
      </w:r>
      <w:proofErr w:type="spellStart"/>
      <w:r w:rsidRPr="002B7B51">
        <w:rPr>
          <w:rFonts w:eastAsia="Times New Roman" w:cstheme="minorHAnsi"/>
          <w:sz w:val="17"/>
          <w:szCs w:val="17"/>
          <w:lang w:eastAsia="it-IT"/>
        </w:rPr>
        <w:t>minifrigo</w:t>
      </w:r>
      <w:proofErr w:type="spellEnd"/>
      <w:r w:rsidRPr="002B7B51">
        <w:rPr>
          <w:rFonts w:eastAsia="Times New Roman" w:cstheme="minorHAnsi"/>
          <w:sz w:val="17"/>
          <w:szCs w:val="17"/>
          <w:lang w:eastAsia="it-IT"/>
        </w:rPr>
        <w:t>, aria condizionata e servizi con asciugacapelli. Nelle vicinanze della spiaggia sistemazioni per ospiti diversamente abili.</w:t>
      </w:r>
    </w:p>
    <w:p w:rsidR="002B7B51" w:rsidRPr="002B7B51" w:rsidRDefault="002B7B51" w:rsidP="00CB05B5">
      <w:pPr>
        <w:spacing w:after="0" w:line="240" w:lineRule="auto"/>
        <w:jc w:val="both"/>
        <w:rPr>
          <w:rFonts w:eastAsia="Times New Roman" w:cstheme="minorHAnsi"/>
          <w:sz w:val="17"/>
          <w:szCs w:val="17"/>
          <w:lang w:eastAsia="it-IT"/>
        </w:rPr>
      </w:pPr>
      <w:r w:rsidRPr="002B7B51">
        <w:rPr>
          <w:rFonts w:eastAsia="Times New Roman" w:cstheme="minorHAnsi"/>
          <w:b/>
          <w:bCs/>
          <w:sz w:val="17"/>
          <w:szCs w:val="17"/>
          <w:lang w:eastAsia="it-IT"/>
        </w:rPr>
        <w:t xml:space="preserve">Camere Standard </w:t>
      </w:r>
      <w:r w:rsidRPr="002B7B51">
        <w:rPr>
          <w:rFonts w:eastAsia="Times New Roman" w:cstheme="minorHAnsi"/>
          <w:sz w:val="17"/>
          <w:szCs w:val="17"/>
          <w:lang w:eastAsia="it-IT"/>
        </w:rPr>
        <w:t xml:space="preserve">20/25 mq </w:t>
      </w:r>
      <w:proofErr w:type="spellStart"/>
      <w:r w:rsidRPr="002B7B51">
        <w:rPr>
          <w:rFonts w:eastAsia="Times New Roman" w:cstheme="minorHAnsi"/>
          <w:sz w:val="17"/>
          <w:szCs w:val="17"/>
          <w:lang w:eastAsia="it-IT"/>
        </w:rPr>
        <w:t>ca</w:t>
      </w:r>
      <w:proofErr w:type="spellEnd"/>
      <w:r w:rsidRPr="002B7B51">
        <w:rPr>
          <w:rFonts w:eastAsia="Times New Roman" w:cstheme="minorHAnsi"/>
          <w:sz w:val="17"/>
          <w:szCs w:val="17"/>
          <w:lang w:eastAsia="it-IT"/>
        </w:rPr>
        <w:t>, per 2/4 persone</w:t>
      </w:r>
    </w:p>
    <w:p w:rsidR="002B7B51" w:rsidRPr="002B7B51" w:rsidRDefault="002B7B51"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Letto matrimoniale, lettino o divano letto singolo o a castello.</w:t>
      </w:r>
    </w:p>
    <w:p w:rsidR="002B7B51" w:rsidRPr="002B7B51" w:rsidRDefault="002B7B51" w:rsidP="00CB05B5">
      <w:pPr>
        <w:spacing w:after="0" w:line="240" w:lineRule="auto"/>
        <w:jc w:val="both"/>
        <w:rPr>
          <w:rFonts w:eastAsia="Times New Roman" w:cstheme="minorHAnsi"/>
          <w:sz w:val="17"/>
          <w:szCs w:val="17"/>
          <w:lang w:eastAsia="it-IT"/>
        </w:rPr>
      </w:pPr>
      <w:r w:rsidRPr="002B7B51">
        <w:rPr>
          <w:rFonts w:eastAsia="Times New Roman" w:cstheme="minorHAnsi"/>
          <w:b/>
          <w:bCs/>
          <w:sz w:val="17"/>
          <w:szCs w:val="17"/>
          <w:lang w:eastAsia="it-IT"/>
        </w:rPr>
        <w:t xml:space="preserve">Bicamere Standard </w:t>
      </w:r>
      <w:r w:rsidRPr="002B7B51">
        <w:rPr>
          <w:rFonts w:eastAsia="Times New Roman" w:cstheme="minorHAnsi"/>
          <w:sz w:val="17"/>
          <w:szCs w:val="17"/>
          <w:lang w:eastAsia="it-IT"/>
        </w:rPr>
        <w:t xml:space="preserve">27 mq </w:t>
      </w:r>
      <w:proofErr w:type="spellStart"/>
      <w:r w:rsidRPr="002B7B51">
        <w:rPr>
          <w:rFonts w:eastAsia="Times New Roman" w:cstheme="minorHAnsi"/>
          <w:sz w:val="17"/>
          <w:szCs w:val="17"/>
          <w:lang w:eastAsia="it-IT"/>
        </w:rPr>
        <w:t>ca</w:t>
      </w:r>
      <w:proofErr w:type="spellEnd"/>
      <w:r w:rsidRPr="002B7B51">
        <w:rPr>
          <w:rFonts w:eastAsia="Times New Roman" w:cstheme="minorHAnsi"/>
          <w:sz w:val="17"/>
          <w:szCs w:val="17"/>
          <w:lang w:eastAsia="it-IT"/>
        </w:rPr>
        <w:t>, per 3/4 persone</w:t>
      </w:r>
    </w:p>
    <w:p w:rsidR="002B7B51" w:rsidRPr="002B7B51" w:rsidRDefault="002B7B51"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 xml:space="preserve">Soggiorno con divano letto a castello, camera matrimoniale e patio (occupazione </w:t>
      </w:r>
      <w:proofErr w:type="spellStart"/>
      <w:r w:rsidRPr="002B7B51">
        <w:rPr>
          <w:rFonts w:eastAsia="Times New Roman" w:cstheme="minorHAnsi"/>
          <w:sz w:val="17"/>
          <w:szCs w:val="17"/>
          <w:lang w:eastAsia="it-IT"/>
        </w:rPr>
        <w:t>max</w:t>
      </w:r>
      <w:proofErr w:type="spellEnd"/>
      <w:r w:rsidRPr="002B7B51">
        <w:rPr>
          <w:rFonts w:eastAsia="Times New Roman" w:cstheme="minorHAnsi"/>
          <w:sz w:val="17"/>
          <w:szCs w:val="17"/>
          <w:lang w:eastAsia="it-IT"/>
        </w:rPr>
        <w:t xml:space="preserve"> 2 adulti + 2 bambini fino a 16 anni).</w:t>
      </w:r>
    </w:p>
    <w:p w:rsidR="002B7B51" w:rsidRPr="002B7B51" w:rsidRDefault="002B7B51" w:rsidP="00CB05B5">
      <w:pPr>
        <w:spacing w:after="0" w:line="240" w:lineRule="auto"/>
        <w:jc w:val="both"/>
        <w:rPr>
          <w:rFonts w:eastAsia="Times New Roman" w:cstheme="minorHAnsi"/>
          <w:sz w:val="17"/>
          <w:szCs w:val="17"/>
          <w:lang w:eastAsia="it-IT"/>
        </w:rPr>
      </w:pPr>
      <w:r w:rsidRPr="002B7B51">
        <w:rPr>
          <w:rFonts w:eastAsia="Times New Roman" w:cstheme="minorHAnsi"/>
          <w:b/>
          <w:bCs/>
          <w:sz w:val="17"/>
          <w:szCs w:val="17"/>
          <w:lang w:eastAsia="it-IT"/>
        </w:rPr>
        <w:t>Villette Standard </w:t>
      </w:r>
      <w:r w:rsidRPr="002B7B51">
        <w:rPr>
          <w:rFonts w:eastAsia="Times New Roman" w:cstheme="minorHAnsi"/>
          <w:sz w:val="17"/>
          <w:szCs w:val="17"/>
          <w:lang w:eastAsia="it-IT"/>
        </w:rPr>
        <w:t xml:space="preserve">44 mq </w:t>
      </w:r>
      <w:proofErr w:type="spellStart"/>
      <w:r w:rsidRPr="002B7B51">
        <w:rPr>
          <w:rFonts w:eastAsia="Times New Roman" w:cstheme="minorHAnsi"/>
          <w:sz w:val="17"/>
          <w:szCs w:val="17"/>
          <w:lang w:eastAsia="it-IT"/>
        </w:rPr>
        <w:t>ca</w:t>
      </w:r>
      <w:proofErr w:type="spellEnd"/>
      <w:r w:rsidRPr="002B7B51">
        <w:rPr>
          <w:rFonts w:eastAsia="Times New Roman" w:cstheme="minorHAnsi"/>
          <w:sz w:val="17"/>
          <w:szCs w:val="17"/>
          <w:lang w:eastAsia="it-IT"/>
        </w:rPr>
        <w:t>, per 3/5 persone</w:t>
      </w:r>
    </w:p>
    <w:p w:rsidR="002B7B51" w:rsidRPr="002B7B51" w:rsidRDefault="002B7B51"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Più ampie, soggiorno con angolo cottura (attivazione su richiesta a pagamento), divano letto singolo, divano letto doppio, camera matrimoniale e patio.</w:t>
      </w:r>
    </w:p>
    <w:p w:rsidR="002B7B51" w:rsidRPr="002B7B51" w:rsidRDefault="002B7B51" w:rsidP="00CB05B5">
      <w:pPr>
        <w:spacing w:after="0" w:line="240" w:lineRule="auto"/>
        <w:jc w:val="both"/>
        <w:rPr>
          <w:rFonts w:eastAsia="Times New Roman" w:cstheme="minorHAnsi"/>
          <w:sz w:val="17"/>
          <w:szCs w:val="17"/>
          <w:lang w:eastAsia="it-IT"/>
        </w:rPr>
      </w:pPr>
      <w:r w:rsidRPr="002B7B51">
        <w:rPr>
          <w:rFonts w:eastAsia="Times New Roman" w:cstheme="minorHAnsi"/>
          <w:b/>
          <w:bCs/>
          <w:sz w:val="17"/>
          <w:szCs w:val="17"/>
          <w:lang w:eastAsia="it-IT"/>
        </w:rPr>
        <w:t xml:space="preserve">Villette </w:t>
      </w:r>
      <w:proofErr w:type="spellStart"/>
      <w:r w:rsidRPr="002B7B51">
        <w:rPr>
          <w:rFonts w:eastAsia="Times New Roman" w:cstheme="minorHAnsi"/>
          <w:b/>
          <w:bCs/>
          <w:sz w:val="17"/>
          <w:szCs w:val="17"/>
          <w:lang w:eastAsia="it-IT"/>
        </w:rPr>
        <w:t>Superior</w:t>
      </w:r>
      <w:proofErr w:type="spellEnd"/>
      <w:r w:rsidRPr="002B7B51">
        <w:rPr>
          <w:rFonts w:eastAsia="Times New Roman" w:cstheme="minorHAnsi"/>
          <w:b/>
          <w:bCs/>
          <w:sz w:val="17"/>
          <w:szCs w:val="17"/>
          <w:lang w:eastAsia="it-IT"/>
        </w:rPr>
        <w:t xml:space="preserve"> </w:t>
      </w:r>
      <w:r w:rsidRPr="002B7B51">
        <w:rPr>
          <w:rFonts w:eastAsia="Times New Roman" w:cstheme="minorHAnsi"/>
          <w:sz w:val="17"/>
          <w:szCs w:val="17"/>
          <w:lang w:eastAsia="it-IT"/>
        </w:rPr>
        <w:t xml:space="preserve">44 mq </w:t>
      </w:r>
      <w:proofErr w:type="spellStart"/>
      <w:r w:rsidRPr="002B7B51">
        <w:rPr>
          <w:rFonts w:eastAsia="Times New Roman" w:cstheme="minorHAnsi"/>
          <w:sz w:val="17"/>
          <w:szCs w:val="17"/>
          <w:lang w:eastAsia="it-IT"/>
        </w:rPr>
        <w:t>ca</w:t>
      </w:r>
      <w:proofErr w:type="spellEnd"/>
      <w:r w:rsidRPr="002B7B51">
        <w:rPr>
          <w:rFonts w:eastAsia="Times New Roman" w:cstheme="minorHAnsi"/>
          <w:sz w:val="17"/>
          <w:szCs w:val="17"/>
          <w:lang w:eastAsia="it-IT"/>
        </w:rPr>
        <w:t>, per 3/4 persone</w:t>
      </w:r>
    </w:p>
    <w:p w:rsidR="002B7B51" w:rsidRPr="002B7B51" w:rsidRDefault="002B7B51"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Totalmente rinnovate negli arredi, soggiorno con 2 divani letto singoli e camera matrimoniale.</w:t>
      </w:r>
    </w:p>
    <w:p w:rsidR="002B7B51" w:rsidRPr="002B7B51" w:rsidRDefault="002B7B51" w:rsidP="00CB05B5">
      <w:pPr>
        <w:spacing w:after="0" w:line="240" w:lineRule="auto"/>
        <w:jc w:val="both"/>
        <w:outlineLvl w:val="1"/>
        <w:rPr>
          <w:rFonts w:eastAsia="Times New Roman" w:cstheme="minorHAnsi"/>
          <w:b/>
          <w:bCs/>
          <w:color w:val="2E74B5" w:themeColor="accent5" w:themeShade="BF"/>
          <w:sz w:val="17"/>
          <w:szCs w:val="17"/>
          <w:lang w:eastAsia="it-IT"/>
        </w:rPr>
      </w:pPr>
      <w:r w:rsidRPr="002B7B51">
        <w:rPr>
          <w:rFonts w:eastAsia="Times New Roman" w:cstheme="minorHAnsi"/>
          <w:b/>
          <w:bCs/>
          <w:color w:val="2E74B5" w:themeColor="accent5" w:themeShade="BF"/>
          <w:sz w:val="17"/>
          <w:szCs w:val="17"/>
          <w:lang w:eastAsia="it-IT"/>
        </w:rPr>
        <w:t>LA RISTORAZIONE</w:t>
      </w:r>
    </w:p>
    <w:p w:rsidR="002B7B51" w:rsidRPr="002B7B51" w:rsidRDefault="002B7B51"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Ristorante centrale "</w:t>
      </w:r>
      <w:proofErr w:type="spellStart"/>
      <w:r w:rsidRPr="002B7B51">
        <w:rPr>
          <w:rFonts w:eastAsia="Times New Roman" w:cstheme="minorHAnsi"/>
          <w:sz w:val="17"/>
          <w:szCs w:val="17"/>
          <w:lang w:eastAsia="it-IT"/>
        </w:rPr>
        <w:t>Lupiae</w:t>
      </w:r>
      <w:proofErr w:type="spellEnd"/>
      <w:r w:rsidRPr="002B7B51">
        <w:rPr>
          <w:rFonts w:eastAsia="Times New Roman" w:cstheme="minorHAnsi"/>
          <w:sz w:val="17"/>
          <w:szCs w:val="17"/>
          <w:lang w:eastAsia="it-IT"/>
        </w:rPr>
        <w:t xml:space="preserve">" con servizio a buffet con piatti nazionali e regionali, serate a tema, show-cooking, </w:t>
      </w:r>
      <w:proofErr w:type="spellStart"/>
      <w:r w:rsidRPr="002B7B51">
        <w:rPr>
          <w:rFonts w:eastAsia="Times New Roman" w:cstheme="minorHAnsi"/>
          <w:sz w:val="17"/>
          <w:szCs w:val="17"/>
          <w:lang w:eastAsia="it-IT"/>
        </w:rPr>
        <w:t>griglieria</w:t>
      </w:r>
      <w:proofErr w:type="spellEnd"/>
      <w:r w:rsidRPr="002B7B51">
        <w:rPr>
          <w:rFonts w:eastAsia="Times New Roman" w:cstheme="minorHAnsi"/>
          <w:sz w:val="17"/>
          <w:szCs w:val="17"/>
          <w:lang w:eastAsia="it-IT"/>
        </w:rPr>
        <w:t xml:space="preserve"> e angolo pizza, tavoli assegnati per tutta la durata del soggiorno (la Direzione si riserva la possibilità di effettuare doppi turni). Possibilità di cucina per celiaci con prodotti base privi di glutine e assistenza ai pasti per tutta la durata del soggiorno con personale di sala dedicato (non garantita assenza di contaminazione). Inoltre ristorante "Lu Mare", in zona piscina, con menu light (su prenotazione, apertura a discrezione della Direzione).</w:t>
      </w:r>
    </w:p>
    <w:p w:rsidR="002B7B51" w:rsidRPr="002B7B51" w:rsidRDefault="002B7B51"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Pensione Completa Plus</w:t>
      </w:r>
    </w:p>
    <w:p w:rsidR="002B7B51" w:rsidRPr="002B7B51" w:rsidRDefault="002B7B51"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Il trattamento previsto è di pensione completa con acqua mineralizzata in caraffa, soft drink, succhi, vino (da dispenser) inclusi ai pasti e gustosi happening gastronomici pomeridiani.</w:t>
      </w:r>
    </w:p>
    <w:p w:rsidR="002B7B51" w:rsidRPr="002B7B51" w:rsidRDefault="002B7B51" w:rsidP="00CB05B5">
      <w:pPr>
        <w:spacing w:after="0" w:line="240" w:lineRule="auto"/>
        <w:jc w:val="both"/>
        <w:rPr>
          <w:rFonts w:eastAsia="Times New Roman" w:cstheme="minorHAnsi"/>
          <w:sz w:val="17"/>
          <w:szCs w:val="17"/>
          <w:lang w:eastAsia="it-IT"/>
        </w:rPr>
      </w:pPr>
      <w:r w:rsidRPr="002B7B51">
        <w:rPr>
          <w:rFonts w:eastAsia="Times New Roman" w:cstheme="minorHAnsi"/>
          <w:b/>
          <w:bCs/>
          <w:sz w:val="17"/>
          <w:szCs w:val="17"/>
          <w:lang w:eastAsia="it-IT"/>
        </w:rPr>
        <w:t xml:space="preserve">Formula </w:t>
      </w:r>
      <w:proofErr w:type="spellStart"/>
      <w:r w:rsidRPr="002B7B51">
        <w:rPr>
          <w:rFonts w:eastAsia="Times New Roman" w:cstheme="minorHAnsi"/>
          <w:b/>
          <w:bCs/>
          <w:sz w:val="17"/>
          <w:szCs w:val="17"/>
          <w:lang w:eastAsia="it-IT"/>
        </w:rPr>
        <w:t>All</w:t>
      </w:r>
      <w:proofErr w:type="spellEnd"/>
      <w:r w:rsidRPr="002B7B51">
        <w:rPr>
          <w:rFonts w:eastAsia="Times New Roman" w:cstheme="minorHAnsi"/>
          <w:b/>
          <w:bCs/>
          <w:sz w:val="17"/>
          <w:szCs w:val="17"/>
          <w:lang w:eastAsia="it-IT"/>
        </w:rPr>
        <w:t xml:space="preserve"> Inclusive</w:t>
      </w:r>
    </w:p>
    <w:p w:rsidR="002B7B51" w:rsidRPr="002B7B51" w:rsidRDefault="002B7B51"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Tutto quanto previsto nella Pensione Completa Plus con in più Open Bar con consumo illimitato (presso il bar) di:</w:t>
      </w:r>
    </w:p>
    <w:p w:rsidR="002B7B51" w:rsidRPr="002B7B51" w:rsidRDefault="002B7B51"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 Caffetteria (espresso, decaffeinato, latte/</w:t>
      </w:r>
      <w:proofErr w:type="spellStart"/>
      <w:r w:rsidRPr="002B7B51">
        <w:rPr>
          <w:rFonts w:eastAsia="Times New Roman" w:cstheme="minorHAnsi"/>
          <w:sz w:val="17"/>
          <w:szCs w:val="17"/>
          <w:lang w:eastAsia="it-IT"/>
        </w:rPr>
        <w:t>caffellate</w:t>
      </w:r>
      <w:proofErr w:type="spellEnd"/>
      <w:r w:rsidRPr="002B7B51">
        <w:rPr>
          <w:rFonts w:eastAsia="Times New Roman" w:cstheme="minorHAnsi"/>
          <w:sz w:val="17"/>
          <w:szCs w:val="17"/>
          <w:lang w:eastAsia="it-IT"/>
        </w:rPr>
        <w:t>, orzo, ginseng, cappuccino, the, infusi)</w:t>
      </w:r>
    </w:p>
    <w:p w:rsidR="002B7B51" w:rsidRPr="002B7B51" w:rsidRDefault="002B7B51"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 Bibite soft drink, acqua e succhi da dispenser</w:t>
      </w:r>
    </w:p>
    <w:p w:rsidR="002B7B51" w:rsidRPr="002B7B51" w:rsidRDefault="002B7B51"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 Granita (2 gusti)</w:t>
      </w:r>
    </w:p>
    <w:p w:rsidR="002B7B51" w:rsidRPr="002B7B51" w:rsidRDefault="002B7B51"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 xml:space="preserve">• Dalle ore 12:00, birra, Spritz, Prosecco, aperitivo analcolico alla frutta, amaro, sambuca, limoncello; dalle ore 20:30, gin, rum, vodka, cocktail (lista indicata al bar, liquori e superalcolici della linea </w:t>
      </w:r>
      <w:proofErr w:type="spellStart"/>
      <w:r w:rsidRPr="002B7B51">
        <w:rPr>
          <w:rFonts w:eastAsia="Times New Roman" w:cstheme="minorHAnsi"/>
          <w:sz w:val="17"/>
          <w:szCs w:val="17"/>
          <w:lang w:eastAsia="it-IT"/>
        </w:rPr>
        <w:t>All</w:t>
      </w:r>
      <w:proofErr w:type="spellEnd"/>
      <w:r w:rsidRPr="002B7B51">
        <w:rPr>
          <w:rFonts w:eastAsia="Times New Roman" w:cstheme="minorHAnsi"/>
          <w:sz w:val="17"/>
          <w:szCs w:val="17"/>
          <w:lang w:eastAsia="it-IT"/>
        </w:rPr>
        <w:t xml:space="preserve"> Inclusive)</w:t>
      </w:r>
    </w:p>
    <w:p w:rsidR="002B7B51" w:rsidRPr="002B7B51" w:rsidRDefault="002B7B51"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Nota: supplemento da richiedere alla prenotazione (obbligatorio per tutti gli occupanti la camera). A pagamento: bevande e acqua non da dispenser, gelati, spuntini, prodotti confezionati, liquori e superalcolici non indicati nella lista bar e tutto ciò che non è compreso o citato nell’</w:t>
      </w:r>
      <w:proofErr w:type="spellStart"/>
      <w:r w:rsidRPr="002B7B51">
        <w:rPr>
          <w:rFonts w:eastAsia="Times New Roman" w:cstheme="minorHAnsi"/>
          <w:sz w:val="17"/>
          <w:szCs w:val="17"/>
          <w:lang w:eastAsia="it-IT"/>
        </w:rPr>
        <w:t>All</w:t>
      </w:r>
      <w:proofErr w:type="spellEnd"/>
      <w:r w:rsidRPr="002B7B51">
        <w:rPr>
          <w:rFonts w:eastAsia="Times New Roman" w:cstheme="minorHAnsi"/>
          <w:sz w:val="17"/>
          <w:szCs w:val="17"/>
          <w:lang w:eastAsia="it-IT"/>
        </w:rPr>
        <w:t xml:space="preserve"> Inclusive.</w:t>
      </w:r>
    </w:p>
    <w:p w:rsidR="002B7B51" w:rsidRPr="002B7B51" w:rsidRDefault="002B7B51" w:rsidP="00CB05B5">
      <w:pPr>
        <w:spacing w:after="0" w:line="240" w:lineRule="auto"/>
        <w:jc w:val="both"/>
        <w:rPr>
          <w:rFonts w:eastAsia="Times New Roman" w:cstheme="minorHAnsi"/>
          <w:sz w:val="17"/>
          <w:szCs w:val="17"/>
          <w:lang w:eastAsia="it-IT"/>
        </w:rPr>
      </w:pPr>
      <w:r w:rsidRPr="002B7B51">
        <w:rPr>
          <w:rFonts w:eastAsia="Times New Roman" w:cstheme="minorHAnsi"/>
          <w:b/>
          <w:bCs/>
          <w:sz w:val="17"/>
          <w:szCs w:val="17"/>
          <w:lang w:eastAsia="it-IT"/>
        </w:rPr>
        <w:t>Per i piccoli ospiti</w:t>
      </w:r>
    </w:p>
    <w:p w:rsidR="002B7B51" w:rsidRPr="002B7B51" w:rsidRDefault="002B7B51"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 xml:space="preserve">Per bambini fino a 3 anni, kit cortesia baby, </w:t>
      </w:r>
      <w:proofErr w:type="spellStart"/>
      <w:r w:rsidRPr="002B7B51">
        <w:rPr>
          <w:rFonts w:eastAsia="Times New Roman" w:cstheme="minorHAnsi"/>
          <w:sz w:val="17"/>
          <w:szCs w:val="17"/>
          <w:lang w:eastAsia="it-IT"/>
        </w:rPr>
        <w:t>biberoneria</w:t>
      </w:r>
      <w:proofErr w:type="spellEnd"/>
      <w:r w:rsidRPr="002B7B51">
        <w:rPr>
          <w:rFonts w:eastAsia="Times New Roman" w:cstheme="minorHAnsi"/>
          <w:sz w:val="17"/>
          <w:szCs w:val="17"/>
          <w:lang w:eastAsia="it-IT"/>
        </w:rPr>
        <w:t xml:space="preserve"> accessibile h24, con assistenza ad orari stabiliti, attrezzata con sterilizzatore, </w:t>
      </w:r>
      <w:proofErr w:type="spellStart"/>
      <w:r w:rsidRPr="002B7B51">
        <w:rPr>
          <w:rFonts w:eastAsia="Times New Roman" w:cstheme="minorHAnsi"/>
          <w:sz w:val="17"/>
          <w:szCs w:val="17"/>
          <w:lang w:eastAsia="it-IT"/>
        </w:rPr>
        <w:t>scaldabiberon</w:t>
      </w:r>
      <w:proofErr w:type="spellEnd"/>
      <w:r w:rsidRPr="002B7B51">
        <w:rPr>
          <w:rFonts w:eastAsia="Times New Roman" w:cstheme="minorHAnsi"/>
          <w:sz w:val="17"/>
          <w:szCs w:val="17"/>
          <w:lang w:eastAsia="it-IT"/>
        </w:rPr>
        <w:t>, angolo cottura, lavabo, pentole e stoviglie, frullatore, frigorifero, microonde, omogeneizzatore (in sostituzione omogeneizzati), seggioloni, fasciatoio, prodotti specifici (brodo vegetale, passato di verdura, pastine, prosciutto cotto, latticini, frutta fresca, omogeneizzati, latte fresco, biscotti, yogurt, acqua, succhi di frutta, tè e camomilla. Non disponibile latte in polvere). Prodotti forniti solo durante l’orario di assistenza, da consumarsi all’interno dei locali. Tutti gli spazi sono utilizzabili sempre in compagnia dei genitori.</w:t>
      </w:r>
    </w:p>
    <w:p w:rsidR="002B7B51" w:rsidRPr="002B7B51" w:rsidRDefault="002B7B51"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 xml:space="preserve">Nota: tutti i servizi sono inclusi nella </w:t>
      </w:r>
      <w:proofErr w:type="spellStart"/>
      <w:r w:rsidRPr="002B7B51">
        <w:rPr>
          <w:rFonts w:eastAsia="Times New Roman" w:cstheme="minorHAnsi"/>
          <w:sz w:val="17"/>
          <w:szCs w:val="17"/>
          <w:lang w:eastAsia="it-IT"/>
        </w:rPr>
        <w:t>Futurotto</w:t>
      </w:r>
      <w:proofErr w:type="spellEnd"/>
      <w:r w:rsidRPr="002B7B51">
        <w:rPr>
          <w:rFonts w:eastAsia="Times New Roman" w:cstheme="minorHAnsi"/>
          <w:sz w:val="17"/>
          <w:szCs w:val="17"/>
          <w:lang w:eastAsia="it-IT"/>
        </w:rPr>
        <w:t xml:space="preserve"> Card a pagamento.</w:t>
      </w:r>
    </w:p>
    <w:p w:rsidR="002B7B51" w:rsidRPr="002B7B51" w:rsidRDefault="002B7B51" w:rsidP="00CB05B5">
      <w:pPr>
        <w:spacing w:after="0" w:line="240" w:lineRule="auto"/>
        <w:jc w:val="both"/>
        <w:outlineLvl w:val="1"/>
        <w:rPr>
          <w:rFonts w:eastAsia="Times New Roman" w:cstheme="minorHAnsi"/>
          <w:b/>
          <w:bCs/>
          <w:color w:val="2E74B5" w:themeColor="accent5" w:themeShade="BF"/>
          <w:sz w:val="17"/>
          <w:szCs w:val="17"/>
          <w:lang w:eastAsia="it-IT"/>
        </w:rPr>
      </w:pPr>
      <w:r w:rsidRPr="002B7B51">
        <w:rPr>
          <w:rFonts w:eastAsia="Times New Roman" w:cstheme="minorHAnsi"/>
          <w:b/>
          <w:bCs/>
          <w:color w:val="2E74B5" w:themeColor="accent5" w:themeShade="BF"/>
          <w:sz w:val="17"/>
          <w:szCs w:val="17"/>
          <w:lang w:eastAsia="it-IT"/>
        </w:rPr>
        <w:t>A PAGAMENTO</w:t>
      </w:r>
    </w:p>
    <w:p w:rsidR="002B7B51" w:rsidRPr="002B7B51" w:rsidRDefault="002B7B51"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Servizio spiaggia in 1° fila, noleggio teli mare, noleggio passeggini, illuminazione campi sportivi, trattamenti estetici e massaggi, noleggio auto e bici, 2° posto auto (salvo disponibilità), lavanderia, babysitting e servizio medico (su chiamata), navetta serale da/per Lecce.</w:t>
      </w:r>
    </w:p>
    <w:p w:rsidR="002B7B51" w:rsidRPr="002B7B51" w:rsidRDefault="002B7B51"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 xml:space="preserve">Supplementi obbligatori: Club Card, </w:t>
      </w:r>
      <w:proofErr w:type="spellStart"/>
      <w:r w:rsidRPr="002B7B51">
        <w:rPr>
          <w:rFonts w:eastAsia="Times New Roman" w:cstheme="minorHAnsi"/>
          <w:sz w:val="17"/>
          <w:szCs w:val="17"/>
          <w:lang w:eastAsia="it-IT"/>
        </w:rPr>
        <w:t>Futurotto</w:t>
      </w:r>
      <w:proofErr w:type="spellEnd"/>
      <w:r w:rsidRPr="002B7B51">
        <w:rPr>
          <w:rFonts w:eastAsia="Times New Roman" w:cstheme="minorHAnsi"/>
          <w:sz w:val="17"/>
          <w:szCs w:val="17"/>
          <w:lang w:eastAsia="it-IT"/>
        </w:rPr>
        <w:t xml:space="preserve"> Card. Supplementi facoltativi: </w:t>
      </w:r>
      <w:proofErr w:type="spellStart"/>
      <w:r w:rsidRPr="002B7B51">
        <w:rPr>
          <w:rFonts w:eastAsia="Times New Roman" w:cstheme="minorHAnsi"/>
          <w:sz w:val="17"/>
          <w:szCs w:val="17"/>
          <w:lang w:eastAsia="it-IT"/>
        </w:rPr>
        <w:t>All</w:t>
      </w:r>
      <w:proofErr w:type="spellEnd"/>
      <w:r w:rsidRPr="002B7B51">
        <w:rPr>
          <w:rFonts w:eastAsia="Times New Roman" w:cstheme="minorHAnsi"/>
          <w:sz w:val="17"/>
          <w:szCs w:val="17"/>
          <w:lang w:eastAsia="it-IT"/>
        </w:rPr>
        <w:t xml:space="preserve"> Inclusive, Top Futura, Top Futura Plus. Maggiori dettagli e condizioni su futuravacanze.it</w:t>
      </w:r>
    </w:p>
    <w:p w:rsidR="002B7B51" w:rsidRPr="002B7B51" w:rsidRDefault="002B7B51" w:rsidP="00CB05B5">
      <w:pPr>
        <w:spacing w:after="0" w:line="240" w:lineRule="auto"/>
        <w:jc w:val="both"/>
        <w:outlineLvl w:val="1"/>
        <w:rPr>
          <w:rFonts w:eastAsia="Times New Roman" w:cstheme="minorHAnsi"/>
          <w:b/>
          <w:bCs/>
          <w:color w:val="2E74B5" w:themeColor="accent5" w:themeShade="BF"/>
          <w:sz w:val="17"/>
          <w:szCs w:val="17"/>
          <w:lang w:eastAsia="it-IT"/>
        </w:rPr>
      </w:pPr>
      <w:r w:rsidRPr="002B7B51">
        <w:rPr>
          <w:rFonts w:eastAsia="Times New Roman" w:cstheme="minorHAnsi"/>
          <w:b/>
          <w:bCs/>
          <w:color w:val="2E74B5" w:themeColor="accent5" w:themeShade="BF"/>
          <w:sz w:val="17"/>
          <w:szCs w:val="17"/>
          <w:lang w:eastAsia="it-IT"/>
        </w:rPr>
        <w:t>I SERVIZI, LE ATTIVITÀ, IL DIVERTIMENTO</w:t>
      </w:r>
    </w:p>
    <w:p w:rsidR="002B7B51" w:rsidRPr="002B7B51" w:rsidRDefault="002B7B51"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 xml:space="preserve">• Reception h24 con </w:t>
      </w:r>
      <w:proofErr w:type="spellStart"/>
      <w:r w:rsidRPr="002B7B51">
        <w:rPr>
          <w:rFonts w:eastAsia="Times New Roman" w:cstheme="minorHAnsi"/>
          <w:sz w:val="17"/>
          <w:szCs w:val="17"/>
          <w:lang w:eastAsia="it-IT"/>
        </w:rPr>
        <w:t>wi-fi</w:t>
      </w:r>
      <w:proofErr w:type="spellEnd"/>
      <w:r w:rsidRPr="002B7B51">
        <w:rPr>
          <w:rFonts w:eastAsia="Times New Roman" w:cstheme="minorHAnsi"/>
          <w:sz w:val="17"/>
          <w:szCs w:val="17"/>
          <w:lang w:eastAsia="it-IT"/>
        </w:rPr>
        <w:t xml:space="preserve"> free, deposito bagagli, anfiteatro, parcheggio interno scoperto non custodito (ad esaurimento)</w:t>
      </w:r>
    </w:p>
    <w:p w:rsidR="002B7B51" w:rsidRPr="002B7B51" w:rsidRDefault="002B7B51"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 2 bar di cui 1 in piscina e 1 in piazzetta centrale (consumazioni a pagamento)</w:t>
      </w:r>
    </w:p>
    <w:p w:rsidR="002B7B51" w:rsidRPr="002B7B51" w:rsidRDefault="002B7B51"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 2 piscine di cui 1 per bambini entrambe attrezzate con ombrelloni e lettini ad esaurimento</w:t>
      </w:r>
    </w:p>
    <w:p w:rsidR="002B7B51" w:rsidRPr="002B7B51" w:rsidRDefault="002B7B51"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 Campo da calcetto in erba sintetica</w:t>
      </w:r>
    </w:p>
    <w:p w:rsidR="002B7B51" w:rsidRPr="002B7B51" w:rsidRDefault="002B7B51"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 Campo polivalente calcetto/tennis in erba sintetica</w:t>
      </w:r>
    </w:p>
    <w:p w:rsidR="002B7B51" w:rsidRPr="002B7B51" w:rsidRDefault="002B7B51"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 xml:space="preserve">• Campo polivalente volley/basket in </w:t>
      </w:r>
      <w:proofErr w:type="spellStart"/>
      <w:r w:rsidRPr="002B7B51">
        <w:rPr>
          <w:rFonts w:eastAsia="Times New Roman" w:cstheme="minorHAnsi"/>
          <w:sz w:val="17"/>
          <w:szCs w:val="17"/>
          <w:lang w:eastAsia="it-IT"/>
        </w:rPr>
        <w:t>mateco</w:t>
      </w:r>
      <w:proofErr w:type="spellEnd"/>
    </w:p>
    <w:p w:rsidR="002B7B51" w:rsidRPr="002B7B51" w:rsidRDefault="002B7B51"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 Campo da beach volley/beach tennis</w:t>
      </w:r>
    </w:p>
    <w:p w:rsidR="002B7B51" w:rsidRPr="002B7B51" w:rsidRDefault="002B7B51"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 Bocce</w:t>
      </w:r>
    </w:p>
    <w:p w:rsidR="002B7B51" w:rsidRPr="002B7B51" w:rsidRDefault="002B7B51"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 </w:t>
      </w:r>
      <w:proofErr w:type="spellStart"/>
      <w:r w:rsidRPr="002B7B51">
        <w:rPr>
          <w:rFonts w:eastAsia="Times New Roman" w:cstheme="minorHAnsi"/>
          <w:sz w:val="17"/>
          <w:szCs w:val="17"/>
          <w:lang w:eastAsia="it-IT"/>
        </w:rPr>
        <w:t>Ping</w:t>
      </w:r>
      <w:proofErr w:type="spellEnd"/>
      <w:r w:rsidRPr="002B7B51">
        <w:rPr>
          <w:rFonts w:eastAsia="Times New Roman" w:cstheme="minorHAnsi"/>
          <w:sz w:val="17"/>
          <w:szCs w:val="17"/>
          <w:lang w:eastAsia="it-IT"/>
        </w:rPr>
        <w:t xml:space="preserve"> </w:t>
      </w:r>
      <w:proofErr w:type="spellStart"/>
      <w:r w:rsidRPr="002B7B51">
        <w:rPr>
          <w:rFonts w:eastAsia="Times New Roman" w:cstheme="minorHAnsi"/>
          <w:sz w:val="17"/>
          <w:szCs w:val="17"/>
          <w:lang w:eastAsia="it-IT"/>
        </w:rPr>
        <w:t>pong</w:t>
      </w:r>
      <w:proofErr w:type="spellEnd"/>
    </w:p>
    <w:p w:rsidR="002B7B51" w:rsidRPr="002B7B51" w:rsidRDefault="002B7B51"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 xml:space="preserve">• Canoe e </w:t>
      </w:r>
      <w:proofErr w:type="spellStart"/>
      <w:r w:rsidRPr="002B7B51">
        <w:rPr>
          <w:rFonts w:eastAsia="Times New Roman" w:cstheme="minorHAnsi"/>
          <w:sz w:val="17"/>
          <w:szCs w:val="17"/>
          <w:lang w:eastAsia="it-IT"/>
        </w:rPr>
        <w:t>Sup</w:t>
      </w:r>
      <w:proofErr w:type="spellEnd"/>
    </w:p>
    <w:p w:rsidR="002B7B51" w:rsidRPr="002B7B51" w:rsidRDefault="002B7B51"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 Sedia Job per l'ingresso in mare (non previsti accompagnamenti individuali)</w:t>
      </w:r>
    </w:p>
    <w:p w:rsidR="002B7B51" w:rsidRPr="002B7B51" w:rsidRDefault="002B7B51"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 Parco giochi per bambini e ludoteca</w:t>
      </w:r>
    </w:p>
    <w:p w:rsidR="002B7B51" w:rsidRPr="002B7B51" w:rsidRDefault="002B7B51"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 Servizio spiaggia dalla 2° fila</w:t>
      </w:r>
    </w:p>
    <w:p w:rsidR="002B7B51" w:rsidRPr="002B7B51" w:rsidRDefault="002B7B51"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lastRenderedPageBreak/>
        <w:t>• Animazione diurna con giochi, tornei, balli di gruppo e latino americani, corsi collettivi di aerobica, yoga, pilates, acqua fusion, acquagym, tennis, tiro con l'arco</w:t>
      </w:r>
    </w:p>
    <w:p w:rsidR="002B7B51" w:rsidRPr="002B7B51" w:rsidRDefault="002B7B51"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 Animazione serale con spettacoli di varietà, musical, cabaret, feste e serate a tema e festa di arrivederci</w:t>
      </w:r>
    </w:p>
    <w:p w:rsidR="002B7B51" w:rsidRPr="002B7B51" w:rsidRDefault="002B7B51"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Nota: tutti i servizi sono inclusi nella Club Card a pagamento</w:t>
      </w:r>
    </w:p>
    <w:p w:rsidR="002B7B51" w:rsidRPr="002B7B51" w:rsidRDefault="002B7B51" w:rsidP="00CB05B5">
      <w:pPr>
        <w:spacing w:after="0" w:line="240" w:lineRule="auto"/>
        <w:jc w:val="both"/>
        <w:outlineLvl w:val="1"/>
        <w:rPr>
          <w:rFonts w:eastAsia="Times New Roman" w:cstheme="minorHAnsi"/>
          <w:b/>
          <w:bCs/>
          <w:color w:val="2E74B5" w:themeColor="accent5" w:themeShade="BF"/>
          <w:sz w:val="17"/>
          <w:szCs w:val="17"/>
          <w:lang w:eastAsia="it-IT"/>
        </w:rPr>
      </w:pPr>
      <w:r w:rsidRPr="002B7B51">
        <w:rPr>
          <w:rFonts w:eastAsia="Times New Roman" w:cstheme="minorHAnsi"/>
          <w:b/>
          <w:bCs/>
          <w:color w:val="2E74B5" w:themeColor="accent5" w:themeShade="BF"/>
          <w:sz w:val="17"/>
          <w:szCs w:val="17"/>
          <w:lang w:eastAsia="it-IT"/>
        </w:rPr>
        <w:t>L'ANIMAZIONE</w:t>
      </w:r>
    </w:p>
    <w:p w:rsidR="002B7B51" w:rsidRPr="002B7B51" w:rsidRDefault="002B7B51"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Nei Futura Club l'allegria e il buonumore ti accompagneranno durante tutta la vacanza. La nostra equipe ti coinvolgerà con la sua energia e passione e arricchirà la tua giornata con programmi ricchi di attività, sport e spettacoli serali. E per chi interpreta una vacanza all'insegna del relax, cordialità e discrezione saranno sempre la parola d'ordine.</w:t>
      </w:r>
    </w:p>
    <w:p w:rsidR="002B7B51" w:rsidRPr="002B7B51" w:rsidRDefault="002B7B51"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 xml:space="preserve">Nel magico mondo di </w:t>
      </w:r>
      <w:proofErr w:type="spellStart"/>
      <w:r w:rsidRPr="002B7B51">
        <w:rPr>
          <w:rFonts w:eastAsia="Times New Roman" w:cstheme="minorHAnsi"/>
          <w:sz w:val="17"/>
          <w:szCs w:val="17"/>
          <w:lang w:eastAsia="it-IT"/>
        </w:rPr>
        <w:t>Futurlandia</w:t>
      </w:r>
      <w:proofErr w:type="spellEnd"/>
      <w:r w:rsidRPr="002B7B51">
        <w:rPr>
          <w:rFonts w:eastAsia="Times New Roman" w:cstheme="minorHAnsi"/>
          <w:sz w:val="17"/>
          <w:szCs w:val="17"/>
          <w:lang w:eastAsia="it-IT"/>
        </w:rPr>
        <w:t xml:space="preserve">, allegria e divertimento accompagnano i più piccoli durante tutto il giorno. In compagnia del simpatico </w:t>
      </w:r>
      <w:proofErr w:type="spellStart"/>
      <w:r w:rsidRPr="002B7B51">
        <w:rPr>
          <w:rFonts w:eastAsia="Times New Roman" w:cstheme="minorHAnsi"/>
          <w:sz w:val="17"/>
          <w:szCs w:val="17"/>
          <w:lang w:eastAsia="it-IT"/>
        </w:rPr>
        <w:t>Futurotto</w:t>
      </w:r>
      <w:proofErr w:type="spellEnd"/>
      <w:r w:rsidRPr="002B7B51">
        <w:rPr>
          <w:rFonts w:eastAsia="Times New Roman" w:cstheme="minorHAnsi"/>
          <w:sz w:val="17"/>
          <w:szCs w:val="17"/>
          <w:lang w:eastAsia="it-IT"/>
        </w:rPr>
        <w:t>, i bimbi seguiti da uno staff dedicato, trascorreranno in totale sicurezza giornate ricche di indimenticabili emozioni con attività suddivise per fasce di età: </w:t>
      </w:r>
      <w:proofErr w:type="spellStart"/>
      <w:r w:rsidRPr="002B7B51">
        <w:rPr>
          <w:rFonts w:eastAsia="Times New Roman" w:cstheme="minorHAnsi"/>
          <w:b/>
          <w:bCs/>
          <w:sz w:val="17"/>
          <w:szCs w:val="17"/>
          <w:lang w:eastAsia="it-IT"/>
        </w:rPr>
        <w:t>Futurotto</w:t>
      </w:r>
      <w:proofErr w:type="spellEnd"/>
      <w:r w:rsidRPr="002B7B51">
        <w:rPr>
          <w:rFonts w:eastAsia="Times New Roman" w:cstheme="minorHAnsi"/>
          <w:b/>
          <w:bCs/>
          <w:sz w:val="17"/>
          <w:szCs w:val="17"/>
          <w:lang w:eastAsia="it-IT"/>
        </w:rPr>
        <w:t xml:space="preserve"> Mini Club</w:t>
      </w:r>
      <w:r w:rsidRPr="002B7B51">
        <w:rPr>
          <w:rFonts w:eastAsia="Times New Roman" w:cstheme="minorHAnsi"/>
          <w:sz w:val="17"/>
          <w:szCs w:val="17"/>
          <w:lang w:eastAsia="it-IT"/>
        </w:rPr>
        <w:t> (3-6 anni) e </w:t>
      </w:r>
      <w:proofErr w:type="spellStart"/>
      <w:r w:rsidRPr="002B7B51">
        <w:rPr>
          <w:rFonts w:eastAsia="Times New Roman" w:cstheme="minorHAnsi"/>
          <w:b/>
          <w:bCs/>
          <w:sz w:val="17"/>
          <w:szCs w:val="17"/>
          <w:lang w:eastAsia="it-IT"/>
        </w:rPr>
        <w:t>Futurotto</w:t>
      </w:r>
      <w:proofErr w:type="spellEnd"/>
      <w:r w:rsidRPr="002B7B51">
        <w:rPr>
          <w:rFonts w:eastAsia="Times New Roman" w:cstheme="minorHAnsi"/>
          <w:b/>
          <w:bCs/>
          <w:sz w:val="17"/>
          <w:szCs w:val="17"/>
          <w:lang w:eastAsia="it-IT"/>
        </w:rPr>
        <w:t xml:space="preserve"> Kids Club</w:t>
      </w:r>
      <w:r w:rsidRPr="002B7B51">
        <w:rPr>
          <w:rFonts w:eastAsia="Times New Roman" w:cstheme="minorHAnsi"/>
          <w:sz w:val="17"/>
          <w:szCs w:val="17"/>
          <w:lang w:eastAsia="it-IT"/>
        </w:rPr>
        <w:t xml:space="preserve"> (7/11 anni). Giochi in aree attrezzate, in piscina e in spiaggia, attività ludiche, sportive e creative, gare e tornei, introduzione allo sport e l’immancabile </w:t>
      </w:r>
      <w:proofErr w:type="spellStart"/>
      <w:r w:rsidRPr="002B7B51">
        <w:rPr>
          <w:rFonts w:eastAsia="Times New Roman" w:cstheme="minorHAnsi"/>
          <w:sz w:val="17"/>
          <w:szCs w:val="17"/>
          <w:lang w:eastAsia="it-IT"/>
        </w:rPr>
        <w:t>Futurotto</w:t>
      </w:r>
      <w:proofErr w:type="spellEnd"/>
      <w:r w:rsidRPr="002B7B51">
        <w:rPr>
          <w:rFonts w:eastAsia="Times New Roman" w:cstheme="minorHAnsi"/>
          <w:sz w:val="17"/>
          <w:szCs w:val="17"/>
          <w:lang w:eastAsia="it-IT"/>
        </w:rPr>
        <w:t xml:space="preserve"> Dance serale.</w:t>
      </w:r>
    </w:p>
    <w:p w:rsidR="002B7B51" w:rsidRPr="002B7B51" w:rsidRDefault="002B7B51" w:rsidP="00CB05B5">
      <w:pPr>
        <w:spacing w:after="0" w:line="240" w:lineRule="auto"/>
        <w:jc w:val="both"/>
        <w:rPr>
          <w:rFonts w:eastAsia="Times New Roman" w:cstheme="minorHAnsi"/>
          <w:sz w:val="17"/>
          <w:szCs w:val="17"/>
          <w:lang w:eastAsia="it-IT"/>
        </w:rPr>
      </w:pPr>
      <w:proofErr w:type="spellStart"/>
      <w:r w:rsidRPr="002B7B51">
        <w:rPr>
          <w:rFonts w:eastAsia="Times New Roman" w:cstheme="minorHAnsi"/>
          <w:b/>
          <w:bCs/>
          <w:sz w:val="17"/>
          <w:szCs w:val="17"/>
          <w:lang w:eastAsia="it-IT"/>
        </w:rPr>
        <w:t>X</w:t>
      </w:r>
      <w:proofErr w:type="spellEnd"/>
      <w:r w:rsidRPr="002B7B51">
        <w:rPr>
          <w:rFonts w:eastAsia="Times New Roman" w:cstheme="minorHAnsi"/>
          <w:b/>
          <w:bCs/>
          <w:sz w:val="17"/>
          <w:szCs w:val="17"/>
          <w:lang w:eastAsia="it-IT"/>
        </w:rPr>
        <w:t xml:space="preserve"> Club </w:t>
      </w:r>
      <w:r w:rsidRPr="002B7B51">
        <w:rPr>
          <w:rFonts w:eastAsia="Times New Roman" w:cstheme="minorHAnsi"/>
          <w:sz w:val="17"/>
          <w:szCs w:val="17"/>
          <w:lang w:eastAsia="it-IT"/>
        </w:rPr>
        <w:t>è un club esclusivo dedicato ai ragazzi per una vacanza da vivere intensamente in compagnia di nuovi amici e con tanti momenti speciali da ricordare. Insieme allo staff dedicato, i teenagers potranno sbizzarrirsi con tante attività in linea con i gusti e le esigenze della loro età: </w:t>
      </w:r>
      <w:r w:rsidRPr="002B7B51">
        <w:rPr>
          <w:rFonts w:eastAsia="Times New Roman" w:cstheme="minorHAnsi"/>
          <w:b/>
          <w:bCs/>
          <w:sz w:val="17"/>
          <w:szCs w:val="17"/>
          <w:lang w:eastAsia="it-IT"/>
        </w:rPr>
        <w:t>Futura X Club Young </w:t>
      </w:r>
      <w:r w:rsidRPr="002B7B51">
        <w:rPr>
          <w:rFonts w:eastAsia="Times New Roman" w:cstheme="minorHAnsi"/>
          <w:sz w:val="17"/>
          <w:szCs w:val="17"/>
          <w:lang w:eastAsia="it-IT"/>
        </w:rPr>
        <w:t>(12-14 anni) e </w:t>
      </w:r>
      <w:r w:rsidRPr="002B7B51">
        <w:rPr>
          <w:rFonts w:eastAsia="Times New Roman" w:cstheme="minorHAnsi"/>
          <w:b/>
          <w:bCs/>
          <w:sz w:val="17"/>
          <w:szCs w:val="17"/>
          <w:lang w:eastAsia="it-IT"/>
        </w:rPr>
        <w:t>Futura X Club Great </w:t>
      </w:r>
      <w:r w:rsidRPr="002B7B51">
        <w:rPr>
          <w:rFonts w:eastAsia="Times New Roman" w:cstheme="minorHAnsi"/>
          <w:sz w:val="17"/>
          <w:szCs w:val="17"/>
          <w:lang w:eastAsia="it-IT"/>
        </w:rPr>
        <w:t>(15-17 anni). Sport e attività di gruppo, giornate a tema, sfide, tornei e giochi di squadra, in spiaggia e in piscina, emozionanti serate con tanta musica e immancabili appuntamenti social.</w:t>
      </w:r>
    </w:p>
    <w:p w:rsidR="002B7B51" w:rsidRDefault="002B7B51" w:rsidP="00CB05B5">
      <w:pPr>
        <w:spacing w:after="0" w:line="240" w:lineRule="auto"/>
        <w:jc w:val="both"/>
        <w:outlineLvl w:val="1"/>
        <w:rPr>
          <w:rFonts w:eastAsia="Times New Roman" w:cstheme="minorHAnsi"/>
          <w:b/>
          <w:bCs/>
          <w:sz w:val="17"/>
          <w:szCs w:val="17"/>
          <w:lang w:eastAsia="it-IT"/>
        </w:rPr>
      </w:pPr>
    </w:p>
    <w:tbl>
      <w:tblPr>
        <w:tblStyle w:val="Grigliatabella"/>
        <w:tblW w:w="10485" w:type="dxa"/>
        <w:tblLayout w:type="fixed"/>
        <w:tblLook w:val="04A0" w:firstRow="1" w:lastRow="0" w:firstColumn="1" w:lastColumn="0" w:noHBand="0" w:noVBand="1"/>
      </w:tblPr>
      <w:tblGrid>
        <w:gridCol w:w="2547"/>
        <w:gridCol w:w="992"/>
        <w:gridCol w:w="709"/>
        <w:gridCol w:w="992"/>
        <w:gridCol w:w="1110"/>
        <w:gridCol w:w="1016"/>
        <w:gridCol w:w="851"/>
        <w:gridCol w:w="1010"/>
        <w:gridCol w:w="1258"/>
      </w:tblGrid>
      <w:tr w:rsidR="002B7B51" w:rsidRPr="00CB05B5" w:rsidTr="000C0169">
        <w:tc>
          <w:tcPr>
            <w:tcW w:w="2547" w:type="dxa"/>
            <w:vMerge w:val="restart"/>
            <w:hideMark/>
          </w:tcPr>
          <w:p w:rsidR="002B7B51" w:rsidRPr="00CB05B5" w:rsidRDefault="002B7B51" w:rsidP="00CB05B5">
            <w:pPr>
              <w:spacing w:line="240" w:lineRule="auto"/>
              <w:jc w:val="both"/>
              <w:rPr>
                <w:rFonts w:eastAsia="Times New Roman" w:cstheme="minorHAnsi"/>
                <w:sz w:val="16"/>
                <w:szCs w:val="16"/>
                <w:lang w:eastAsia="it-IT"/>
              </w:rPr>
            </w:pPr>
            <w:r w:rsidRPr="00CB05B5">
              <w:rPr>
                <w:rFonts w:eastAsia="Times New Roman" w:cstheme="minorHAnsi"/>
                <w:sz w:val="16"/>
                <w:szCs w:val="16"/>
                <w:lang w:eastAsia="it-IT"/>
              </w:rPr>
              <w:t>Stagionalità</w:t>
            </w:r>
          </w:p>
        </w:tc>
        <w:tc>
          <w:tcPr>
            <w:tcW w:w="2693" w:type="dxa"/>
            <w:gridSpan w:val="3"/>
          </w:tcPr>
          <w:p w:rsidR="002B7B51" w:rsidRPr="00CB05B5" w:rsidRDefault="002B7B51" w:rsidP="00CB05B5">
            <w:pPr>
              <w:spacing w:line="240" w:lineRule="auto"/>
              <w:jc w:val="center"/>
              <w:rPr>
                <w:rFonts w:eastAsia="Times New Roman" w:cstheme="minorHAnsi"/>
                <w:b/>
                <w:sz w:val="16"/>
                <w:szCs w:val="16"/>
                <w:lang w:eastAsia="it-IT"/>
              </w:rPr>
            </w:pPr>
            <w:r w:rsidRPr="00CB05B5">
              <w:rPr>
                <w:rFonts w:eastAsia="Times New Roman" w:cstheme="minorHAnsi"/>
                <w:b/>
                <w:sz w:val="16"/>
                <w:szCs w:val="16"/>
                <w:lang w:eastAsia="it-IT"/>
              </w:rPr>
              <w:t>SOLO SOGGIORNO</w:t>
            </w:r>
          </w:p>
        </w:tc>
        <w:tc>
          <w:tcPr>
            <w:tcW w:w="1110" w:type="dxa"/>
            <w:hideMark/>
          </w:tcPr>
          <w:p w:rsidR="002B7B51" w:rsidRPr="00CB05B5" w:rsidRDefault="002B7B51" w:rsidP="00CB05B5">
            <w:pPr>
              <w:spacing w:line="240" w:lineRule="auto"/>
              <w:jc w:val="center"/>
              <w:rPr>
                <w:rFonts w:eastAsia="Times New Roman" w:cstheme="minorHAnsi"/>
                <w:b/>
                <w:sz w:val="16"/>
                <w:szCs w:val="16"/>
                <w:lang w:eastAsia="it-IT"/>
              </w:rPr>
            </w:pPr>
            <w:r w:rsidRPr="00CB05B5">
              <w:rPr>
                <w:rFonts w:eastAsia="Times New Roman" w:cstheme="minorHAnsi"/>
                <w:b/>
                <w:sz w:val="16"/>
                <w:szCs w:val="16"/>
                <w:lang w:eastAsia="it-IT"/>
              </w:rPr>
              <w:t>SUPERBIMBI</w:t>
            </w:r>
          </w:p>
        </w:tc>
        <w:tc>
          <w:tcPr>
            <w:tcW w:w="2877" w:type="dxa"/>
            <w:gridSpan w:val="3"/>
          </w:tcPr>
          <w:p w:rsidR="002B7B51" w:rsidRPr="00CB05B5" w:rsidRDefault="002B7B51" w:rsidP="00CB05B5">
            <w:pPr>
              <w:spacing w:line="240" w:lineRule="auto"/>
              <w:jc w:val="center"/>
              <w:rPr>
                <w:rFonts w:eastAsia="Times New Roman" w:cstheme="minorHAnsi"/>
                <w:b/>
                <w:sz w:val="16"/>
                <w:szCs w:val="16"/>
                <w:lang w:eastAsia="it-IT"/>
              </w:rPr>
            </w:pPr>
            <w:r w:rsidRPr="00CB05B5">
              <w:rPr>
                <w:rFonts w:eastAsia="Times New Roman" w:cstheme="minorHAnsi"/>
                <w:b/>
                <w:sz w:val="16"/>
                <w:szCs w:val="16"/>
                <w:lang w:eastAsia="it-IT"/>
              </w:rPr>
              <w:t>PACCHETTO VOLO</w:t>
            </w:r>
          </w:p>
        </w:tc>
        <w:tc>
          <w:tcPr>
            <w:tcW w:w="1258" w:type="dxa"/>
            <w:hideMark/>
          </w:tcPr>
          <w:p w:rsidR="002B7B51" w:rsidRPr="00CB05B5" w:rsidRDefault="002B7B51" w:rsidP="00CB05B5">
            <w:pPr>
              <w:spacing w:line="240" w:lineRule="auto"/>
              <w:jc w:val="center"/>
              <w:rPr>
                <w:rFonts w:eastAsia="Times New Roman" w:cstheme="minorHAnsi"/>
                <w:b/>
                <w:sz w:val="16"/>
                <w:szCs w:val="16"/>
                <w:lang w:eastAsia="it-IT"/>
              </w:rPr>
            </w:pPr>
            <w:r w:rsidRPr="00CB05B5">
              <w:rPr>
                <w:rFonts w:eastAsia="Times New Roman" w:cstheme="minorHAnsi"/>
                <w:b/>
                <w:sz w:val="16"/>
                <w:szCs w:val="16"/>
                <w:lang w:eastAsia="it-IT"/>
              </w:rPr>
              <w:t>SUPERBIMBI</w:t>
            </w:r>
          </w:p>
        </w:tc>
      </w:tr>
      <w:tr w:rsidR="000C0169" w:rsidRPr="00CB05B5" w:rsidTr="000C0169">
        <w:tc>
          <w:tcPr>
            <w:tcW w:w="2547" w:type="dxa"/>
            <w:vMerge/>
            <w:hideMark/>
          </w:tcPr>
          <w:p w:rsidR="000C0169" w:rsidRPr="00CB05B5" w:rsidRDefault="000C0169" w:rsidP="000C0169">
            <w:pPr>
              <w:spacing w:line="240" w:lineRule="auto"/>
              <w:jc w:val="both"/>
              <w:rPr>
                <w:rFonts w:eastAsia="Times New Roman" w:cstheme="minorHAnsi"/>
                <w:sz w:val="16"/>
                <w:szCs w:val="16"/>
                <w:lang w:eastAsia="it-IT"/>
              </w:rPr>
            </w:pPr>
          </w:p>
        </w:tc>
        <w:tc>
          <w:tcPr>
            <w:tcW w:w="992" w:type="dxa"/>
            <w:hideMark/>
          </w:tcPr>
          <w:p w:rsidR="000C0169" w:rsidRPr="00CB05B5" w:rsidRDefault="000C0169" w:rsidP="000C0169">
            <w:pPr>
              <w:spacing w:line="240" w:lineRule="auto"/>
              <w:jc w:val="center"/>
              <w:rPr>
                <w:rFonts w:eastAsia="Times New Roman" w:cstheme="minorHAnsi"/>
                <w:b/>
                <w:sz w:val="16"/>
                <w:szCs w:val="16"/>
                <w:lang w:eastAsia="it-IT"/>
              </w:rPr>
            </w:pPr>
            <w:r w:rsidRPr="00CB05B5">
              <w:rPr>
                <w:rFonts w:eastAsia="Times New Roman" w:cstheme="minorHAnsi"/>
                <w:b/>
                <w:sz w:val="16"/>
                <w:szCs w:val="16"/>
                <w:lang w:eastAsia="it-IT"/>
              </w:rPr>
              <w:t xml:space="preserve">Quote a </w:t>
            </w:r>
            <w:r w:rsidRPr="00CB05B5">
              <w:rPr>
                <w:rFonts w:eastAsia="Times New Roman" w:cstheme="minorHAnsi"/>
                <w:b/>
                <w:sz w:val="16"/>
                <w:szCs w:val="16"/>
                <w:lang w:eastAsia="it-IT"/>
              </w:rPr>
              <w:br/>
              <w:t>partire da</w:t>
            </w:r>
          </w:p>
        </w:tc>
        <w:tc>
          <w:tcPr>
            <w:tcW w:w="709" w:type="dxa"/>
            <w:shd w:val="clear" w:color="auto" w:fill="D9E2F3" w:themeFill="accent1" w:themeFillTint="33"/>
          </w:tcPr>
          <w:p w:rsidR="000C0169" w:rsidRDefault="000C0169" w:rsidP="000C0169">
            <w:pPr>
              <w:spacing w:line="240" w:lineRule="auto"/>
              <w:jc w:val="center"/>
              <w:rPr>
                <w:rFonts w:eastAsia="Times New Roman" w:cstheme="minorHAnsi"/>
                <w:b/>
                <w:sz w:val="16"/>
                <w:szCs w:val="16"/>
                <w:lang w:eastAsia="it-IT"/>
              </w:rPr>
            </w:pPr>
            <w:r>
              <w:rPr>
                <w:rFonts w:eastAsia="Times New Roman" w:cstheme="minorHAnsi"/>
                <w:b/>
                <w:sz w:val="16"/>
                <w:szCs w:val="16"/>
                <w:lang w:eastAsia="it-IT"/>
              </w:rPr>
              <w:t xml:space="preserve">Quota </w:t>
            </w:r>
          </w:p>
          <w:p w:rsidR="000C0169" w:rsidRPr="00CB05B5" w:rsidRDefault="000C0169" w:rsidP="000C0169">
            <w:pPr>
              <w:spacing w:line="240" w:lineRule="auto"/>
              <w:jc w:val="center"/>
              <w:rPr>
                <w:rFonts w:eastAsia="Times New Roman" w:cstheme="minorHAnsi"/>
                <w:b/>
                <w:sz w:val="16"/>
                <w:szCs w:val="16"/>
                <w:lang w:eastAsia="it-IT"/>
              </w:rPr>
            </w:pPr>
            <w:r>
              <w:rPr>
                <w:rFonts w:eastAsia="Times New Roman" w:cstheme="minorHAnsi"/>
                <w:b/>
                <w:sz w:val="16"/>
                <w:szCs w:val="16"/>
                <w:lang w:eastAsia="it-IT"/>
              </w:rPr>
              <w:t>Netta</w:t>
            </w:r>
          </w:p>
        </w:tc>
        <w:tc>
          <w:tcPr>
            <w:tcW w:w="992" w:type="dxa"/>
          </w:tcPr>
          <w:p w:rsidR="000C0169" w:rsidRPr="00CB05B5" w:rsidRDefault="000C0169" w:rsidP="000C0169">
            <w:pPr>
              <w:spacing w:line="240" w:lineRule="auto"/>
              <w:jc w:val="center"/>
              <w:rPr>
                <w:rFonts w:eastAsia="Times New Roman" w:cstheme="minorHAnsi"/>
                <w:b/>
                <w:sz w:val="16"/>
                <w:szCs w:val="16"/>
                <w:lang w:eastAsia="it-IT"/>
              </w:rPr>
            </w:pPr>
            <w:r w:rsidRPr="00CB05B5">
              <w:rPr>
                <w:rFonts w:eastAsia="Times New Roman" w:cstheme="minorHAnsi"/>
                <w:b/>
                <w:sz w:val="16"/>
                <w:szCs w:val="16"/>
                <w:lang w:eastAsia="it-IT"/>
              </w:rPr>
              <w:t xml:space="preserve">3° letto </w:t>
            </w:r>
            <w:r w:rsidRPr="00CB05B5">
              <w:rPr>
                <w:rFonts w:eastAsia="Times New Roman" w:cstheme="minorHAnsi"/>
                <w:b/>
                <w:sz w:val="16"/>
                <w:szCs w:val="16"/>
                <w:lang w:eastAsia="it-IT"/>
              </w:rPr>
              <w:br/>
              <w:t>3/12 anni</w:t>
            </w:r>
          </w:p>
        </w:tc>
        <w:tc>
          <w:tcPr>
            <w:tcW w:w="1110" w:type="dxa"/>
            <w:hideMark/>
          </w:tcPr>
          <w:p w:rsidR="000C0169" w:rsidRPr="00CB05B5" w:rsidRDefault="000C0169" w:rsidP="000C0169">
            <w:pPr>
              <w:spacing w:line="240" w:lineRule="auto"/>
              <w:jc w:val="center"/>
              <w:rPr>
                <w:rFonts w:eastAsia="Times New Roman" w:cstheme="minorHAnsi"/>
                <w:b/>
                <w:sz w:val="16"/>
                <w:szCs w:val="16"/>
                <w:lang w:eastAsia="it-IT"/>
              </w:rPr>
            </w:pPr>
            <w:r w:rsidRPr="00CB05B5">
              <w:rPr>
                <w:rFonts w:eastAsia="Times New Roman" w:cstheme="minorHAnsi"/>
                <w:b/>
                <w:sz w:val="16"/>
                <w:szCs w:val="16"/>
                <w:lang w:eastAsia="it-IT"/>
              </w:rPr>
              <w:t xml:space="preserve">3° letto </w:t>
            </w:r>
            <w:r w:rsidRPr="00CB05B5">
              <w:rPr>
                <w:rFonts w:eastAsia="Times New Roman" w:cstheme="minorHAnsi"/>
                <w:b/>
                <w:sz w:val="16"/>
                <w:szCs w:val="16"/>
                <w:lang w:eastAsia="it-IT"/>
              </w:rPr>
              <w:br/>
              <w:t>3/12 anni</w:t>
            </w:r>
          </w:p>
        </w:tc>
        <w:tc>
          <w:tcPr>
            <w:tcW w:w="1016" w:type="dxa"/>
            <w:hideMark/>
          </w:tcPr>
          <w:p w:rsidR="000C0169" w:rsidRPr="00CB05B5" w:rsidRDefault="000C0169" w:rsidP="000C0169">
            <w:pPr>
              <w:spacing w:line="240" w:lineRule="auto"/>
              <w:jc w:val="center"/>
              <w:rPr>
                <w:rFonts w:eastAsia="Times New Roman" w:cstheme="minorHAnsi"/>
                <w:b/>
                <w:sz w:val="16"/>
                <w:szCs w:val="16"/>
                <w:lang w:eastAsia="it-IT"/>
              </w:rPr>
            </w:pPr>
            <w:r w:rsidRPr="00CB05B5">
              <w:rPr>
                <w:rFonts w:eastAsia="Times New Roman" w:cstheme="minorHAnsi"/>
                <w:b/>
                <w:sz w:val="16"/>
                <w:szCs w:val="16"/>
                <w:lang w:eastAsia="it-IT"/>
              </w:rPr>
              <w:t xml:space="preserve">Quote a </w:t>
            </w:r>
            <w:r w:rsidRPr="00CB05B5">
              <w:rPr>
                <w:rFonts w:eastAsia="Times New Roman" w:cstheme="minorHAnsi"/>
                <w:b/>
                <w:sz w:val="16"/>
                <w:szCs w:val="16"/>
                <w:lang w:eastAsia="it-IT"/>
              </w:rPr>
              <w:br/>
              <w:t>partire da</w:t>
            </w:r>
          </w:p>
        </w:tc>
        <w:tc>
          <w:tcPr>
            <w:tcW w:w="851" w:type="dxa"/>
            <w:shd w:val="clear" w:color="auto" w:fill="D9E2F3" w:themeFill="accent1" w:themeFillTint="33"/>
          </w:tcPr>
          <w:p w:rsidR="000C0169" w:rsidRDefault="000C0169" w:rsidP="000C0169">
            <w:pPr>
              <w:spacing w:line="240" w:lineRule="auto"/>
              <w:jc w:val="center"/>
              <w:rPr>
                <w:rFonts w:eastAsia="Times New Roman" w:cstheme="minorHAnsi"/>
                <w:b/>
                <w:sz w:val="16"/>
                <w:szCs w:val="16"/>
                <w:lang w:eastAsia="it-IT"/>
              </w:rPr>
            </w:pPr>
            <w:r>
              <w:rPr>
                <w:rFonts w:eastAsia="Times New Roman" w:cstheme="minorHAnsi"/>
                <w:b/>
                <w:sz w:val="16"/>
                <w:szCs w:val="16"/>
                <w:lang w:eastAsia="it-IT"/>
              </w:rPr>
              <w:t xml:space="preserve">Quota </w:t>
            </w:r>
          </w:p>
          <w:p w:rsidR="000C0169" w:rsidRPr="00CB05B5" w:rsidRDefault="000C0169" w:rsidP="000C0169">
            <w:pPr>
              <w:spacing w:line="240" w:lineRule="auto"/>
              <w:jc w:val="center"/>
              <w:rPr>
                <w:rFonts w:eastAsia="Times New Roman" w:cstheme="minorHAnsi"/>
                <w:b/>
                <w:sz w:val="16"/>
                <w:szCs w:val="16"/>
                <w:lang w:eastAsia="it-IT"/>
              </w:rPr>
            </w:pPr>
            <w:r>
              <w:rPr>
                <w:rFonts w:eastAsia="Times New Roman" w:cstheme="minorHAnsi"/>
                <w:b/>
                <w:sz w:val="16"/>
                <w:szCs w:val="16"/>
                <w:lang w:eastAsia="it-IT"/>
              </w:rPr>
              <w:t>Netta</w:t>
            </w:r>
          </w:p>
        </w:tc>
        <w:tc>
          <w:tcPr>
            <w:tcW w:w="1010" w:type="dxa"/>
            <w:shd w:val="clear" w:color="auto" w:fill="D9E2F3" w:themeFill="accent1" w:themeFillTint="33"/>
          </w:tcPr>
          <w:p w:rsidR="000C0169" w:rsidRPr="00CB05B5" w:rsidRDefault="000C0169" w:rsidP="000C0169">
            <w:pPr>
              <w:spacing w:line="240" w:lineRule="auto"/>
              <w:jc w:val="center"/>
              <w:rPr>
                <w:rFonts w:eastAsia="Times New Roman" w:cstheme="minorHAnsi"/>
                <w:b/>
                <w:sz w:val="16"/>
                <w:szCs w:val="16"/>
                <w:lang w:eastAsia="it-IT"/>
              </w:rPr>
            </w:pPr>
            <w:r w:rsidRPr="00CB05B5">
              <w:rPr>
                <w:rFonts w:eastAsia="Times New Roman" w:cstheme="minorHAnsi"/>
                <w:b/>
                <w:sz w:val="16"/>
                <w:szCs w:val="16"/>
                <w:lang w:eastAsia="it-IT"/>
              </w:rPr>
              <w:t xml:space="preserve">3° letto </w:t>
            </w:r>
            <w:r w:rsidRPr="00CB05B5">
              <w:rPr>
                <w:rFonts w:eastAsia="Times New Roman" w:cstheme="minorHAnsi"/>
                <w:b/>
                <w:sz w:val="16"/>
                <w:szCs w:val="16"/>
                <w:lang w:eastAsia="it-IT"/>
              </w:rPr>
              <w:br/>
              <w:t>3/12 anni</w:t>
            </w:r>
          </w:p>
        </w:tc>
        <w:tc>
          <w:tcPr>
            <w:tcW w:w="1258" w:type="dxa"/>
            <w:shd w:val="clear" w:color="auto" w:fill="D9E2F3" w:themeFill="accent1" w:themeFillTint="33"/>
            <w:hideMark/>
          </w:tcPr>
          <w:p w:rsidR="000C0169" w:rsidRPr="00CB05B5" w:rsidRDefault="000C0169" w:rsidP="000C0169">
            <w:pPr>
              <w:spacing w:line="240" w:lineRule="auto"/>
              <w:jc w:val="center"/>
              <w:rPr>
                <w:rFonts w:eastAsia="Times New Roman" w:cstheme="minorHAnsi"/>
                <w:b/>
                <w:sz w:val="16"/>
                <w:szCs w:val="16"/>
                <w:lang w:eastAsia="it-IT"/>
              </w:rPr>
            </w:pPr>
            <w:r w:rsidRPr="00CB05B5">
              <w:rPr>
                <w:rFonts w:eastAsia="Times New Roman" w:cstheme="minorHAnsi"/>
                <w:b/>
                <w:sz w:val="16"/>
                <w:szCs w:val="16"/>
                <w:lang w:eastAsia="it-IT"/>
              </w:rPr>
              <w:t xml:space="preserve">3° letto </w:t>
            </w:r>
            <w:r w:rsidRPr="00CB05B5">
              <w:rPr>
                <w:rFonts w:eastAsia="Times New Roman" w:cstheme="minorHAnsi"/>
                <w:b/>
                <w:sz w:val="16"/>
                <w:szCs w:val="16"/>
                <w:lang w:eastAsia="it-IT"/>
              </w:rPr>
              <w:br/>
              <w:t>3/12 anni</w:t>
            </w:r>
          </w:p>
        </w:tc>
      </w:tr>
      <w:tr w:rsidR="000C0169" w:rsidRPr="00CB05B5" w:rsidTr="000C0169">
        <w:tc>
          <w:tcPr>
            <w:tcW w:w="2547" w:type="dxa"/>
            <w:hideMark/>
          </w:tcPr>
          <w:p w:rsidR="000C0169" w:rsidRPr="00CB05B5" w:rsidRDefault="000C0169" w:rsidP="000C0169">
            <w:pPr>
              <w:spacing w:line="240" w:lineRule="auto"/>
              <w:jc w:val="both"/>
              <w:rPr>
                <w:rFonts w:eastAsia="Times New Roman" w:cstheme="minorHAnsi"/>
                <w:sz w:val="16"/>
                <w:szCs w:val="16"/>
                <w:lang w:eastAsia="it-IT"/>
              </w:rPr>
            </w:pPr>
            <w:r w:rsidRPr="00CB05B5">
              <w:rPr>
                <w:rFonts w:eastAsia="Times New Roman" w:cstheme="minorHAnsi"/>
                <w:sz w:val="16"/>
                <w:szCs w:val="16"/>
                <w:lang w:eastAsia="it-IT"/>
              </w:rPr>
              <w:t>01/06/2025 - 08/06/2025</w:t>
            </w:r>
          </w:p>
        </w:tc>
        <w:tc>
          <w:tcPr>
            <w:tcW w:w="992" w:type="dxa"/>
            <w:hideMark/>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525</w:t>
            </w:r>
          </w:p>
        </w:tc>
        <w:tc>
          <w:tcPr>
            <w:tcW w:w="709" w:type="dxa"/>
            <w:shd w:val="clear" w:color="auto" w:fill="D9E2F3" w:themeFill="accent1" w:themeFillTint="33"/>
          </w:tcPr>
          <w:p w:rsidR="000C0169" w:rsidRPr="00CB05B5" w:rsidRDefault="000C0169" w:rsidP="000C0169">
            <w:pPr>
              <w:spacing w:line="240" w:lineRule="auto"/>
              <w:jc w:val="center"/>
              <w:rPr>
                <w:rFonts w:eastAsia="Times New Roman" w:cstheme="minorHAnsi"/>
                <w:sz w:val="16"/>
                <w:szCs w:val="16"/>
                <w:lang w:eastAsia="it-IT"/>
              </w:rPr>
            </w:pPr>
            <w:r>
              <w:rPr>
                <w:rFonts w:eastAsia="Times New Roman" w:cstheme="minorHAnsi"/>
                <w:sz w:val="16"/>
                <w:szCs w:val="16"/>
                <w:lang w:eastAsia="it-IT"/>
              </w:rPr>
              <w:t>455</w:t>
            </w:r>
          </w:p>
        </w:tc>
        <w:tc>
          <w:tcPr>
            <w:tcW w:w="992" w:type="dxa"/>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-80%</w:t>
            </w:r>
          </w:p>
        </w:tc>
        <w:tc>
          <w:tcPr>
            <w:tcW w:w="1110" w:type="dxa"/>
            <w:hideMark/>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Gratis</w:t>
            </w:r>
          </w:p>
        </w:tc>
        <w:tc>
          <w:tcPr>
            <w:tcW w:w="1016" w:type="dxa"/>
            <w:hideMark/>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674</w:t>
            </w:r>
          </w:p>
        </w:tc>
        <w:tc>
          <w:tcPr>
            <w:tcW w:w="851" w:type="dxa"/>
            <w:shd w:val="clear" w:color="auto" w:fill="D9E2F3" w:themeFill="accent1" w:themeFillTint="33"/>
          </w:tcPr>
          <w:p w:rsidR="000C0169" w:rsidRPr="00CB05B5" w:rsidRDefault="000C0169" w:rsidP="000C0169">
            <w:pPr>
              <w:spacing w:line="240" w:lineRule="auto"/>
              <w:jc w:val="center"/>
              <w:rPr>
                <w:rFonts w:eastAsia="Times New Roman" w:cstheme="minorHAnsi"/>
                <w:sz w:val="16"/>
                <w:szCs w:val="16"/>
                <w:lang w:eastAsia="it-IT"/>
              </w:rPr>
            </w:pPr>
            <w:r>
              <w:rPr>
                <w:rFonts w:eastAsia="Times New Roman" w:cstheme="minorHAnsi"/>
                <w:sz w:val="16"/>
                <w:szCs w:val="16"/>
                <w:lang w:eastAsia="it-IT"/>
              </w:rPr>
              <w:t>584</w:t>
            </w:r>
          </w:p>
        </w:tc>
        <w:tc>
          <w:tcPr>
            <w:tcW w:w="1010" w:type="dxa"/>
            <w:shd w:val="clear" w:color="auto" w:fill="D9E2F3" w:themeFill="accent1" w:themeFillTint="33"/>
          </w:tcPr>
          <w:p w:rsidR="000C0169" w:rsidRPr="00CB05B5" w:rsidRDefault="000C0169" w:rsidP="000C0169">
            <w:pPr>
              <w:spacing w:line="240" w:lineRule="auto"/>
              <w:jc w:val="center"/>
              <w:rPr>
                <w:rFonts w:eastAsia="Times New Roman" w:cstheme="minorHAnsi"/>
                <w:sz w:val="16"/>
                <w:szCs w:val="16"/>
                <w:lang w:eastAsia="it-IT"/>
              </w:rPr>
            </w:pPr>
            <w:r>
              <w:rPr>
                <w:rFonts w:eastAsia="Times New Roman" w:cstheme="minorHAnsi"/>
                <w:sz w:val="16"/>
                <w:szCs w:val="16"/>
                <w:lang w:eastAsia="it-IT"/>
              </w:rPr>
              <w:t>176</w:t>
            </w:r>
          </w:p>
        </w:tc>
        <w:tc>
          <w:tcPr>
            <w:tcW w:w="1258" w:type="dxa"/>
            <w:shd w:val="clear" w:color="auto" w:fill="D9E2F3" w:themeFill="accent1" w:themeFillTint="33"/>
            <w:hideMark/>
          </w:tcPr>
          <w:p w:rsidR="000C0169" w:rsidRPr="00CB05B5" w:rsidRDefault="000C0169" w:rsidP="000C0169">
            <w:pPr>
              <w:spacing w:line="240" w:lineRule="auto"/>
              <w:jc w:val="center"/>
              <w:rPr>
                <w:rFonts w:eastAsia="Times New Roman" w:cstheme="minorHAnsi"/>
                <w:sz w:val="16"/>
                <w:szCs w:val="16"/>
                <w:lang w:eastAsia="it-IT"/>
              </w:rPr>
            </w:pPr>
            <w:r>
              <w:rPr>
                <w:rFonts w:eastAsia="Times New Roman" w:cstheme="minorHAnsi"/>
                <w:sz w:val="16"/>
                <w:szCs w:val="16"/>
                <w:lang w:eastAsia="it-IT"/>
              </w:rPr>
              <w:t>85</w:t>
            </w:r>
          </w:p>
        </w:tc>
      </w:tr>
      <w:tr w:rsidR="000C0169" w:rsidRPr="00CB05B5" w:rsidTr="000C0169">
        <w:tc>
          <w:tcPr>
            <w:tcW w:w="2547" w:type="dxa"/>
            <w:hideMark/>
          </w:tcPr>
          <w:p w:rsidR="000C0169" w:rsidRPr="00CB05B5" w:rsidRDefault="000C0169" w:rsidP="000C0169">
            <w:pPr>
              <w:spacing w:line="240" w:lineRule="auto"/>
              <w:jc w:val="both"/>
              <w:rPr>
                <w:rFonts w:eastAsia="Times New Roman" w:cstheme="minorHAnsi"/>
                <w:sz w:val="16"/>
                <w:szCs w:val="16"/>
                <w:lang w:eastAsia="it-IT"/>
              </w:rPr>
            </w:pPr>
            <w:r w:rsidRPr="00CB05B5">
              <w:rPr>
                <w:rFonts w:eastAsia="Times New Roman" w:cstheme="minorHAnsi"/>
                <w:sz w:val="16"/>
                <w:szCs w:val="16"/>
                <w:lang w:eastAsia="it-IT"/>
              </w:rPr>
              <w:t>08/06/2025 - 15/06/2025</w:t>
            </w:r>
          </w:p>
        </w:tc>
        <w:tc>
          <w:tcPr>
            <w:tcW w:w="992" w:type="dxa"/>
            <w:hideMark/>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595</w:t>
            </w:r>
          </w:p>
        </w:tc>
        <w:tc>
          <w:tcPr>
            <w:tcW w:w="709" w:type="dxa"/>
            <w:shd w:val="clear" w:color="auto" w:fill="D9E2F3" w:themeFill="accent1" w:themeFillTint="33"/>
          </w:tcPr>
          <w:p w:rsidR="000C0169" w:rsidRPr="00CB05B5" w:rsidRDefault="000C0169" w:rsidP="000C0169">
            <w:pPr>
              <w:spacing w:line="240" w:lineRule="auto"/>
              <w:jc w:val="center"/>
              <w:rPr>
                <w:rFonts w:eastAsia="Times New Roman" w:cstheme="minorHAnsi"/>
                <w:sz w:val="16"/>
                <w:szCs w:val="16"/>
                <w:lang w:eastAsia="it-IT"/>
              </w:rPr>
            </w:pPr>
            <w:r>
              <w:rPr>
                <w:rFonts w:eastAsia="Times New Roman" w:cstheme="minorHAnsi"/>
                <w:sz w:val="16"/>
                <w:szCs w:val="16"/>
                <w:lang w:eastAsia="it-IT"/>
              </w:rPr>
              <w:t>518</w:t>
            </w:r>
          </w:p>
        </w:tc>
        <w:tc>
          <w:tcPr>
            <w:tcW w:w="992" w:type="dxa"/>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-80%</w:t>
            </w:r>
          </w:p>
        </w:tc>
        <w:tc>
          <w:tcPr>
            <w:tcW w:w="1110" w:type="dxa"/>
            <w:hideMark/>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Gratis</w:t>
            </w:r>
          </w:p>
        </w:tc>
        <w:tc>
          <w:tcPr>
            <w:tcW w:w="1016" w:type="dxa"/>
            <w:hideMark/>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744</w:t>
            </w:r>
          </w:p>
        </w:tc>
        <w:tc>
          <w:tcPr>
            <w:tcW w:w="851" w:type="dxa"/>
            <w:shd w:val="clear" w:color="auto" w:fill="D9E2F3" w:themeFill="accent1" w:themeFillTint="33"/>
          </w:tcPr>
          <w:p w:rsidR="000C0169" w:rsidRPr="00CB05B5" w:rsidRDefault="000C0169" w:rsidP="000C0169">
            <w:pPr>
              <w:spacing w:line="240" w:lineRule="auto"/>
              <w:jc w:val="center"/>
              <w:rPr>
                <w:rFonts w:eastAsia="Times New Roman" w:cstheme="minorHAnsi"/>
                <w:sz w:val="16"/>
                <w:szCs w:val="16"/>
                <w:lang w:eastAsia="it-IT"/>
              </w:rPr>
            </w:pPr>
            <w:r>
              <w:rPr>
                <w:rFonts w:eastAsia="Times New Roman" w:cstheme="minorHAnsi"/>
                <w:sz w:val="16"/>
                <w:szCs w:val="16"/>
                <w:lang w:eastAsia="it-IT"/>
              </w:rPr>
              <w:t>647</w:t>
            </w:r>
          </w:p>
        </w:tc>
        <w:tc>
          <w:tcPr>
            <w:tcW w:w="1010" w:type="dxa"/>
            <w:shd w:val="clear" w:color="auto" w:fill="D9E2F3" w:themeFill="accent1" w:themeFillTint="33"/>
          </w:tcPr>
          <w:p w:rsidR="000C0169" w:rsidRPr="00CB05B5" w:rsidRDefault="000C0169" w:rsidP="000C0169">
            <w:pPr>
              <w:spacing w:line="240" w:lineRule="auto"/>
              <w:jc w:val="center"/>
              <w:rPr>
                <w:rFonts w:eastAsia="Times New Roman" w:cstheme="minorHAnsi"/>
                <w:sz w:val="16"/>
                <w:szCs w:val="16"/>
                <w:lang w:eastAsia="it-IT"/>
              </w:rPr>
            </w:pPr>
            <w:r>
              <w:rPr>
                <w:rFonts w:eastAsia="Times New Roman" w:cstheme="minorHAnsi"/>
                <w:sz w:val="16"/>
                <w:szCs w:val="16"/>
                <w:lang w:eastAsia="it-IT"/>
              </w:rPr>
              <w:t>189</w:t>
            </w:r>
          </w:p>
        </w:tc>
        <w:tc>
          <w:tcPr>
            <w:tcW w:w="1258" w:type="dxa"/>
            <w:shd w:val="clear" w:color="auto" w:fill="D9E2F3" w:themeFill="accent1" w:themeFillTint="33"/>
            <w:hideMark/>
          </w:tcPr>
          <w:p w:rsidR="000C0169" w:rsidRPr="00CB05B5" w:rsidRDefault="000C0169" w:rsidP="000C0169">
            <w:pPr>
              <w:tabs>
                <w:tab w:val="left" w:pos="524"/>
                <w:tab w:val="center" w:pos="675"/>
              </w:tabs>
              <w:spacing w:line="240" w:lineRule="auto"/>
              <w:jc w:val="center"/>
              <w:rPr>
                <w:rFonts w:eastAsia="Times New Roman" w:cstheme="minorHAnsi"/>
                <w:sz w:val="16"/>
                <w:szCs w:val="16"/>
                <w:lang w:eastAsia="it-IT"/>
              </w:rPr>
            </w:pPr>
            <w:r>
              <w:rPr>
                <w:rFonts w:eastAsia="Times New Roman" w:cstheme="minorHAnsi"/>
                <w:sz w:val="16"/>
                <w:szCs w:val="16"/>
                <w:lang w:eastAsia="it-IT"/>
              </w:rPr>
              <w:t>85</w:t>
            </w:r>
          </w:p>
        </w:tc>
      </w:tr>
      <w:tr w:rsidR="000C0169" w:rsidRPr="00CB05B5" w:rsidTr="000C0169">
        <w:tc>
          <w:tcPr>
            <w:tcW w:w="2547" w:type="dxa"/>
            <w:hideMark/>
          </w:tcPr>
          <w:p w:rsidR="000C0169" w:rsidRPr="00CB05B5" w:rsidRDefault="000C0169" w:rsidP="000C0169">
            <w:pPr>
              <w:spacing w:line="240" w:lineRule="auto"/>
              <w:jc w:val="both"/>
              <w:rPr>
                <w:rFonts w:eastAsia="Times New Roman" w:cstheme="minorHAnsi"/>
                <w:sz w:val="16"/>
                <w:szCs w:val="16"/>
                <w:lang w:eastAsia="it-IT"/>
              </w:rPr>
            </w:pPr>
            <w:r w:rsidRPr="00CB05B5">
              <w:rPr>
                <w:rFonts w:eastAsia="Times New Roman" w:cstheme="minorHAnsi"/>
                <w:sz w:val="16"/>
                <w:szCs w:val="16"/>
                <w:lang w:eastAsia="it-IT"/>
              </w:rPr>
              <w:t>15/06/2025 - 22/06/2025</w:t>
            </w:r>
          </w:p>
        </w:tc>
        <w:tc>
          <w:tcPr>
            <w:tcW w:w="992" w:type="dxa"/>
            <w:hideMark/>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665</w:t>
            </w:r>
          </w:p>
        </w:tc>
        <w:tc>
          <w:tcPr>
            <w:tcW w:w="709" w:type="dxa"/>
            <w:shd w:val="clear" w:color="auto" w:fill="D9E2F3" w:themeFill="accent1" w:themeFillTint="33"/>
          </w:tcPr>
          <w:p w:rsidR="000C0169" w:rsidRPr="00CB05B5" w:rsidRDefault="000C0169" w:rsidP="000C0169">
            <w:pPr>
              <w:spacing w:line="240" w:lineRule="auto"/>
              <w:jc w:val="center"/>
              <w:rPr>
                <w:rFonts w:eastAsia="Times New Roman" w:cstheme="minorHAnsi"/>
                <w:sz w:val="16"/>
                <w:szCs w:val="16"/>
                <w:lang w:eastAsia="it-IT"/>
              </w:rPr>
            </w:pPr>
            <w:r>
              <w:rPr>
                <w:rFonts w:eastAsia="Times New Roman" w:cstheme="minorHAnsi"/>
                <w:sz w:val="16"/>
                <w:szCs w:val="16"/>
                <w:lang w:eastAsia="it-IT"/>
              </w:rPr>
              <w:t>574</w:t>
            </w:r>
          </w:p>
        </w:tc>
        <w:tc>
          <w:tcPr>
            <w:tcW w:w="992" w:type="dxa"/>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-80%</w:t>
            </w:r>
          </w:p>
        </w:tc>
        <w:tc>
          <w:tcPr>
            <w:tcW w:w="1110" w:type="dxa"/>
            <w:hideMark/>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Gratis</w:t>
            </w:r>
          </w:p>
        </w:tc>
        <w:tc>
          <w:tcPr>
            <w:tcW w:w="1016" w:type="dxa"/>
            <w:hideMark/>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814</w:t>
            </w:r>
          </w:p>
        </w:tc>
        <w:tc>
          <w:tcPr>
            <w:tcW w:w="851" w:type="dxa"/>
            <w:shd w:val="clear" w:color="auto" w:fill="D9E2F3" w:themeFill="accent1" w:themeFillTint="33"/>
          </w:tcPr>
          <w:p w:rsidR="000C0169" w:rsidRPr="00CB05B5" w:rsidRDefault="000C0169" w:rsidP="000C0169">
            <w:pPr>
              <w:spacing w:line="240" w:lineRule="auto"/>
              <w:jc w:val="center"/>
              <w:rPr>
                <w:rFonts w:eastAsia="Times New Roman" w:cstheme="minorHAnsi"/>
                <w:sz w:val="16"/>
                <w:szCs w:val="16"/>
                <w:lang w:eastAsia="it-IT"/>
              </w:rPr>
            </w:pPr>
            <w:r>
              <w:rPr>
                <w:rFonts w:eastAsia="Times New Roman" w:cstheme="minorHAnsi"/>
                <w:sz w:val="16"/>
                <w:szCs w:val="16"/>
                <w:lang w:eastAsia="it-IT"/>
              </w:rPr>
              <w:t>703</w:t>
            </w:r>
          </w:p>
        </w:tc>
        <w:tc>
          <w:tcPr>
            <w:tcW w:w="1010" w:type="dxa"/>
            <w:shd w:val="clear" w:color="auto" w:fill="D9E2F3" w:themeFill="accent1" w:themeFillTint="33"/>
          </w:tcPr>
          <w:p w:rsidR="000C0169" w:rsidRPr="00CB05B5" w:rsidRDefault="000C0169" w:rsidP="000C0169">
            <w:pPr>
              <w:spacing w:line="240" w:lineRule="auto"/>
              <w:jc w:val="center"/>
              <w:rPr>
                <w:rFonts w:eastAsia="Times New Roman" w:cstheme="minorHAnsi"/>
                <w:sz w:val="16"/>
                <w:szCs w:val="16"/>
                <w:lang w:eastAsia="it-IT"/>
              </w:rPr>
            </w:pPr>
            <w:r>
              <w:rPr>
                <w:rFonts w:eastAsia="Times New Roman" w:cstheme="minorHAnsi"/>
                <w:sz w:val="16"/>
                <w:szCs w:val="16"/>
                <w:lang w:eastAsia="it-IT"/>
              </w:rPr>
              <w:t>200</w:t>
            </w:r>
          </w:p>
        </w:tc>
        <w:tc>
          <w:tcPr>
            <w:tcW w:w="1258" w:type="dxa"/>
            <w:shd w:val="clear" w:color="auto" w:fill="D9E2F3" w:themeFill="accent1" w:themeFillTint="33"/>
            <w:hideMark/>
          </w:tcPr>
          <w:p w:rsidR="000C0169" w:rsidRPr="00CB05B5" w:rsidRDefault="000C0169" w:rsidP="000C0169">
            <w:pPr>
              <w:tabs>
                <w:tab w:val="left" w:pos="524"/>
                <w:tab w:val="center" w:pos="675"/>
              </w:tabs>
              <w:spacing w:line="240" w:lineRule="auto"/>
              <w:jc w:val="center"/>
              <w:rPr>
                <w:rFonts w:eastAsia="Times New Roman" w:cstheme="minorHAnsi"/>
                <w:sz w:val="16"/>
                <w:szCs w:val="16"/>
                <w:lang w:eastAsia="it-IT"/>
              </w:rPr>
            </w:pPr>
            <w:r>
              <w:rPr>
                <w:rFonts w:eastAsia="Times New Roman" w:cstheme="minorHAnsi"/>
                <w:sz w:val="16"/>
                <w:szCs w:val="16"/>
                <w:lang w:eastAsia="it-IT"/>
              </w:rPr>
              <w:t>85</w:t>
            </w:r>
          </w:p>
        </w:tc>
      </w:tr>
      <w:tr w:rsidR="000C0169" w:rsidRPr="00CB05B5" w:rsidTr="000C0169">
        <w:tc>
          <w:tcPr>
            <w:tcW w:w="2547" w:type="dxa"/>
            <w:hideMark/>
          </w:tcPr>
          <w:p w:rsidR="000C0169" w:rsidRPr="00CB05B5" w:rsidRDefault="000C0169" w:rsidP="000C0169">
            <w:pPr>
              <w:spacing w:line="240" w:lineRule="auto"/>
              <w:jc w:val="both"/>
              <w:rPr>
                <w:rFonts w:eastAsia="Times New Roman" w:cstheme="minorHAnsi"/>
                <w:sz w:val="16"/>
                <w:szCs w:val="16"/>
                <w:lang w:eastAsia="it-IT"/>
              </w:rPr>
            </w:pPr>
            <w:r w:rsidRPr="00CB05B5">
              <w:rPr>
                <w:rFonts w:eastAsia="Times New Roman" w:cstheme="minorHAnsi"/>
                <w:sz w:val="16"/>
                <w:szCs w:val="16"/>
                <w:lang w:eastAsia="it-IT"/>
              </w:rPr>
              <w:t>22/06/2025 - 29/06/2025</w:t>
            </w:r>
          </w:p>
        </w:tc>
        <w:tc>
          <w:tcPr>
            <w:tcW w:w="992" w:type="dxa"/>
            <w:hideMark/>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735</w:t>
            </w:r>
          </w:p>
        </w:tc>
        <w:tc>
          <w:tcPr>
            <w:tcW w:w="709" w:type="dxa"/>
            <w:shd w:val="clear" w:color="auto" w:fill="D9E2F3" w:themeFill="accent1" w:themeFillTint="33"/>
          </w:tcPr>
          <w:p w:rsidR="000C0169" w:rsidRPr="00CB05B5" w:rsidRDefault="000C0169" w:rsidP="000C0169">
            <w:pPr>
              <w:spacing w:line="240" w:lineRule="auto"/>
              <w:jc w:val="center"/>
              <w:rPr>
                <w:rFonts w:eastAsia="Times New Roman" w:cstheme="minorHAnsi"/>
                <w:sz w:val="16"/>
                <w:szCs w:val="16"/>
                <w:lang w:eastAsia="it-IT"/>
              </w:rPr>
            </w:pPr>
            <w:r>
              <w:rPr>
                <w:rFonts w:eastAsia="Times New Roman" w:cstheme="minorHAnsi"/>
                <w:sz w:val="16"/>
                <w:szCs w:val="16"/>
                <w:lang w:eastAsia="it-IT"/>
              </w:rPr>
              <w:t>637</w:t>
            </w:r>
          </w:p>
        </w:tc>
        <w:tc>
          <w:tcPr>
            <w:tcW w:w="992" w:type="dxa"/>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-80%</w:t>
            </w:r>
          </w:p>
        </w:tc>
        <w:tc>
          <w:tcPr>
            <w:tcW w:w="1110" w:type="dxa"/>
            <w:hideMark/>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Gratis</w:t>
            </w:r>
          </w:p>
        </w:tc>
        <w:tc>
          <w:tcPr>
            <w:tcW w:w="1016" w:type="dxa"/>
            <w:hideMark/>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884</w:t>
            </w:r>
          </w:p>
        </w:tc>
        <w:tc>
          <w:tcPr>
            <w:tcW w:w="851" w:type="dxa"/>
            <w:shd w:val="clear" w:color="auto" w:fill="D9E2F3" w:themeFill="accent1" w:themeFillTint="33"/>
          </w:tcPr>
          <w:p w:rsidR="000C0169" w:rsidRPr="00CB05B5" w:rsidRDefault="000C0169" w:rsidP="000C0169">
            <w:pPr>
              <w:spacing w:line="240" w:lineRule="auto"/>
              <w:jc w:val="center"/>
              <w:rPr>
                <w:rFonts w:eastAsia="Times New Roman" w:cstheme="minorHAnsi"/>
                <w:sz w:val="16"/>
                <w:szCs w:val="16"/>
                <w:lang w:eastAsia="it-IT"/>
              </w:rPr>
            </w:pPr>
            <w:r>
              <w:rPr>
                <w:rFonts w:eastAsia="Times New Roman" w:cstheme="minorHAnsi"/>
                <w:sz w:val="16"/>
                <w:szCs w:val="16"/>
                <w:lang w:eastAsia="it-IT"/>
              </w:rPr>
              <w:t>766</w:t>
            </w:r>
          </w:p>
        </w:tc>
        <w:tc>
          <w:tcPr>
            <w:tcW w:w="1010" w:type="dxa"/>
            <w:shd w:val="clear" w:color="auto" w:fill="D9E2F3" w:themeFill="accent1" w:themeFillTint="33"/>
          </w:tcPr>
          <w:p w:rsidR="000C0169" w:rsidRPr="00CB05B5" w:rsidRDefault="000C0169" w:rsidP="000C0169">
            <w:pPr>
              <w:spacing w:line="240" w:lineRule="auto"/>
              <w:jc w:val="center"/>
              <w:rPr>
                <w:rFonts w:eastAsia="Times New Roman" w:cstheme="minorHAnsi"/>
                <w:sz w:val="16"/>
                <w:szCs w:val="16"/>
                <w:lang w:eastAsia="it-IT"/>
              </w:rPr>
            </w:pPr>
            <w:r>
              <w:rPr>
                <w:rFonts w:eastAsia="Times New Roman" w:cstheme="minorHAnsi"/>
                <w:sz w:val="16"/>
                <w:szCs w:val="16"/>
                <w:lang w:eastAsia="it-IT"/>
              </w:rPr>
              <w:t>212</w:t>
            </w:r>
          </w:p>
        </w:tc>
        <w:tc>
          <w:tcPr>
            <w:tcW w:w="1258" w:type="dxa"/>
            <w:shd w:val="clear" w:color="auto" w:fill="D9E2F3" w:themeFill="accent1" w:themeFillTint="33"/>
            <w:hideMark/>
          </w:tcPr>
          <w:p w:rsidR="000C0169" w:rsidRPr="00CB05B5" w:rsidRDefault="000C0169" w:rsidP="000C0169">
            <w:pPr>
              <w:tabs>
                <w:tab w:val="left" w:pos="524"/>
                <w:tab w:val="center" w:pos="675"/>
              </w:tabs>
              <w:spacing w:line="240" w:lineRule="auto"/>
              <w:jc w:val="center"/>
              <w:rPr>
                <w:rFonts w:eastAsia="Times New Roman" w:cstheme="minorHAnsi"/>
                <w:sz w:val="16"/>
                <w:szCs w:val="16"/>
                <w:lang w:eastAsia="it-IT"/>
              </w:rPr>
            </w:pPr>
            <w:r>
              <w:rPr>
                <w:rFonts w:eastAsia="Times New Roman" w:cstheme="minorHAnsi"/>
                <w:sz w:val="16"/>
                <w:szCs w:val="16"/>
                <w:lang w:eastAsia="it-IT"/>
              </w:rPr>
              <w:t>85</w:t>
            </w:r>
          </w:p>
        </w:tc>
      </w:tr>
      <w:tr w:rsidR="000C0169" w:rsidRPr="00CB05B5" w:rsidTr="000C0169">
        <w:tc>
          <w:tcPr>
            <w:tcW w:w="2547" w:type="dxa"/>
            <w:hideMark/>
          </w:tcPr>
          <w:p w:rsidR="000C0169" w:rsidRPr="00CB05B5" w:rsidRDefault="000C0169" w:rsidP="000C0169">
            <w:pPr>
              <w:spacing w:line="240" w:lineRule="auto"/>
              <w:jc w:val="both"/>
              <w:rPr>
                <w:rFonts w:eastAsia="Times New Roman" w:cstheme="minorHAnsi"/>
                <w:sz w:val="16"/>
                <w:szCs w:val="16"/>
                <w:lang w:eastAsia="it-IT"/>
              </w:rPr>
            </w:pPr>
            <w:r w:rsidRPr="00CB05B5">
              <w:rPr>
                <w:rFonts w:eastAsia="Times New Roman" w:cstheme="minorHAnsi"/>
                <w:sz w:val="16"/>
                <w:szCs w:val="16"/>
                <w:lang w:eastAsia="it-IT"/>
              </w:rPr>
              <w:t>29/06/2025 - 06/07/2025</w:t>
            </w:r>
          </w:p>
        </w:tc>
        <w:tc>
          <w:tcPr>
            <w:tcW w:w="992" w:type="dxa"/>
            <w:hideMark/>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805</w:t>
            </w:r>
          </w:p>
        </w:tc>
        <w:tc>
          <w:tcPr>
            <w:tcW w:w="709" w:type="dxa"/>
            <w:shd w:val="clear" w:color="auto" w:fill="D9E2F3" w:themeFill="accent1" w:themeFillTint="33"/>
          </w:tcPr>
          <w:p w:rsidR="000C0169" w:rsidRPr="00CB05B5" w:rsidRDefault="000C0169" w:rsidP="000C0169">
            <w:pPr>
              <w:spacing w:line="240" w:lineRule="auto"/>
              <w:jc w:val="center"/>
              <w:rPr>
                <w:rFonts w:eastAsia="Times New Roman" w:cstheme="minorHAnsi"/>
                <w:sz w:val="16"/>
                <w:szCs w:val="16"/>
                <w:lang w:eastAsia="it-IT"/>
              </w:rPr>
            </w:pPr>
            <w:r>
              <w:rPr>
                <w:rFonts w:eastAsia="Times New Roman" w:cstheme="minorHAnsi"/>
                <w:sz w:val="16"/>
                <w:szCs w:val="16"/>
                <w:lang w:eastAsia="it-IT"/>
              </w:rPr>
              <w:t>693</w:t>
            </w:r>
          </w:p>
        </w:tc>
        <w:tc>
          <w:tcPr>
            <w:tcW w:w="992" w:type="dxa"/>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-80%</w:t>
            </w:r>
          </w:p>
        </w:tc>
        <w:tc>
          <w:tcPr>
            <w:tcW w:w="1110" w:type="dxa"/>
            <w:hideMark/>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Gratis</w:t>
            </w:r>
          </w:p>
        </w:tc>
        <w:tc>
          <w:tcPr>
            <w:tcW w:w="1016" w:type="dxa"/>
            <w:hideMark/>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954</w:t>
            </w:r>
          </w:p>
        </w:tc>
        <w:tc>
          <w:tcPr>
            <w:tcW w:w="851" w:type="dxa"/>
            <w:shd w:val="clear" w:color="auto" w:fill="D9E2F3" w:themeFill="accent1" w:themeFillTint="33"/>
          </w:tcPr>
          <w:p w:rsidR="000C0169" w:rsidRPr="00CB05B5" w:rsidRDefault="000C0169" w:rsidP="000C0169">
            <w:pPr>
              <w:spacing w:line="240" w:lineRule="auto"/>
              <w:jc w:val="center"/>
              <w:rPr>
                <w:rFonts w:eastAsia="Times New Roman" w:cstheme="minorHAnsi"/>
                <w:sz w:val="16"/>
                <w:szCs w:val="16"/>
                <w:lang w:eastAsia="it-IT"/>
              </w:rPr>
            </w:pPr>
            <w:r>
              <w:rPr>
                <w:rFonts w:eastAsia="Times New Roman" w:cstheme="minorHAnsi"/>
                <w:sz w:val="16"/>
                <w:szCs w:val="16"/>
                <w:lang w:eastAsia="it-IT"/>
              </w:rPr>
              <w:t>822</w:t>
            </w:r>
          </w:p>
        </w:tc>
        <w:tc>
          <w:tcPr>
            <w:tcW w:w="1010" w:type="dxa"/>
            <w:shd w:val="clear" w:color="auto" w:fill="D9E2F3" w:themeFill="accent1" w:themeFillTint="33"/>
          </w:tcPr>
          <w:p w:rsidR="000C0169" w:rsidRPr="00CB05B5" w:rsidRDefault="000C0169" w:rsidP="000C0169">
            <w:pPr>
              <w:spacing w:line="240" w:lineRule="auto"/>
              <w:jc w:val="center"/>
              <w:rPr>
                <w:rFonts w:eastAsia="Times New Roman" w:cstheme="minorHAnsi"/>
                <w:sz w:val="16"/>
                <w:szCs w:val="16"/>
                <w:lang w:eastAsia="it-IT"/>
              </w:rPr>
            </w:pPr>
            <w:r>
              <w:rPr>
                <w:rFonts w:eastAsia="Times New Roman" w:cstheme="minorHAnsi"/>
                <w:sz w:val="16"/>
                <w:szCs w:val="16"/>
                <w:lang w:eastAsia="it-IT"/>
              </w:rPr>
              <w:t>224</w:t>
            </w:r>
          </w:p>
        </w:tc>
        <w:tc>
          <w:tcPr>
            <w:tcW w:w="1258" w:type="dxa"/>
            <w:shd w:val="clear" w:color="auto" w:fill="D9E2F3" w:themeFill="accent1" w:themeFillTint="33"/>
            <w:hideMark/>
          </w:tcPr>
          <w:p w:rsidR="000C0169" w:rsidRPr="00CB05B5" w:rsidRDefault="000C0169" w:rsidP="000C0169">
            <w:pPr>
              <w:tabs>
                <w:tab w:val="left" w:pos="524"/>
                <w:tab w:val="center" w:pos="675"/>
              </w:tabs>
              <w:spacing w:line="240" w:lineRule="auto"/>
              <w:jc w:val="center"/>
              <w:rPr>
                <w:rFonts w:eastAsia="Times New Roman" w:cstheme="minorHAnsi"/>
                <w:sz w:val="16"/>
                <w:szCs w:val="16"/>
                <w:lang w:eastAsia="it-IT"/>
              </w:rPr>
            </w:pPr>
            <w:r>
              <w:rPr>
                <w:rFonts w:eastAsia="Times New Roman" w:cstheme="minorHAnsi"/>
                <w:sz w:val="16"/>
                <w:szCs w:val="16"/>
                <w:lang w:eastAsia="it-IT"/>
              </w:rPr>
              <w:t>85</w:t>
            </w:r>
          </w:p>
        </w:tc>
      </w:tr>
      <w:tr w:rsidR="000C0169" w:rsidRPr="00CB05B5" w:rsidTr="000C0169">
        <w:tc>
          <w:tcPr>
            <w:tcW w:w="2547" w:type="dxa"/>
            <w:hideMark/>
          </w:tcPr>
          <w:p w:rsidR="000C0169" w:rsidRPr="00CB05B5" w:rsidRDefault="000C0169" w:rsidP="000C0169">
            <w:pPr>
              <w:spacing w:line="240" w:lineRule="auto"/>
              <w:jc w:val="both"/>
              <w:rPr>
                <w:rFonts w:eastAsia="Times New Roman" w:cstheme="minorHAnsi"/>
                <w:sz w:val="16"/>
                <w:szCs w:val="16"/>
                <w:lang w:eastAsia="it-IT"/>
              </w:rPr>
            </w:pPr>
            <w:r w:rsidRPr="00CB05B5">
              <w:rPr>
                <w:rFonts w:eastAsia="Times New Roman" w:cstheme="minorHAnsi"/>
                <w:sz w:val="16"/>
                <w:szCs w:val="16"/>
                <w:lang w:eastAsia="it-IT"/>
              </w:rPr>
              <w:t>06/07/2025 - 13/07/2025</w:t>
            </w:r>
          </w:p>
        </w:tc>
        <w:tc>
          <w:tcPr>
            <w:tcW w:w="992" w:type="dxa"/>
            <w:hideMark/>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875</w:t>
            </w:r>
          </w:p>
        </w:tc>
        <w:tc>
          <w:tcPr>
            <w:tcW w:w="709" w:type="dxa"/>
            <w:shd w:val="clear" w:color="auto" w:fill="D9E2F3" w:themeFill="accent1" w:themeFillTint="33"/>
          </w:tcPr>
          <w:p w:rsidR="000C0169" w:rsidRPr="00CB05B5" w:rsidRDefault="000C0169" w:rsidP="000C0169">
            <w:pPr>
              <w:spacing w:line="240" w:lineRule="auto"/>
              <w:jc w:val="center"/>
              <w:rPr>
                <w:rFonts w:eastAsia="Times New Roman" w:cstheme="minorHAnsi"/>
                <w:sz w:val="16"/>
                <w:szCs w:val="16"/>
                <w:lang w:eastAsia="it-IT"/>
              </w:rPr>
            </w:pPr>
            <w:r>
              <w:rPr>
                <w:rFonts w:eastAsia="Times New Roman" w:cstheme="minorHAnsi"/>
                <w:sz w:val="16"/>
                <w:szCs w:val="16"/>
                <w:lang w:eastAsia="it-IT"/>
              </w:rPr>
              <w:t>756</w:t>
            </w:r>
          </w:p>
        </w:tc>
        <w:tc>
          <w:tcPr>
            <w:tcW w:w="992" w:type="dxa"/>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-80%</w:t>
            </w:r>
          </w:p>
        </w:tc>
        <w:tc>
          <w:tcPr>
            <w:tcW w:w="1110" w:type="dxa"/>
            <w:hideMark/>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Gratis</w:t>
            </w:r>
          </w:p>
        </w:tc>
        <w:tc>
          <w:tcPr>
            <w:tcW w:w="1016" w:type="dxa"/>
            <w:hideMark/>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1024</w:t>
            </w:r>
          </w:p>
        </w:tc>
        <w:tc>
          <w:tcPr>
            <w:tcW w:w="851" w:type="dxa"/>
            <w:shd w:val="clear" w:color="auto" w:fill="D9E2F3" w:themeFill="accent1" w:themeFillTint="33"/>
          </w:tcPr>
          <w:p w:rsidR="000C0169" w:rsidRPr="00CB05B5" w:rsidRDefault="000C0169" w:rsidP="000C0169">
            <w:pPr>
              <w:spacing w:line="240" w:lineRule="auto"/>
              <w:jc w:val="center"/>
              <w:rPr>
                <w:rFonts w:eastAsia="Times New Roman" w:cstheme="minorHAnsi"/>
                <w:sz w:val="16"/>
                <w:szCs w:val="16"/>
                <w:lang w:eastAsia="it-IT"/>
              </w:rPr>
            </w:pPr>
            <w:r>
              <w:rPr>
                <w:rFonts w:eastAsia="Times New Roman" w:cstheme="minorHAnsi"/>
                <w:sz w:val="16"/>
                <w:szCs w:val="16"/>
                <w:lang w:eastAsia="it-IT"/>
              </w:rPr>
              <w:t>885</w:t>
            </w:r>
          </w:p>
        </w:tc>
        <w:tc>
          <w:tcPr>
            <w:tcW w:w="1010" w:type="dxa"/>
            <w:shd w:val="clear" w:color="auto" w:fill="D9E2F3" w:themeFill="accent1" w:themeFillTint="33"/>
          </w:tcPr>
          <w:p w:rsidR="000C0169" w:rsidRPr="00CB05B5" w:rsidRDefault="000C0169" w:rsidP="000C0169">
            <w:pPr>
              <w:spacing w:line="240" w:lineRule="auto"/>
              <w:jc w:val="center"/>
              <w:rPr>
                <w:rFonts w:eastAsia="Times New Roman" w:cstheme="minorHAnsi"/>
                <w:sz w:val="16"/>
                <w:szCs w:val="16"/>
                <w:lang w:eastAsia="it-IT"/>
              </w:rPr>
            </w:pPr>
            <w:r>
              <w:rPr>
                <w:rFonts w:eastAsia="Times New Roman" w:cstheme="minorHAnsi"/>
                <w:sz w:val="16"/>
                <w:szCs w:val="16"/>
                <w:lang w:eastAsia="it-IT"/>
              </w:rPr>
              <w:t>236</w:t>
            </w:r>
          </w:p>
        </w:tc>
        <w:tc>
          <w:tcPr>
            <w:tcW w:w="1258" w:type="dxa"/>
            <w:shd w:val="clear" w:color="auto" w:fill="D9E2F3" w:themeFill="accent1" w:themeFillTint="33"/>
            <w:hideMark/>
          </w:tcPr>
          <w:p w:rsidR="000C0169" w:rsidRPr="00CB05B5" w:rsidRDefault="000C0169" w:rsidP="000C0169">
            <w:pPr>
              <w:tabs>
                <w:tab w:val="left" w:pos="524"/>
                <w:tab w:val="center" w:pos="675"/>
              </w:tabs>
              <w:spacing w:line="240" w:lineRule="auto"/>
              <w:jc w:val="center"/>
              <w:rPr>
                <w:rFonts w:eastAsia="Times New Roman" w:cstheme="minorHAnsi"/>
                <w:sz w:val="16"/>
                <w:szCs w:val="16"/>
                <w:lang w:eastAsia="it-IT"/>
              </w:rPr>
            </w:pPr>
            <w:r>
              <w:rPr>
                <w:rFonts w:eastAsia="Times New Roman" w:cstheme="minorHAnsi"/>
                <w:sz w:val="16"/>
                <w:szCs w:val="16"/>
                <w:lang w:eastAsia="it-IT"/>
              </w:rPr>
              <w:t>85</w:t>
            </w:r>
          </w:p>
        </w:tc>
      </w:tr>
      <w:tr w:rsidR="000C0169" w:rsidRPr="00CB05B5" w:rsidTr="000C0169">
        <w:tc>
          <w:tcPr>
            <w:tcW w:w="2547" w:type="dxa"/>
            <w:hideMark/>
          </w:tcPr>
          <w:p w:rsidR="000C0169" w:rsidRPr="00CB05B5" w:rsidRDefault="000C0169" w:rsidP="000C0169">
            <w:pPr>
              <w:spacing w:line="240" w:lineRule="auto"/>
              <w:jc w:val="both"/>
              <w:rPr>
                <w:rFonts w:eastAsia="Times New Roman" w:cstheme="minorHAnsi"/>
                <w:sz w:val="16"/>
                <w:szCs w:val="16"/>
                <w:lang w:eastAsia="it-IT"/>
              </w:rPr>
            </w:pPr>
            <w:r w:rsidRPr="00CB05B5">
              <w:rPr>
                <w:rFonts w:eastAsia="Times New Roman" w:cstheme="minorHAnsi"/>
                <w:sz w:val="16"/>
                <w:szCs w:val="16"/>
                <w:lang w:eastAsia="it-IT"/>
              </w:rPr>
              <w:t>13/07/2025 - 20/07/2025</w:t>
            </w:r>
          </w:p>
        </w:tc>
        <w:tc>
          <w:tcPr>
            <w:tcW w:w="992" w:type="dxa"/>
            <w:hideMark/>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945</w:t>
            </w:r>
          </w:p>
        </w:tc>
        <w:tc>
          <w:tcPr>
            <w:tcW w:w="709" w:type="dxa"/>
            <w:shd w:val="clear" w:color="auto" w:fill="D9E2F3" w:themeFill="accent1" w:themeFillTint="33"/>
          </w:tcPr>
          <w:p w:rsidR="000C0169" w:rsidRPr="00CB05B5" w:rsidRDefault="000C0169" w:rsidP="000C0169">
            <w:pPr>
              <w:spacing w:line="240" w:lineRule="auto"/>
              <w:jc w:val="center"/>
              <w:rPr>
                <w:rFonts w:eastAsia="Times New Roman" w:cstheme="minorHAnsi"/>
                <w:sz w:val="16"/>
                <w:szCs w:val="16"/>
                <w:lang w:eastAsia="it-IT"/>
              </w:rPr>
            </w:pPr>
            <w:r>
              <w:rPr>
                <w:rFonts w:eastAsia="Times New Roman" w:cstheme="minorHAnsi"/>
                <w:sz w:val="16"/>
                <w:szCs w:val="16"/>
                <w:lang w:eastAsia="it-IT"/>
              </w:rPr>
              <w:t>819</w:t>
            </w:r>
          </w:p>
        </w:tc>
        <w:tc>
          <w:tcPr>
            <w:tcW w:w="992" w:type="dxa"/>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-80%</w:t>
            </w:r>
          </w:p>
        </w:tc>
        <w:tc>
          <w:tcPr>
            <w:tcW w:w="1110" w:type="dxa"/>
            <w:hideMark/>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Gratis</w:t>
            </w:r>
          </w:p>
        </w:tc>
        <w:tc>
          <w:tcPr>
            <w:tcW w:w="1016" w:type="dxa"/>
            <w:hideMark/>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1094</w:t>
            </w:r>
          </w:p>
        </w:tc>
        <w:tc>
          <w:tcPr>
            <w:tcW w:w="851" w:type="dxa"/>
            <w:shd w:val="clear" w:color="auto" w:fill="D9E2F3" w:themeFill="accent1" w:themeFillTint="33"/>
          </w:tcPr>
          <w:p w:rsidR="000C0169" w:rsidRPr="00CB05B5" w:rsidRDefault="000C0169" w:rsidP="000C0169">
            <w:pPr>
              <w:spacing w:line="240" w:lineRule="auto"/>
              <w:jc w:val="center"/>
              <w:rPr>
                <w:rFonts w:eastAsia="Times New Roman" w:cstheme="minorHAnsi"/>
                <w:sz w:val="16"/>
                <w:szCs w:val="16"/>
                <w:lang w:eastAsia="it-IT"/>
              </w:rPr>
            </w:pPr>
            <w:r>
              <w:rPr>
                <w:rFonts w:eastAsia="Times New Roman" w:cstheme="minorHAnsi"/>
                <w:sz w:val="16"/>
                <w:szCs w:val="16"/>
                <w:lang w:eastAsia="it-IT"/>
              </w:rPr>
              <w:t>948</w:t>
            </w:r>
          </w:p>
        </w:tc>
        <w:tc>
          <w:tcPr>
            <w:tcW w:w="1010" w:type="dxa"/>
            <w:shd w:val="clear" w:color="auto" w:fill="D9E2F3" w:themeFill="accent1" w:themeFillTint="33"/>
          </w:tcPr>
          <w:p w:rsidR="000C0169" w:rsidRPr="00CB05B5" w:rsidRDefault="000C0169" w:rsidP="000C0169">
            <w:pPr>
              <w:spacing w:line="240" w:lineRule="auto"/>
              <w:jc w:val="center"/>
              <w:rPr>
                <w:rFonts w:eastAsia="Times New Roman" w:cstheme="minorHAnsi"/>
                <w:sz w:val="16"/>
                <w:szCs w:val="16"/>
                <w:lang w:eastAsia="it-IT"/>
              </w:rPr>
            </w:pPr>
            <w:r>
              <w:rPr>
                <w:rFonts w:eastAsia="Times New Roman" w:cstheme="minorHAnsi"/>
                <w:sz w:val="16"/>
                <w:szCs w:val="16"/>
                <w:lang w:eastAsia="it-IT"/>
              </w:rPr>
              <w:t>249</w:t>
            </w:r>
          </w:p>
        </w:tc>
        <w:tc>
          <w:tcPr>
            <w:tcW w:w="1258" w:type="dxa"/>
            <w:shd w:val="clear" w:color="auto" w:fill="D9E2F3" w:themeFill="accent1" w:themeFillTint="33"/>
            <w:hideMark/>
          </w:tcPr>
          <w:p w:rsidR="000C0169" w:rsidRPr="00CB05B5" w:rsidRDefault="000C0169" w:rsidP="000C0169">
            <w:pPr>
              <w:tabs>
                <w:tab w:val="left" w:pos="524"/>
                <w:tab w:val="center" w:pos="675"/>
              </w:tabs>
              <w:spacing w:line="240" w:lineRule="auto"/>
              <w:jc w:val="center"/>
              <w:rPr>
                <w:rFonts w:eastAsia="Times New Roman" w:cstheme="minorHAnsi"/>
                <w:sz w:val="16"/>
                <w:szCs w:val="16"/>
                <w:lang w:eastAsia="it-IT"/>
              </w:rPr>
            </w:pPr>
            <w:r>
              <w:rPr>
                <w:rFonts w:eastAsia="Times New Roman" w:cstheme="minorHAnsi"/>
                <w:sz w:val="16"/>
                <w:szCs w:val="16"/>
                <w:lang w:eastAsia="it-IT"/>
              </w:rPr>
              <w:t>85</w:t>
            </w:r>
          </w:p>
        </w:tc>
      </w:tr>
      <w:tr w:rsidR="000C0169" w:rsidRPr="00CB05B5" w:rsidTr="000C0169">
        <w:tc>
          <w:tcPr>
            <w:tcW w:w="2547" w:type="dxa"/>
            <w:hideMark/>
          </w:tcPr>
          <w:p w:rsidR="000C0169" w:rsidRPr="00CB05B5" w:rsidRDefault="000C0169" w:rsidP="000C0169">
            <w:pPr>
              <w:spacing w:line="240" w:lineRule="auto"/>
              <w:jc w:val="both"/>
              <w:rPr>
                <w:rFonts w:eastAsia="Times New Roman" w:cstheme="minorHAnsi"/>
                <w:sz w:val="16"/>
                <w:szCs w:val="16"/>
                <w:lang w:eastAsia="it-IT"/>
              </w:rPr>
            </w:pPr>
            <w:r w:rsidRPr="00CB05B5">
              <w:rPr>
                <w:rFonts w:eastAsia="Times New Roman" w:cstheme="minorHAnsi"/>
                <w:sz w:val="16"/>
                <w:szCs w:val="16"/>
                <w:lang w:eastAsia="it-IT"/>
              </w:rPr>
              <w:t>20/07/2025 - 27/07/2025</w:t>
            </w:r>
          </w:p>
        </w:tc>
        <w:tc>
          <w:tcPr>
            <w:tcW w:w="992" w:type="dxa"/>
            <w:hideMark/>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945</w:t>
            </w:r>
          </w:p>
        </w:tc>
        <w:tc>
          <w:tcPr>
            <w:tcW w:w="709" w:type="dxa"/>
            <w:shd w:val="clear" w:color="auto" w:fill="D9E2F3" w:themeFill="accent1" w:themeFillTint="33"/>
          </w:tcPr>
          <w:p w:rsidR="000C0169" w:rsidRPr="00CB05B5" w:rsidRDefault="000C0169" w:rsidP="000C0169">
            <w:pPr>
              <w:spacing w:line="240" w:lineRule="auto"/>
              <w:jc w:val="center"/>
              <w:rPr>
                <w:rFonts w:eastAsia="Times New Roman" w:cstheme="minorHAnsi"/>
                <w:sz w:val="16"/>
                <w:szCs w:val="16"/>
                <w:lang w:eastAsia="it-IT"/>
              </w:rPr>
            </w:pPr>
            <w:r>
              <w:rPr>
                <w:rFonts w:eastAsia="Times New Roman" w:cstheme="minorHAnsi"/>
                <w:sz w:val="16"/>
                <w:szCs w:val="16"/>
                <w:lang w:eastAsia="it-IT"/>
              </w:rPr>
              <w:t>819</w:t>
            </w:r>
          </w:p>
        </w:tc>
        <w:tc>
          <w:tcPr>
            <w:tcW w:w="992" w:type="dxa"/>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-80%</w:t>
            </w:r>
          </w:p>
        </w:tc>
        <w:tc>
          <w:tcPr>
            <w:tcW w:w="1110" w:type="dxa"/>
            <w:hideMark/>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Gratis</w:t>
            </w:r>
          </w:p>
        </w:tc>
        <w:tc>
          <w:tcPr>
            <w:tcW w:w="1016" w:type="dxa"/>
            <w:hideMark/>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1094</w:t>
            </w:r>
          </w:p>
        </w:tc>
        <w:tc>
          <w:tcPr>
            <w:tcW w:w="851" w:type="dxa"/>
            <w:shd w:val="clear" w:color="auto" w:fill="D9E2F3" w:themeFill="accent1" w:themeFillTint="33"/>
          </w:tcPr>
          <w:p w:rsidR="000C0169" w:rsidRPr="00CB05B5" w:rsidRDefault="000C0169" w:rsidP="000C0169">
            <w:pPr>
              <w:spacing w:line="240" w:lineRule="auto"/>
              <w:jc w:val="center"/>
              <w:rPr>
                <w:rFonts w:eastAsia="Times New Roman" w:cstheme="minorHAnsi"/>
                <w:sz w:val="16"/>
                <w:szCs w:val="16"/>
                <w:lang w:eastAsia="it-IT"/>
              </w:rPr>
            </w:pPr>
            <w:r>
              <w:rPr>
                <w:rFonts w:eastAsia="Times New Roman" w:cstheme="minorHAnsi"/>
                <w:sz w:val="16"/>
                <w:szCs w:val="16"/>
                <w:lang w:eastAsia="it-IT"/>
              </w:rPr>
              <w:t>948</w:t>
            </w:r>
          </w:p>
        </w:tc>
        <w:tc>
          <w:tcPr>
            <w:tcW w:w="1010" w:type="dxa"/>
            <w:shd w:val="clear" w:color="auto" w:fill="D9E2F3" w:themeFill="accent1" w:themeFillTint="33"/>
          </w:tcPr>
          <w:p w:rsidR="000C0169" w:rsidRPr="00CB05B5" w:rsidRDefault="000C0169" w:rsidP="000C0169">
            <w:pPr>
              <w:spacing w:line="240" w:lineRule="auto"/>
              <w:jc w:val="center"/>
              <w:rPr>
                <w:rFonts w:eastAsia="Times New Roman" w:cstheme="minorHAnsi"/>
                <w:sz w:val="16"/>
                <w:szCs w:val="16"/>
                <w:lang w:eastAsia="it-IT"/>
              </w:rPr>
            </w:pPr>
            <w:r>
              <w:rPr>
                <w:rFonts w:eastAsia="Times New Roman" w:cstheme="minorHAnsi"/>
                <w:sz w:val="16"/>
                <w:szCs w:val="16"/>
                <w:lang w:eastAsia="it-IT"/>
              </w:rPr>
              <w:t>249</w:t>
            </w:r>
          </w:p>
        </w:tc>
        <w:tc>
          <w:tcPr>
            <w:tcW w:w="1258" w:type="dxa"/>
            <w:shd w:val="clear" w:color="auto" w:fill="D9E2F3" w:themeFill="accent1" w:themeFillTint="33"/>
            <w:hideMark/>
          </w:tcPr>
          <w:p w:rsidR="000C0169" w:rsidRPr="00CB05B5" w:rsidRDefault="000C0169" w:rsidP="000C0169">
            <w:pPr>
              <w:tabs>
                <w:tab w:val="left" w:pos="524"/>
                <w:tab w:val="center" w:pos="675"/>
              </w:tabs>
              <w:spacing w:line="240" w:lineRule="auto"/>
              <w:jc w:val="center"/>
              <w:rPr>
                <w:rFonts w:eastAsia="Times New Roman" w:cstheme="minorHAnsi"/>
                <w:sz w:val="16"/>
                <w:szCs w:val="16"/>
                <w:lang w:eastAsia="it-IT"/>
              </w:rPr>
            </w:pPr>
            <w:r>
              <w:rPr>
                <w:rFonts w:eastAsia="Times New Roman" w:cstheme="minorHAnsi"/>
                <w:sz w:val="16"/>
                <w:szCs w:val="16"/>
                <w:lang w:eastAsia="it-IT"/>
              </w:rPr>
              <w:t>85</w:t>
            </w:r>
          </w:p>
        </w:tc>
      </w:tr>
      <w:tr w:rsidR="000C0169" w:rsidRPr="00CB05B5" w:rsidTr="000C0169">
        <w:tc>
          <w:tcPr>
            <w:tcW w:w="2547" w:type="dxa"/>
            <w:hideMark/>
          </w:tcPr>
          <w:p w:rsidR="000C0169" w:rsidRPr="00CB05B5" w:rsidRDefault="000C0169" w:rsidP="000C0169">
            <w:pPr>
              <w:spacing w:line="240" w:lineRule="auto"/>
              <w:jc w:val="both"/>
              <w:rPr>
                <w:rFonts w:eastAsia="Times New Roman" w:cstheme="minorHAnsi"/>
                <w:sz w:val="16"/>
                <w:szCs w:val="16"/>
                <w:lang w:eastAsia="it-IT"/>
              </w:rPr>
            </w:pPr>
            <w:r w:rsidRPr="00CB05B5">
              <w:rPr>
                <w:rFonts w:eastAsia="Times New Roman" w:cstheme="minorHAnsi"/>
                <w:sz w:val="16"/>
                <w:szCs w:val="16"/>
                <w:lang w:eastAsia="it-IT"/>
              </w:rPr>
              <w:t>27/07/2025 - 03/08/2025</w:t>
            </w:r>
          </w:p>
        </w:tc>
        <w:tc>
          <w:tcPr>
            <w:tcW w:w="992" w:type="dxa"/>
            <w:hideMark/>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945</w:t>
            </w:r>
          </w:p>
        </w:tc>
        <w:tc>
          <w:tcPr>
            <w:tcW w:w="709" w:type="dxa"/>
            <w:shd w:val="clear" w:color="auto" w:fill="D9E2F3" w:themeFill="accent1" w:themeFillTint="33"/>
          </w:tcPr>
          <w:p w:rsidR="000C0169" w:rsidRPr="00CB05B5" w:rsidRDefault="000C0169" w:rsidP="000C0169">
            <w:pPr>
              <w:spacing w:line="240" w:lineRule="auto"/>
              <w:jc w:val="center"/>
              <w:rPr>
                <w:rFonts w:eastAsia="Times New Roman" w:cstheme="minorHAnsi"/>
                <w:sz w:val="16"/>
                <w:szCs w:val="16"/>
                <w:lang w:eastAsia="it-IT"/>
              </w:rPr>
            </w:pPr>
            <w:r>
              <w:rPr>
                <w:rFonts w:eastAsia="Times New Roman" w:cstheme="minorHAnsi"/>
                <w:sz w:val="16"/>
                <w:szCs w:val="16"/>
                <w:lang w:eastAsia="it-IT"/>
              </w:rPr>
              <w:t>819</w:t>
            </w:r>
          </w:p>
        </w:tc>
        <w:tc>
          <w:tcPr>
            <w:tcW w:w="992" w:type="dxa"/>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-80%</w:t>
            </w:r>
          </w:p>
        </w:tc>
        <w:tc>
          <w:tcPr>
            <w:tcW w:w="1110" w:type="dxa"/>
            <w:hideMark/>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Gratis</w:t>
            </w:r>
          </w:p>
        </w:tc>
        <w:tc>
          <w:tcPr>
            <w:tcW w:w="1016" w:type="dxa"/>
            <w:hideMark/>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1094</w:t>
            </w:r>
          </w:p>
        </w:tc>
        <w:tc>
          <w:tcPr>
            <w:tcW w:w="851" w:type="dxa"/>
            <w:shd w:val="clear" w:color="auto" w:fill="D9E2F3" w:themeFill="accent1" w:themeFillTint="33"/>
          </w:tcPr>
          <w:p w:rsidR="000C0169" w:rsidRPr="00CB05B5" w:rsidRDefault="000C0169" w:rsidP="000C0169">
            <w:pPr>
              <w:spacing w:line="240" w:lineRule="auto"/>
              <w:jc w:val="center"/>
              <w:rPr>
                <w:rFonts w:eastAsia="Times New Roman" w:cstheme="minorHAnsi"/>
                <w:sz w:val="16"/>
                <w:szCs w:val="16"/>
                <w:lang w:eastAsia="it-IT"/>
              </w:rPr>
            </w:pPr>
            <w:r>
              <w:rPr>
                <w:rFonts w:eastAsia="Times New Roman" w:cstheme="minorHAnsi"/>
                <w:sz w:val="16"/>
                <w:szCs w:val="16"/>
                <w:lang w:eastAsia="it-IT"/>
              </w:rPr>
              <w:t>948</w:t>
            </w:r>
          </w:p>
        </w:tc>
        <w:tc>
          <w:tcPr>
            <w:tcW w:w="1010" w:type="dxa"/>
            <w:shd w:val="clear" w:color="auto" w:fill="D9E2F3" w:themeFill="accent1" w:themeFillTint="33"/>
          </w:tcPr>
          <w:p w:rsidR="000C0169" w:rsidRPr="00CB05B5" w:rsidRDefault="000C0169" w:rsidP="000C0169">
            <w:pPr>
              <w:spacing w:line="240" w:lineRule="auto"/>
              <w:jc w:val="center"/>
              <w:rPr>
                <w:rFonts w:eastAsia="Times New Roman" w:cstheme="minorHAnsi"/>
                <w:sz w:val="16"/>
                <w:szCs w:val="16"/>
                <w:lang w:eastAsia="it-IT"/>
              </w:rPr>
            </w:pPr>
            <w:r>
              <w:rPr>
                <w:rFonts w:eastAsia="Times New Roman" w:cstheme="minorHAnsi"/>
                <w:sz w:val="16"/>
                <w:szCs w:val="16"/>
                <w:lang w:eastAsia="it-IT"/>
              </w:rPr>
              <w:t>249</w:t>
            </w:r>
          </w:p>
        </w:tc>
        <w:tc>
          <w:tcPr>
            <w:tcW w:w="1258" w:type="dxa"/>
            <w:shd w:val="clear" w:color="auto" w:fill="D9E2F3" w:themeFill="accent1" w:themeFillTint="33"/>
            <w:hideMark/>
          </w:tcPr>
          <w:p w:rsidR="000C0169" w:rsidRPr="00CB05B5" w:rsidRDefault="000C0169" w:rsidP="000C0169">
            <w:pPr>
              <w:tabs>
                <w:tab w:val="left" w:pos="524"/>
                <w:tab w:val="center" w:pos="675"/>
              </w:tabs>
              <w:spacing w:line="240" w:lineRule="auto"/>
              <w:jc w:val="center"/>
              <w:rPr>
                <w:rFonts w:eastAsia="Times New Roman" w:cstheme="minorHAnsi"/>
                <w:sz w:val="16"/>
                <w:szCs w:val="16"/>
                <w:lang w:eastAsia="it-IT"/>
              </w:rPr>
            </w:pPr>
            <w:r>
              <w:rPr>
                <w:rFonts w:eastAsia="Times New Roman" w:cstheme="minorHAnsi"/>
                <w:sz w:val="16"/>
                <w:szCs w:val="16"/>
                <w:lang w:eastAsia="it-IT"/>
              </w:rPr>
              <w:t>85</w:t>
            </w:r>
          </w:p>
        </w:tc>
      </w:tr>
      <w:tr w:rsidR="000C0169" w:rsidRPr="00CB05B5" w:rsidTr="000C0169">
        <w:tc>
          <w:tcPr>
            <w:tcW w:w="2547" w:type="dxa"/>
            <w:hideMark/>
          </w:tcPr>
          <w:p w:rsidR="000C0169" w:rsidRPr="00CB05B5" w:rsidRDefault="000C0169" w:rsidP="000C0169">
            <w:pPr>
              <w:spacing w:line="240" w:lineRule="auto"/>
              <w:jc w:val="both"/>
              <w:rPr>
                <w:rFonts w:eastAsia="Times New Roman" w:cstheme="minorHAnsi"/>
                <w:sz w:val="16"/>
                <w:szCs w:val="16"/>
                <w:lang w:eastAsia="it-IT"/>
              </w:rPr>
            </w:pPr>
            <w:r w:rsidRPr="00CB05B5">
              <w:rPr>
                <w:rFonts w:eastAsia="Times New Roman" w:cstheme="minorHAnsi"/>
                <w:sz w:val="16"/>
                <w:szCs w:val="16"/>
                <w:lang w:eastAsia="it-IT"/>
              </w:rPr>
              <w:t>03/08/2025 - 10/08/2025</w:t>
            </w:r>
          </w:p>
        </w:tc>
        <w:tc>
          <w:tcPr>
            <w:tcW w:w="992" w:type="dxa"/>
            <w:hideMark/>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1085</w:t>
            </w:r>
          </w:p>
        </w:tc>
        <w:tc>
          <w:tcPr>
            <w:tcW w:w="709" w:type="dxa"/>
            <w:shd w:val="clear" w:color="auto" w:fill="D9E2F3" w:themeFill="accent1" w:themeFillTint="33"/>
          </w:tcPr>
          <w:p w:rsidR="000C0169" w:rsidRPr="00CB05B5" w:rsidRDefault="000C0169" w:rsidP="000C0169">
            <w:pPr>
              <w:spacing w:line="240" w:lineRule="auto"/>
              <w:jc w:val="center"/>
              <w:rPr>
                <w:rFonts w:eastAsia="Times New Roman" w:cstheme="minorHAnsi"/>
                <w:sz w:val="16"/>
                <w:szCs w:val="16"/>
                <w:lang w:eastAsia="it-IT"/>
              </w:rPr>
            </w:pPr>
            <w:r>
              <w:rPr>
                <w:rFonts w:eastAsia="Times New Roman" w:cstheme="minorHAnsi"/>
                <w:sz w:val="16"/>
                <w:szCs w:val="16"/>
                <w:lang w:eastAsia="it-IT"/>
              </w:rPr>
              <w:t>938</w:t>
            </w:r>
          </w:p>
        </w:tc>
        <w:tc>
          <w:tcPr>
            <w:tcW w:w="992" w:type="dxa"/>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-80%</w:t>
            </w:r>
          </w:p>
        </w:tc>
        <w:tc>
          <w:tcPr>
            <w:tcW w:w="1110" w:type="dxa"/>
            <w:hideMark/>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Gratis</w:t>
            </w:r>
          </w:p>
        </w:tc>
        <w:tc>
          <w:tcPr>
            <w:tcW w:w="1016" w:type="dxa"/>
            <w:hideMark/>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1234</w:t>
            </w:r>
          </w:p>
        </w:tc>
        <w:tc>
          <w:tcPr>
            <w:tcW w:w="851" w:type="dxa"/>
            <w:shd w:val="clear" w:color="auto" w:fill="D9E2F3" w:themeFill="accent1" w:themeFillTint="33"/>
          </w:tcPr>
          <w:p w:rsidR="000C0169" w:rsidRPr="00CB05B5" w:rsidRDefault="000C0169" w:rsidP="000C0169">
            <w:pPr>
              <w:spacing w:line="240" w:lineRule="auto"/>
              <w:jc w:val="center"/>
              <w:rPr>
                <w:rFonts w:eastAsia="Times New Roman" w:cstheme="minorHAnsi"/>
                <w:sz w:val="16"/>
                <w:szCs w:val="16"/>
                <w:lang w:eastAsia="it-IT"/>
              </w:rPr>
            </w:pPr>
            <w:r>
              <w:rPr>
                <w:rFonts w:eastAsia="Times New Roman" w:cstheme="minorHAnsi"/>
                <w:sz w:val="16"/>
                <w:szCs w:val="16"/>
                <w:lang w:eastAsia="it-IT"/>
              </w:rPr>
              <w:t>1067</w:t>
            </w:r>
          </w:p>
        </w:tc>
        <w:tc>
          <w:tcPr>
            <w:tcW w:w="1010" w:type="dxa"/>
            <w:shd w:val="clear" w:color="auto" w:fill="D9E2F3" w:themeFill="accent1" w:themeFillTint="33"/>
          </w:tcPr>
          <w:p w:rsidR="000C0169" w:rsidRPr="00CB05B5" w:rsidRDefault="000C0169" w:rsidP="000C0169">
            <w:pPr>
              <w:spacing w:line="240" w:lineRule="auto"/>
              <w:jc w:val="center"/>
              <w:rPr>
                <w:rFonts w:eastAsia="Times New Roman" w:cstheme="minorHAnsi"/>
                <w:sz w:val="16"/>
                <w:szCs w:val="16"/>
                <w:lang w:eastAsia="it-IT"/>
              </w:rPr>
            </w:pPr>
            <w:r>
              <w:rPr>
                <w:rFonts w:eastAsia="Times New Roman" w:cstheme="minorHAnsi"/>
                <w:sz w:val="16"/>
                <w:szCs w:val="16"/>
                <w:lang w:eastAsia="it-IT"/>
              </w:rPr>
              <w:t>273</w:t>
            </w:r>
          </w:p>
        </w:tc>
        <w:tc>
          <w:tcPr>
            <w:tcW w:w="1258" w:type="dxa"/>
            <w:shd w:val="clear" w:color="auto" w:fill="D9E2F3" w:themeFill="accent1" w:themeFillTint="33"/>
            <w:hideMark/>
          </w:tcPr>
          <w:p w:rsidR="000C0169" w:rsidRPr="00CB05B5" w:rsidRDefault="000C0169" w:rsidP="000C0169">
            <w:pPr>
              <w:tabs>
                <w:tab w:val="left" w:pos="524"/>
                <w:tab w:val="center" w:pos="675"/>
              </w:tabs>
              <w:spacing w:line="240" w:lineRule="auto"/>
              <w:jc w:val="center"/>
              <w:rPr>
                <w:rFonts w:eastAsia="Times New Roman" w:cstheme="minorHAnsi"/>
                <w:sz w:val="16"/>
                <w:szCs w:val="16"/>
                <w:lang w:eastAsia="it-IT"/>
              </w:rPr>
            </w:pPr>
            <w:r>
              <w:rPr>
                <w:rFonts w:eastAsia="Times New Roman" w:cstheme="minorHAnsi"/>
                <w:sz w:val="16"/>
                <w:szCs w:val="16"/>
                <w:lang w:eastAsia="it-IT"/>
              </w:rPr>
              <w:t>85</w:t>
            </w:r>
          </w:p>
        </w:tc>
      </w:tr>
      <w:tr w:rsidR="000C0169" w:rsidRPr="00CB05B5" w:rsidTr="000C0169">
        <w:tc>
          <w:tcPr>
            <w:tcW w:w="2547" w:type="dxa"/>
            <w:hideMark/>
          </w:tcPr>
          <w:p w:rsidR="000C0169" w:rsidRPr="00CB05B5" w:rsidRDefault="000C0169" w:rsidP="000C0169">
            <w:pPr>
              <w:spacing w:line="240" w:lineRule="auto"/>
              <w:jc w:val="both"/>
              <w:rPr>
                <w:rFonts w:eastAsia="Times New Roman" w:cstheme="minorHAnsi"/>
                <w:sz w:val="16"/>
                <w:szCs w:val="16"/>
                <w:lang w:eastAsia="it-IT"/>
              </w:rPr>
            </w:pPr>
            <w:r w:rsidRPr="00CB05B5">
              <w:rPr>
                <w:rFonts w:eastAsia="Times New Roman" w:cstheme="minorHAnsi"/>
                <w:sz w:val="16"/>
                <w:szCs w:val="16"/>
                <w:lang w:eastAsia="it-IT"/>
              </w:rPr>
              <w:t>10/08/2025 - 17/08/2025</w:t>
            </w:r>
          </w:p>
        </w:tc>
        <w:tc>
          <w:tcPr>
            <w:tcW w:w="992" w:type="dxa"/>
            <w:hideMark/>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1225</w:t>
            </w:r>
          </w:p>
        </w:tc>
        <w:tc>
          <w:tcPr>
            <w:tcW w:w="709" w:type="dxa"/>
            <w:shd w:val="clear" w:color="auto" w:fill="D9E2F3" w:themeFill="accent1" w:themeFillTint="33"/>
          </w:tcPr>
          <w:p w:rsidR="000C0169" w:rsidRPr="00CB05B5" w:rsidRDefault="000C0169" w:rsidP="000C0169">
            <w:pPr>
              <w:spacing w:line="240" w:lineRule="auto"/>
              <w:jc w:val="center"/>
              <w:rPr>
                <w:rFonts w:eastAsia="Times New Roman" w:cstheme="minorHAnsi"/>
                <w:sz w:val="16"/>
                <w:szCs w:val="16"/>
                <w:lang w:eastAsia="it-IT"/>
              </w:rPr>
            </w:pPr>
            <w:r>
              <w:rPr>
                <w:rFonts w:eastAsia="Times New Roman" w:cstheme="minorHAnsi"/>
                <w:sz w:val="16"/>
                <w:szCs w:val="16"/>
                <w:lang w:eastAsia="it-IT"/>
              </w:rPr>
              <w:t>1057</w:t>
            </w:r>
          </w:p>
        </w:tc>
        <w:tc>
          <w:tcPr>
            <w:tcW w:w="992" w:type="dxa"/>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-80%</w:t>
            </w:r>
          </w:p>
        </w:tc>
        <w:tc>
          <w:tcPr>
            <w:tcW w:w="1110" w:type="dxa"/>
            <w:hideMark/>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Gratis</w:t>
            </w:r>
          </w:p>
        </w:tc>
        <w:tc>
          <w:tcPr>
            <w:tcW w:w="1016" w:type="dxa"/>
            <w:hideMark/>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1374</w:t>
            </w:r>
          </w:p>
        </w:tc>
        <w:tc>
          <w:tcPr>
            <w:tcW w:w="851" w:type="dxa"/>
            <w:shd w:val="clear" w:color="auto" w:fill="D9E2F3" w:themeFill="accent1" w:themeFillTint="33"/>
          </w:tcPr>
          <w:p w:rsidR="000C0169" w:rsidRPr="00CB05B5" w:rsidRDefault="000C0169" w:rsidP="000C0169">
            <w:pPr>
              <w:spacing w:line="240" w:lineRule="auto"/>
              <w:jc w:val="center"/>
              <w:rPr>
                <w:rFonts w:eastAsia="Times New Roman" w:cstheme="minorHAnsi"/>
                <w:sz w:val="16"/>
                <w:szCs w:val="16"/>
                <w:lang w:eastAsia="it-IT"/>
              </w:rPr>
            </w:pPr>
            <w:r>
              <w:rPr>
                <w:rFonts w:eastAsia="Times New Roman" w:cstheme="minorHAnsi"/>
                <w:sz w:val="16"/>
                <w:szCs w:val="16"/>
                <w:lang w:eastAsia="it-IT"/>
              </w:rPr>
              <w:t>1186</w:t>
            </w:r>
          </w:p>
        </w:tc>
        <w:tc>
          <w:tcPr>
            <w:tcW w:w="1010" w:type="dxa"/>
            <w:shd w:val="clear" w:color="auto" w:fill="D9E2F3" w:themeFill="accent1" w:themeFillTint="33"/>
          </w:tcPr>
          <w:p w:rsidR="000C0169" w:rsidRPr="00CB05B5" w:rsidRDefault="000C0169" w:rsidP="000C0169">
            <w:pPr>
              <w:spacing w:line="240" w:lineRule="auto"/>
              <w:jc w:val="center"/>
              <w:rPr>
                <w:rFonts w:eastAsia="Times New Roman" w:cstheme="minorHAnsi"/>
                <w:sz w:val="16"/>
                <w:szCs w:val="16"/>
                <w:lang w:eastAsia="it-IT"/>
              </w:rPr>
            </w:pPr>
            <w:r>
              <w:rPr>
                <w:rFonts w:eastAsia="Times New Roman" w:cstheme="minorHAnsi"/>
                <w:sz w:val="16"/>
                <w:szCs w:val="16"/>
                <w:lang w:eastAsia="it-IT"/>
              </w:rPr>
              <w:t>296</w:t>
            </w:r>
          </w:p>
        </w:tc>
        <w:tc>
          <w:tcPr>
            <w:tcW w:w="1258" w:type="dxa"/>
            <w:shd w:val="clear" w:color="auto" w:fill="D9E2F3" w:themeFill="accent1" w:themeFillTint="33"/>
            <w:hideMark/>
          </w:tcPr>
          <w:p w:rsidR="000C0169" w:rsidRPr="00CB05B5" w:rsidRDefault="000C0169" w:rsidP="000C0169">
            <w:pPr>
              <w:tabs>
                <w:tab w:val="left" w:pos="524"/>
                <w:tab w:val="center" w:pos="675"/>
              </w:tabs>
              <w:spacing w:line="240" w:lineRule="auto"/>
              <w:jc w:val="center"/>
              <w:rPr>
                <w:rFonts w:eastAsia="Times New Roman" w:cstheme="minorHAnsi"/>
                <w:sz w:val="16"/>
                <w:szCs w:val="16"/>
                <w:lang w:eastAsia="it-IT"/>
              </w:rPr>
            </w:pPr>
            <w:r>
              <w:rPr>
                <w:rFonts w:eastAsia="Times New Roman" w:cstheme="minorHAnsi"/>
                <w:sz w:val="16"/>
                <w:szCs w:val="16"/>
                <w:lang w:eastAsia="it-IT"/>
              </w:rPr>
              <w:t>85</w:t>
            </w:r>
          </w:p>
        </w:tc>
      </w:tr>
      <w:tr w:rsidR="000C0169" w:rsidRPr="00CB05B5" w:rsidTr="000C0169">
        <w:tc>
          <w:tcPr>
            <w:tcW w:w="2547" w:type="dxa"/>
            <w:hideMark/>
          </w:tcPr>
          <w:p w:rsidR="000C0169" w:rsidRPr="00CB05B5" w:rsidRDefault="000C0169" w:rsidP="000C0169">
            <w:pPr>
              <w:spacing w:line="240" w:lineRule="auto"/>
              <w:jc w:val="both"/>
              <w:rPr>
                <w:rFonts w:eastAsia="Times New Roman" w:cstheme="minorHAnsi"/>
                <w:sz w:val="16"/>
                <w:szCs w:val="16"/>
                <w:lang w:eastAsia="it-IT"/>
              </w:rPr>
            </w:pPr>
            <w:r w:rsidRPr="00CB05B5">
              <w:rPr>
                <w:rFonts w:eastAsia="Times New Roman" w:cstheme="minorHAnsi"/>
                <w:sz w:val="16"/>
                <w:szCs w:val="16"/>
                <w:lang w:eastAsia="it-IT"/>
              </w:rPr>
              <w:t>17/08/2025 - 24/08/2025</w:t>
            </w:r>
          </w:p>
        </w:tc>
        <w:tc>
          <w:tcPr>
            <w:tcW w:w="992" w:type="dxa"/>
            <w:hideMark/>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1155</w:t>
            </w:r>
          </w:p>
        </w:tc>
        <w:tc>
          <w:tcPr>
            <w:tcW w:w="709" w:type="dxa"/>
            <w:shd w:val="clear" w:color="auto" w:fill="D9E2F3" w:themeFill="accent1" w:themeFillTint="33"/>
          </w:tcPr>
          <w:p w:rsidR="000C0169" w:rsidRPr="00CB05B5" w:rsidRDefault="000C0169" w:rsidP="000C0169">
            <w:pPr>
              <w:spacing w:line="240" w:lineRule="auto"/>
              <w:jc w:val="center"/>
              <w:rPr>
                <w:rFonts w:eastAsia="Times New Roman" w:cstheme="minorHAnsi"/>
                <w:sz w:val="16"/>
                <w:szCs w:val="16"/>
                <w:lang w:eastAsia="it-IT"/>
              </w:rPr>
            </w:pPr>
            <w:r>
              <w:rPr>
                <w:rFonts w:eastAsia="Times New Roman" w:cstheme="minorHAnsi"/>
                <w:sz w:val="16"/>
                <w:szCs w:val="16"/>
                <w:lang w:eastAsia="it-IT"/>
              </w:rPr>
              <w:t>994</w:t>
            </w:r>
          </w:p>
        </w:tc>
        <w:tc>
          <w:tcPr>
            <w:tcW w:w="992" w:type="dxa"/>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-80%</w:t>
            </w:r>
          </w:p>
        </w:tc>
        <w:tc>
          <w:tcPr>
            <w:tcW w:w="1110" w:type="dxa"/>
            <w:hideMark/>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Gratis</w:t>
            </w:r>
          </w:p>
        </w:tc>
        <w:tc>
          <w:tcPr>
            <w:tcW w:w="1016" w:type="dxa"/>
            <w:hideMark/>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1304</w:t>
            </w:r>
          </w:p>
        </w:tc>
        <w:tc>
          <w:tcPr>
            <w:tcW w:w="851" w:type="dxa"/>
            <w:shd w:val="clear" w:color="auto" w:fill="D9E2F3" w:themeFill="accent1" w:themeFillTint="33"/>
          </w:tcPr>
          <w:p w:rsidR="000C0169" w:rsidRPr="00CB05B5" w:rsidRDefault="000C0169" w:rsidP="000C0169">
            <w:pPr>
              <w:spacing w:line="240" w:lineRule="auto"/>
              <w:jc w:val="center"/>
              <w:rPr>
                <w:rFonts w:eastAsia="Times New Roman" w:cstheme="minorHAnsi"/>
                <w:sz w:val="16"/>
                <w:szCs w:val="16"/>
                <w:lang w:eastAsia="it-IT"/>
              </w:rPr>
            </w:pPr>
            <w:r>
              <w:rPr>
                <w:rFonts w:eastAsia="Times New Roman" w:cstheme="minorHAnsi"/>
                <w:sz w:val="16"/>
                <w:szCs w:val="16"/>
                <w:lang w:eastAsia="it-IT"/>
              </w:rPr>
              <w:t>1123</w:t>
            </w:r>
          </w:p>
        </w:tc>
        <w:tc>
          <w:tcPr>
            <w:tcW w:w="1010" w:type="dxa"/>
            <w:shd w:val="clear" w:color="auto" w:fill="D9E2F3" w:themeFill="accent1" w:themeFillTint="33"/>
          </w:tcPr>
          <w:p w:rsidR="000C0169" w:rsidRPr="00CB05B5" w:rsidRDefault="000C0169" w:rsidP="000C0169">
            <w:pPr>
              <w:spacing w:line="240" w:lineRule="auto"/>
              <w:jc w:val="center"/>
              <w:rPr>
                <w:rFonts w:eastAsia="Times New Roman" w:cstheme="minorHAnsi"/>
                <w:sz w:val="16"/>
                <w:szCs w:val="16"/>
                <w:lang w:eastAsia="it-IT"/>
              </w:rPr>
            </w:pPr>
            <w:r>
              <w:rPr>
                <w:rFonts w:eastAsia="Times New Roman" w:cstheme="minorHAnsi"/>
                <w:sz w:val="16"/>
                <w:szCs w:val="16"/>
                <w:lang w:eastAsia="it-IT"/>
              </w:rPr>
              <w:t>284</w:t>
            </w:r>
          </w:p>
        </w:tc>
        <w:tc>
          <w:tcPr>
            <w:tcW w:w="1258" w:type="dxa"/>
            <w:shd w:val="clear" w:color="auto" w:fill="D9E2F3" w:themeFill="accent1" w:themeFillTint="33"/>
            <w:hideMark/>
          </w:tcPr>
          <w:p w:rsidR="000C0169" w:rsidRPr="00CB05B5" w:rsidRDefault="000C0169" w:rsidP="000C0169">
            <w:pPr>
              <w:tabs>
                <w:tab w:val="left" w:pos="524"/>
                <w:tab w:val="center" w:pos="675"/>
              </w:tabs>
              <w:spacing w:line="240" w:lineRule="auto"/>
              <w:jc w:val="center"/>
              <w:rPr>
                <w:rFonts w:eastAsia="Times New Roman" w:cstheme="minorHAnsi"/>
                <w:sz w:val="16"/>
                <w:szCs w:val="16"/>
                <w:lang w:eastAsia="it-IT"/>
              </w:rPr>
            </w:pPr>
            <w:r>
              <w:rPr>
                <w:rFonts w:eastAsia="Times New Roman" w:cstheme="minorHAnsi"/>
                <w:sz w:val="16"/>
                <w:szCs w:val="16"/>
                <w:lang w:eastAsia="it-IT"/>
              </w:rPr>
              <w:t>85</w:t>
            </w:r>
          </w:p>
        </w:tc>
      </w:tr>
      <w:tr w:rsidR="000C0169" w:rsidRPr="00CB05B5" w:rsidTr="000C0169">
        <w:tc>
          <w:tcPr>
            <w:tcW w:w="2547" w:type="dxa"/>
            <w:hideMark/>
          </w:tcPr>
          <w:p w:rsidR="000C0169" w:rsidRPr="00CB05B5" w:rsidRDefault="000C0169" w:rsidP="000C0169">
            <w:pPr>
              <w:spacing w:line="240" w:lineRule="auto"/>
              <w:jc w:val="both"/>
              <w:rPr>
                <w:rFonts w:eastAsia="Times New Roman" w:cstheme="minorHAnsi"/>
                <w:sz w:val="16"/>
                <w:szCs w:val="16"/>
                <w:lang w:eastAsia="it-IT"/>
              </w:rPr>
            </w:pPr>
            <w:r w:rsidRPr="00CB05B5">
              <w:rPr>
                <w:rFonts w:eastAsia="Times New Roman" w:cstheme="minorHAnsi"/>
                <w:sz w:val="16"/>
                <w:szCs w:val="16"/>
                <w:lang w:eastAsia="it-IT"/>
              </w:rPr>
              <w:t>24/08/2025 - 31/08/2025</w:t>
            </w:r>
          </w:p>
        </w:tc>
        <w:tc>
          <w:tcPr>
            <w:tcW w:w="992" w:type="dxa"/>
            <w:hideMark/>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1015</w:t>
            </w:r>
          </w:p>
        </w:tc>
        <w:tc>
          <w:tcPr>
            <w:tcW w:w="709" w:type="dxa"/>
            <w:shd w:val="clear" w:color="auto" w:fill="D9E2F3" w:themeFill="accent1" w:themeFillTint="33"/>
          </w:tcPr>
          <w:p w:rsidR="000C0169" w:rsidRPr="00CB05B5" w:rsidRDefault="000C0169" w:rsidP="000C0169">
            <w:pPr>
              <w:spacing w:line="240" w:lineRule="auto"/>
              <w:jc w:val="center"/>
              <w:rPr>
                <w:rFonts w:eastAsia="Times New Roman" w:cstheme="minorHAnsi"/>
                <w:sz w:val="16"/>
                <w:szCs w:val="16"/>
                <w:lang w:eastAsia="it-IT"/>
              </w:rPr>
            </w:pPr>
            <w:r>
              <w:rPr>
                <w:rFonts w:eastAsia="Times New Roman" w:cstheme="minorHAnsi"/>
                <w:sz w:val="16"/>
                <w:szCs w:val="16"/>
                <w:lang w:eastAsia="it-IT"/>
              </w:rPr>
              <w:t>875</w:t>
            </w:r>
          </w:p>
        </w:tc>
        <w:tc>
          <w:tcPr>
            <w:tcW w:w="992" w:type="dxa"/>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-80%</w:t>
            </w:r>
          </w:p>
        </w:tc>
        <w:tc>
          <w:tcPr>
            <w:tcW w:w="1110" w:type="dxa"/>
            <w:hideMark/>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Gratis</w:t>
            </w:r>
          </w:p>
        </w:tc>
        <w:tc>
          <w:tcPr>
            <w:tcW w:w="1016" w:type="dxa"/>
            <w:hideMark/>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1164</w:t>
            </w:r>
          </w:p>
        </w:tc>
        <w:tc>
          <w:tcPr>
            <w:tcW w:w="851" w:type="dxa"/>
            <w:shd w:val="clear" w:color="auto" w:fill="D9E2F3" w:themeFill="accent1" w:themeFillTint="33"/>
          </w:tcPr>
          <w:p w:rsidR="000C0169" w:rsidRPr="00CB05B5" w:rsidRDefault="000C0169" w:rsidP="000C0169">
            <w:pPr>
              <w:spacing w:line="240" w:lineRule="auto"/>
              <w:jc w:val="center"/>
              <w:rPr>
                <w:rFonts w:eastAsia="Times New Roman" w:cstheme="minorHAnsi"/>
                <w:sz w:val="16"/>
                <w:szCs w:val="16"/>
                <w:lang w:eastAsia="it-IT"/>
              </w:rPr>
            </w:pPr>
            <w:r>
              <w:rPr>
                <w:rFonts w:eastAsia="Times New Roman" w:cstheme="minorHAnsi"/>
                <w:sz w:val="16"/>
                <w:szCs w:val="16"/>
                <w:lang w:eastAsia="it-IT"/>
              </w:rPr>
              <w:t>1004</w:t>
            </w:r>
          </w:p>
        </w:tc>
        <w:tc>
          <w:tcPr>
            <w:tcW w:w="1010" w:type="dxa"/>
            <w:shd w:val="clear" w:color="auto" w:fill="D9E2F3" w:themeFill="accent1" w:themeFillTint="33"/>
          </w:tcPr>
          <w:p w:rsidR="000C0169" w:rsidRPr="00CB05B5" w:rsidRDefault="000C0169" w:rsidP="000C0169">
            <w:pPr>
              <w:spacing w:line="240" w:lineRule="auto"/>
              <w:jc w:val="center"/>
              <w:rPr>
                <w:rFonts w:eastAsia="Times New Roman" w:cstheme="minorHAnsi"/>
                <w:sz w:val="16"/>
                <w:szCs w:val="16"/>
                <w:lang w:eastAsia="it-IT"/>
              </w:rPr>
            </w:pPr>
            <w:r>
              <w:rPr>
                <w:rFonts w:eastAsia="Times New Roman" w:cstheme="minorHAnsi"/>
                <w:sz w:val="16"/>
                <w:szCs w:val="16"/>
                <w:lang w:eastAsia="it-IT"/>
              </w:rPr>
              <w:t>260</w:t>
            </w:r>
          </w:p>
        </w:tc>
        <w:tc>
          <w:tcPr>
            <w:tcW w:w="1258" w:type="dxa"/>
            <w:shd w:val="clear" w:color="auto" w:fill="D9E2F3" w:themeFill="accent1" w:themeFillTint="33"/>
            <w:hideMark/>
          </w:tcPr>
          <w:p w:rsidR="000C0169" w:rsidRPr="00CB05B5" w:rsidRDefault="000C0169" w:rsidP="000C0169">
            <w:pPr>
              <w:tabs>
                <w:tab w:val="left" w:pos="524"/>
                <w:tab w:val="center" w:pos="675"/>
              </w:tabs>
              <w:spacing w:line="240" w:lineRule="auto"/>
              <w:jc w:val="center"/>
              <w:rPr>
                <w:rFonts w:eastAsia="Times New Roman" w:cstheme="minorHAnsi"/>
                <w:sz w:val="16"/>
                <w:szCs w:val="16"/>
                <w:lang w:eastAsia="it-IT"/>
              </w:rPr>
            </w:pPr>
            <w:r>
              <w:rPr>
                <w:rFonts w:eastAsia="Times New Roman" w:cstheme="minorHAnsi"/>
                <w:sz w:val="16"/>
                <w:szCs w:val="16"/>
                <w:lang w:eastAsia="it-IT"/>
              </w:rPr>
              <w:t>85</w:t>
            </w:r>
          </w:p>
        </w:tc>
      </w:tr>
      <w:tr w:rsidR="000C0169" w:rsidRPr="00CB05B5" w:rsidTr="000C0169">
        <w:tc>
          <w:tcPr>
            <w:tcW w:w="2547" w:type="dxa"/>
            <w:hideMark/>
          </w:tcPr>
          <w:p w:rsidR="000C0169" w:rsidRPr="00CB05B5" w:rsidRDefault="000C0169" w:rsidP="000C0169">
            <w:pPr>
              <w:spacing w:line="240" w:lineRule="auto"/>
              <w:jc w:val="both"/>
              <w:rPr>
                <w:rFonts w:eastAsia="Times New Roman" w:cstheme="minorHAnsi"/>
                <w:sz w:val="16"/>
                <w:szCs w:val="16"/>
                <w:lang w:eastAsia="it-IT"/>
              </w:rPr>
            </w:pPr>
            <w:r w:rsidRPr="00CB05B5">
              <w:rPr>
                <w:rFonts w:eastAsia="Times New Roman" w:cstheme="minorHAnsi"/>
                <w:sz w:val="16"/>
                <w:szCs w:val="16"/>
                <w:lang w:eastAsia="it-IT"/>
              </w:rPr>
              <w:t>31/08/2025 - 07/09/2025</w:t>
            </w:r>
          </w:p>
        </w:tc>
        <w:tc>
          <w:tcPr>
            <w:tcW w:w="992" w:type="dxa"/>
            <w:hideMark/>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805</w:t>
            </w:r>
          </w:p>
        </w:tc>
        <w:tc>
          <w:tcPr>
            <w:tcW w:w="709" w:type="dxa"/>
            <w:shd w:val="clear" w:color="auto" w:fill="D9E2F3" w:themeFill="accent1" w:themeFillTint="33"/>
          </w:tcPr>
          <w:p w:rsidR="000C0169" w:rsidRPr="00CB05B5" w:rsidRDefault="000C0169" w:rsidP="000C0169">
            <w:pPr>
              <w:spacing w:line="240" w:lineRule="auto"/>
              <w:jc w:val="center"/>
              <w:rPr>
                <w:rFonts w:eastAsia="Times New Roman" w:cstheme="minorHAnsi"/>
                <w:sz w:val="16"/>
                <w:szCs w:val="16"/>
                <w:lang w:eastAsia="it-IT"/>
              </w:rPr>
            </w:pPr>
            <w:r>
              <w:rPr>
                <w:rFonts w:eastAsia="Times New Roman" w:cstheme="minorHAnsi"/>
                <w:sz w:val="16"/>
                <w:szCs w:val="16"/>
                <w:lang w:eastAsia="it-IT"/>
              </w:rPr>
              <w:t>693</w:t>
            </w:r>
          </w:p>
        </w:tc>
        <w:tc>
          <w:tcPr>
            <w:tcW w:w="992" w:type="dxa"/>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-80%</w:t>
            </w:r>
          </w:p>
        </w:tc>
        <w:tc>
          <w:tcPr>
            <w:tcW w:w="1110" w:type="dxa"/>
            <w:hideMark/>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Gratis</w:t>
            </w:r>
          </w:p>
        </w:tc>
        <w:tc>
          <w:tcPr>
            <w:tcW w:w="1016" w:type="dxa"/>
            <w:hideMark/>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954</w:t>
            </w:r>
          </w:p>
        </w:tc>
        <w:tc>
          <w:tcPr>
            <w:tcW w:w="851" w:type="dxa"/>
            <w:shd w:val="clear" w:color="auto" w:fill="D9E2F3" w:themeFill="accent1" w:themeFillTint="33"/>
          </w:tcPr>
          <w:p w:rsidR="000C0169" w:rsidRPr="00CB05B5" w:rsidRDefault="000C0169" w:rsidP="000C0169">
            <w:pPr>
              <w:spacing w:line="240" w:lineRule="auto"/>
              <w:jc w:val="center"/>
              <w:rPr>
                <w:rFonts w:eastAsia="Times New Roman" w:cstheme="minorHAnsi"/>
                <w:sz w:val="16"/>
                <w:szCs w:val="16"/>
                <w:lang w:eastAsia="it-IT"/>
              </w:rPr>
            </w:pPr>
            <w:r>
              <w:rPr>
                <w:rFonts w:eastAsia="Times New Roman" w:cstheme="minorHAnsi"/>
                <w:sz w:val="16"/>
                <w:szCs w:val="16"/>
                <w:lang w:eastAsia="it-IT"/>
              </w:rPr>
              <w:t>822</w:t>
            </w:r>
          </w:p>
        </w:tc>
        <w:tc>
          <w:tcPr>
            <w:tcW w:w="1010" w:type="dxa"/>
            <w:shd w:val="clear" w:color="auto" w:fill="D9E2F3" w:themeFill="accent1" w:themeFillTint="33"/>
          </w:tcPr>
          <w:p w:rsidR="000C0169" w:rsidRPr="00CB05B5" w:rsidRDefault="000C0169" w:rsidP="000C0169">
            <w:pPr>
              <w:spacing w:line="240" w:lineRule="auto"/>
              <w:jc w:val="center"/>
              <w:rPr>
                <w:rFonts w:eastAsia="Times New Roman" w:cstheme="minorHAnsi"/>
                <w:sz w:val="16"/>
                <w:szCs w:val="16"/>
                <w:lang w:eastAsia="it-IT"/>
              </w:rPr>
            </w:pPr>
            <w:r>
              <w:rPr>
                <w:rFonts w:eastAsia="Times New Roman" w:cstheme="minorHAnsi"/>
                <w:sz w:val="16"/>
                <w:szCs w:val="16"/>
                <w:lang w:eastAsia="it-IT"/>
              </w:rPr>
              <w:t>224</w:t>
            </w:r>
          </w:p>
        </w:tc>
        <w:tc>
          <w:tcPr>
            <w:tcW w:w="1258" w:type="dxa"/>
            <w:shd w:val="clear" w:color="auto" w:fill="D9E2F3" w:themeFill="accent1" w:themeFillTint="33"/>
            <w:hideMark/>
          </w:tcPr>
          <w:p w:rsidR="000C0169" w:rsidRPr="00CB05B5" w:rsidRDefault="000C0169" w:rsidP="000C0169">
            <w:pPr>
              <w:tabs>
                <w:tab w:val="left" w:pos="524"/>
                <w:tab w:val="center" w:pos="675"/>
              </w:tabs>
              <w:spacing w:line="240" w:lineRule="auto"/>
              <w:jc w:val="center"/>
              <w:rPr>
                <w:rFonts w:eastAsia="Times New Roman" w:cstheme="minorHAnsi"/>
                <w:sz w:val="16"/>
                <w:szCs w:val="16"/>
                <w:lang w:eastAsia="it-IT"/>
              </w:rPr>
            </w:pPr>
            <w:r>
              <w:rPr>
                <w:rFonts w:eastAsia="Times New Roman" w:cstheme="minorHAnsi"/>
                <w:sz w:val="16"/>
                <w:szCs w:val="16"/>
                <w:lang w:eastAsia="it-IT"/>
              </w:rPr>
              <w:t>85</w:t>
            </w:r>
          </w:p>
        </w:tc>
      </w:tr>
      <w:tr w:rsidR="000C0169" w:rsidRPr="00CB05B5" w:rsidTr="000C0169">
        <w:tc>
          <w:tcPr>
            <w:tcW w:w="2547" w:type="dxa"/>
            <w:hideMark/>
          </w:tcPr>
          <w:p w:rsidR="000C0169" w:rsidRPr="00CB05B5" w:rsidRDefault="000C0169" w:rsidP="000C0169">
            <w:pPr>
              <w:spacing w:line="240" w:lineRule="auto"/>
              <w:jc w:val="both"/>
              <w:rPr>
                <w:rFonts w:eastAsia="Times New Roman" w:cstheme="minorHAnsi"/>
                <w:sz w:val="16"/>
                <w:szCs w:val="16"/>
                <w:lang w:eastAsia="it-IT"/>
              </w:rPr>
            </w:pPr>
            <w:r w:rsidRPr="00CB05B5">
              <w:rPr>
                <w:rFonts w:eastAsia="Times New Roman" w:cstheme="minorHAnsi"/>
                <w:sz w:val="16"/>
                <w:szCs w:val="16"/>
                <w:lang w:eastAsia="it-IT"/>
              </w:rPr>
              <w:t>07/09/2025 - 14/09/2025</w:t>
            </w:r>
          </w:p>
        </w:tc>
        <w:tc>
          <w:tcPr>
            <w:tcW w:w="992" w:type="dxa"/>
            <w:hideMark/>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665</w:t>
            </w:r>
          </w:p>
        </w:tc>
        <w:tc>
          <w:tcPr>
            <w:tcW w:w="709" w:type="dxa"/>
            <w:shd w:val="clear" w:color="auto" w:fill="D9E2F3" w:themeFill="accent1" w:themeFillTint="33"/>
          </w:tcPr>
          <w:p w:rsidR="000C0169" w:rsidRPr="00CB05B5" w:rsidRDefault="000C0169" w:rsidP="000C0169">
            <w:pPr>
              <w:spacing w:line="240" w:lineRule="auto"/>
              <w:jc w:val="center"/>
              <w:rPr>
                <w:rFonts w:eastAsia="Times New Roman" w:cstheme="minorHAnsi"/>
                <w:sz w:val="16"/>
                <w:szCs w:val="16"/>
                <w:lang w:eastAsia="it-IT"/>
              </w:rPr>
            </w:pPr>
            <w:r>
              <w:rPr>
                <w:rFonts w:eastAsia="Times New Roman" w:cstheme="minorHAnsi"/>
                <w:sz w:val="16"/>
                <w:szCs w:val="16"/>
                <w:lang w:eastAsia="it-IT"/>
              </w:rPr>
              <w:t>574</w:t>
            </w:r>
          </w:p>
        </w:tc>
        <w:tc>
          <w:tcPr>
            <w:tcW w:w="992" w:type="dxa"/>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-80%</w:t>
            </w:r>
          </w:p>
        </w:tc>
        <w:tc>
          <w:tcPr>
            <w:tcW w:w="1110" w:type="dxa"/>
            <w:hideMark/>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Gratis</w:t>
            </w:r>
          </w:p>
        </w:tc>
        <w:tc>
          <w:tcPr>
            <w:tcW w:w="1016" w:type="dxa"/>
            <w:hideMark/>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814</w:t>
            </w:r>
          </w:p>
        </w:tc>
        <w:tc>
          <w:tcPr>
            <w:tcW w:w="851" w:type="dxa"/>
            <w:shd w:val="clear" w:color="auto" w:fill="D9E2F3" w:themeFill="accent1" w:themeFillTint="33"/>
          </w:tcPr>
          <w:p w:rsidR="000C0169" w:rsidRPr="00CB05B5" w:rsidRDefault="000C0169" w:rsidP="000C0169">
            <w:pPr>
              <w:spacing w:line="240" w:lineRule="auto"/>
              <w:jc w:val="center"/>
              <w:rPr>
                <w:rFonts w:eastAsia="Times New Roman" w:cstheme="minorHAnsi"/>
                <w:sz w:val="16"/>
                <w:szCs w:val="16"/>
                <w:lang w:eastAsia="it-IT"/>
              </w:rPr>
            </w:pPr>
            <w:r>
              <w:rPr>
                <w:rFonts w:eastAsia="Times New Roman" w:cstheme="minorHAnsi"/>
                <w:sz w:val="16"/>
                <w:szCs w:val="16"/>
                <w:lang w:eastAsia="it-IT"/>
              </w:rPr>
              <w:t>703</w:t>
            </w:r>
          </w:p>
        </w:tc>
        <w:tc>
          <w:tcPr>
            <w:tcW w:w="1010" w:type="dxa"/>
            <w:shd w:val="clear" w:color="auto" w:fill="D9E2F3" w:themeFill="accent1" w:themeFillTint="33"/>
          </w:tcPr>
          <w:p w:rsidR="000C0169" w:rsidRPr="00CB05B5" w:rsidRDefault="000C0169" w:rsidP="000C0169">
            <w:pPr>
              <w:spacing w:line="240" w:lineRule="auto"/>
              <w:jc w:val="center"/>
              <w:rPr>
                <w:rFonts w:eastAsia="Times New Roman" w:cstheme="minorHAnsi"/>
                <w:sz w:val="16"/>
                <w:szCs w:val="16"/>
                <w:lang w:eastAsia="it-IT"/>
              </w:rPr>
            </w:pPr>
            <w:r>
              <w:rPr>
                <w:rFonts w:eastAsia="Times New Roman" w:cstheme="minorHAnsi"/>
                <w:sz w:val="16"/>
                <w:szCs w:val="16"/>
                <w:lang w:eastAsia="it-IT"/>
              </w:rPr>
              <w:t>200</w:t>
            </w:r>
          </w:p>
        </w:tc>
        <w:tc>
          <w:tcPr>
            <w:tcW w:w="1258" w:type="dxa"/>
            <w:shd w:val="clear" w:color="auto" w:fill="D9E2F3" w:themeFill="accent1" w:themeFillTint="33"/>
            <w:hideMark/>
          </w:tcPr>
          <w:p w:rsidR="000C0169" w:rsidRPr="00CB05B5" w:rsidRDefault="000C0169" w:rsidP="000C0169">
            <w:pPr>
              <w:tabs>
                <w:tab w:val="left" w:pos="524"/>
                <w:tab w:val="center" w:pos="675"/>
              </w:tabs>
              <w:spacing w:line="240" w:lineRule="auto"/>
              <w:jc w:val="center"/>
              <w:rPr>
                <w:rFonts w:eastAsia="Times New Roman" w:cstheme="minorHAnsi"/>
                <w:sz w:val="16"/>
                <w:szCs w:val="16"/>
                <w:lang w:eastAsia="it-IT"/>
              </w:rPr>
            </w:pPr>
            <w:r>
              <w:rPr>
                <w:rFonts w:eastAsia="Times New Roman" w:cstheme="minorHAnsi"/>
                <w:sz w:val="16"/>
                <w:szCs w:val="16"/>
                <w:lang w:eastAsia="it-IT"/>
              </w:rPr>
              <w:t>85</w:t>
            </w:r>
          </w:p>
        </w:tc>
      </w:tr>
      <w:tr w:rsidR="000C0169" w:rsidRPr="00CB05B5" w:rsidTr="000C0169">
        <w:tc>
          <w:tcPr>
            <w:tcW w:w="2547" w:type="dxa"/>
            <w:hideMark/>
          </w:tcPr>
          <w:p w:rsidR="000C0169" w:rsidRPr="00CB05B5" w:rsidRDefault="000C0169" w:rsidP="000C0169">
            <w:pPr>
              <w:spacing w:line="240" w:lineRule="auto"/>
              <w:jc w:val="both"/>
              <w:rPr>
                <w:rFonts w:eastAsia="Times New Roman" w:cstheme="minorHAnsi"/>
                <w:sz w:val="16"/>
                <w:szCs w:val="16"/>
                <w:lang w:eastAsia="it-IT"/>
              </w:rPr>
            </w:pPr>
            <w:r w:rsidRPr="00CB05B5">
              <w:rPr>
                <w:rFonts w:eastAsia="Times New Roman" w:cstheme="minorHAnsi"/>
                <w:sz w:val="16"/>
                <w:szCs w:val="16"/>
                <w:lang w:eastAsia="it-IT"/>
              </w:rPr>
              <w:t>14/09/2025 - 21/09/2025</w:t>
            </w:r>
          </w:p>
        </w:tc>
        <w:tc>
          <w:tcPr>
            <w:tcW w:w="992" w:type="dxa"/>
            <w:hideMark/>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525</w:t>
            </w:r>
          </w:p>
        </w:tc>
        <w:tc>
          <w:tcPr>
            <w:tcW w:w="709" w:type="dxa"/>
            <w:shd w:val="clear" w:color="auto" w:fill="D9E2F3" w:themeFill="accent1" w:themeFillTint="33"/>
          </w:tcPr>
          <w:p w:rsidR="000C0169" w:rsidRPr="00CB05B5" w:rsidRDefault="000C0169" w:rsidP="000C0169">
            <w:pPr>
              <w:spacing w:line="240" w:lineRule="auto"/>
              <w:jc w:val="center"/>
              <w:rPr>
                <w:rFonts w:eastAsia="Times New Roman" w:cstheme="minorHAnsi"/>
                <w:sz w:val="16"/>
                <w:szCs w:val="16"/>
                <w:lang w:eastAsia="it-IT"/>
              </w:rPr>
            </w:pPr>
            <w:r>
              <w:rPr>
                <w:rFonts w:eastAsia="Times New Roman" w:cstheme="minorHAnsi"/>
                <w:sz w:val="16"/>
                <w:szCs w:val="16"/>
                <w:lang w:eastAsia="it-IT"/>
              </w:rPr>
              <w:t>455</w:t>
            </w:r>
          </w:p>
        </w:tc>
        <w:tc>
          <w:tcPr>
            <w:tcW w:w="992" w:type="dxa"/>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-80%</w:t>
            </w:r>
          </w:p>
        </w:tc>
        <w:tc>
          <w:tcPr>
            <w:tcW w:w="1110" w:type="dxa"/>
            <w:hideMark/>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Gratis</w:t>
            </w:r>
          </w:p>
        </w:tc>
        <w:tc>
          <w:tcPr>
            <w:tcW w:w="1016" w:type="dxa"/>
            <w:hideMark/>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674</w:t>
            </w:r>
          </w:p>
        </w:tc>
        <w:tc>
          <w:tcPr>
            <w:tcW w:w="851" w:type="dxa"/>
            <w:shd w:val="clear" w:color="auto" w:fill="D9E2F3" w:themeFill="accent1" w:themeFillTint="33"/>
          </w:tcPr>
          <w:p w:rsidR="000C0169" w:rsidRPr="00CB05B5" w:rsidRDefault="000C0169" w:rsidP="000C0169">
            <w:pPr>
              <w:spacing w:line="240" w:lineRule="auto"/>
              <w:jc w:val="center"/>
              <w:rPr>
                <w:rFonts w:eastAsia="Times New Roman" w:cstheme="minorHAnsi"/>
                <w:sz w:val="16"/>
                <w:szCs w:val="16"/>
                <w:lang w:eastAsia="it-IT"/>
              </w:rPr>
            </w:pPr>
            <w:r>
              <w:rPr>
                <w:rFonts w:eastAsia="Times New Roman" w:cstheme="minorHAnsi"/>
                <w:sz w:val="16"/>
                <w:szCs w:val="16"/>
                <w:lang w:eastAsia="it-IT"/>
              </w:rPr>
              <w:t>584</w:t>
            </w:r>
          </w:p>
        </w:tc>
        <w:tc>
          <w:tcPr>
            <w:tcW w:w="1010" w:type="dxa"/>
            <w:shd w:val="clear" w:color="auto" w:fill="D9E2F3" w:themeFill="accent1" w:themeFillTint="33"/>
          </w:tcPr>
          <w:p w:rsidR="000C0169" w:rsidRPr="00CB05B5" w:rsidRDefault="000C0169" w:rsidP="000C0169">
            <w:pPr>
              <w:spacing w:line="240" w:lineRule="auto"/>
              <w:jc w:val="center"/>
              <w:rPr>
                <w:rFonts w:eastAsia="Times New Roman" w:cstheme="minorHAnsi"/>
                <w:sz w:val="16"/>
                <w:szCs w:val="16"/>
                <w:lang w:eastAsia="it-IT"/>
              </w:rPr>
            </w:pPr>
            <w:r>
              <w:rPr>
                <w:rFonts w:eastAsia="Times New Roman" w:cstheme="minorHAnsi"/>
                <w:sz w:val="16"/>
                <w:szCs w:val="16"/>
                <w:lang w:eastAsia="it-IT"/>
              </w:rPr>
              <w:t>176</w:t>
            </w:r>
          </w:p>
        </w:tc>
        <w:tc>
          <w:tcPr>
            <w:tcW w:w="1258" w:type="dxa"/>
            <w:shd w:val="clear" w:color="auto" w:fill="D9E2F3" w:themeFill="accent1" w:themeFillTint="33"/>
            <w:hideMark/>
          </w:tcPr>
          <w:p w:rsidR="000C0169" w:rsidRPr="00CB05B5" w:rsidRDefault="000C0169" w:rsidP="000C0169">
            <w:pPr>
              <w:tabs>
                <w:tab w:val="left" w:pos="524"/>
                <w:tab w:val="center" w:pos="675"/>
              </w:tabs>
              <w:spacing w:line="240" w:lineRule="auto"/>
              <w:jc w:val="center"/>
              <w:rPr>
                <w:rFonts w:eastAsia="Times New Roman" w:cstheme="minorHAnsi"/>
                <w:sz w:val="16"/>
                <w:szCs w:val="16"/>
                <w:lang w:eastAsia="it-IT"/>
              </w:rPr>
            </w:pPr>
            <w:r>
              <w:rPr>
                <w:rFonts w:eastAsia="Times New Roman" w:cstheme="minorHAnsi"/>
                <w:sz w:val="16"/>
                <w:szCs w:val="16"/>
                <w:lang w:eastAsia="it-IT"/>
              </w:rPr>
              <w:t>85</w:t>
            </w:r>
          </w:p>
        </w:tc>
      </w:tr>
      <w:tr w:rsidR="000C0169" w:rsidRPr="00CB05B5" w:rsidTr="000C0169">
        <w:tc>
          <w:tcPr>
            <w:tcW w:w="2547" w:type="dxa"/>
            <w:hideMark/>
          </w:tcPr>
          <w:p w:rsidR="000C0169" w:rsidRPr="00CB05B5" w:rsidRDefault="000C0169" w:rsidP="000C0169">
            <w:pPr>
              <w:spacing w:line="240" w:lineRule="auto"/>
              <w:jc w:val="both"/>
              <w:rPr>
                <w:rFonts w:eastAsia="Times New Roman" w:cstheme="minorHAnsi"/>
                <w:sz w:val="16"/>
                <w:szCs w:val="16"/>
                <w:lang w:eastAsia="it-IT"/>
              </w:rPr>
            </w:pPr>
            <w:r w:rsidRPr="00CB05B5">
              <w:rPr>
                <w:rFonts w:eastAsia="Times New Roman" w:cstheme="minorHAnsi"/>
                <w:sz w:val="16"/>
                <w:szCs w:val="16"/>
                <w:lang w:eastAsia="it-IT"/>
              </w:rPr>
              <w:t>21/09/2025 - 28/09/2025</w:t>
            </w:r>
          </w:p>
        </w:tc>
        <w:tc>
          <w:tcPr>
            <w:tcW w:w="992" w:type="dxa"/>
            <w:hideMark/>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525</w:t>
            </w:r>
          </w:p>
        </w:tc>
        <w:tc>
          <w:tcPr>
            <w:tcW w:w="709" w:type="dxa"/>
            <w:shd w:val="clear" w:color="auto" w:fill="D9E2F3" w:themeFill="accent1" w:themeFillTint="33"/>
          </w:tcPr>
          <w:p w:rsidR="000C0169" w:rsidRPr="00CB05B5" w:rsidRDefault="000C0169" w:rsidP="000C0169">
            <w:pPr>
              <w:spacing w:line="240" w:lineRule="auto"/>
              <w:jc w:val="center"/>
              <w:rPr>
                <w:rFonts w:eastAsia="Times New Roman" w:cstheme="minorHAnsi"/>
                <w:sz w:val="16"/>
                <w:szCs w:val="16"/>
                <w:lang w:eastAsia="it-IT"/>
              </w:rPr>
            </w:pPr>
            <w:r>
              <w:rPr>
                <w:rFonts w:eastAsia="Times New Roman" w:cstheme="minorHAnsi"/>
                <w:sz w:val="16"/>
                <w:szCs w:val="16"/>
                <w:lang w:eastAsia="it-IT"/>
              </w:rPr>
              <w:t>455</w:t>
            </w:r>
          </w:p>
        </w:tc>
        <w:tc>
          <w:tcPr>
            <w:tcW w:w="992" w:type="dxa"/>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-80%</w:t>
            </w:r>
          </w:p>
        </w:tc>
        <w:tc>
          <w:tcPr>
            <w:tcW w:w="1110" w:type="dxa"/>
            <w:hideMark/>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Gratis</w:t>
            </w:r>
          </w:p>
        </w:tc>
        <w:tc>
          <w:tcPr>
            <w:tcW w:w="1016" w:type="dxa"/>
            <w:hideMark/>
          </w:tcPr>
          <w:p w:rsidR="000C0169" w:rsidRPr="00CB05B5" w:rsidRDefault="000C0169" w:rsidP="000C0169">
            <w:pPr>
              <w:spacing w:line="240" w:lineRule="auto"/>
              <w:jc w:val="center"/>
              <w:rPr>
                <w:rFonts w:eastAsia="Times New Roman" w:cstheme="minorHAnsi"/>
                <w:sz w:val="16"/>
                <w:szCs w:val="16"/>
                <w:lang w:eastAsia="it-IT"/>
              </w:rPr>
            </w:pPr>
            <w:r w:rsidRPr="00CB05B5">
              <w:rPr>
                <w:rFonts w:eastAsia="Times New Roman" w:cstheme="minorHAnsi"/>
                <w:sz w:val="16"/>
                <w:szCs w:val="16"/>
                <w:lang w:eastAsia="it-IT"/>
              </w:rPr>
              <w:t>674</w:t>
            </w:r>
          </w:p>
        </w:tc>
        <w:tc>
          <w:tcPr>
            <w:tcW w:w="851" w:type="dxa"/>
            <w:shd w:val="clear" w:color="auto" w:fill="D9E2F3" w:themeFill="accent1" w:themeFillTint="33"/>
          </w:tcPr>
          <w:p w:rsidR="000C0169" w:rsidRPr="00CB05B5" w:rsidRDefault="000C0169" w:rsidP="000C0169">
            <w:pPr>
              <w:spacing w:line="240" w:lineRule="auto"/>
              <w:jc w:val="center"/>
              <w:rPr>
                <w:rFonts w:eastAsia="Times New Roman" w:cstheme="minorHAnsi"/>
                <w:sz w:val="16"/>
                <w:szCs w:val="16"/>
                <w:lang w:eastAsia="it-IT"/>
              </w:rPr>
            </w:pPr>
            <w:r>
              <w:rPr>
                <w:rFonts w:eastAsia="Times New Roman" w:cstheme="minorHAnsi"/>
                <w:sz w:val="16"/>
                <w:szCs w:val="16"/>
                <w:lang w:eastAsia="it-IT"/>
              </w:rPr>
              <w:t>584</w:t>
            </w:r>
          </w:p>
        </w:tc>
        <w:tc>
          <w:tcPr>
            <w:tcW w:w="1010" w:type="dxa"/>
            <w:shd w:val="clear" w:color="auto" w:fill="D9E2F3" w:themeFill="accent1" w:themeFillTint="33"/>
          </w:tcPr>
          <w:p w:rsidR="000C0169" w:rsidRPr="00CB05B5" w:rsidRDefault="000C0169" w:rsidP="000C0169">
            <w:pPr>
              <w:spacing w:line="240" w:lineRule="auto"/>
              <w:jc w:val="center"/>
              <w:rPr>
                <w:rFonts w:eastAsia="Times New Roman" w:cstheme="minorHAnsi"/>
                <w:sz w:val="16"/>
                <w:szCs w:val="16"/>
                <w:lang w:eastAsia="it-IT"/>
              </w:rPr>
            </w:pPr>
            <w:r>
              <w:rPr>
                <w:rFonts w:eastAsia="Times New Roman" w:cstheme="minorHAnsi"/>
                <w:sz w:val="16"/>
                <w:szCs w:val="16"/>
                <w:lang w:eastAsia="it-IT"/>
              </w:rPr>
              <w:t>176</w:t>
            </w:r>
          </w:p>
        </w:tc>
        <w:tc>
          <w:tcPr>
            <w:tcW w:w="1258" w:type="dxa"/>
            <w:shd w:val="clear" w:color="auto" w:fill="D9E2F3" w:themeFill="accent1" w:themeFillTint="33"/>
            <w:hideMark/>
          </w:tcPr>
          <w:p w:rsidR="000C0169" w:rsidRPr="00CB05B5" w:rsidRDefault="000C0169" w:rsidP="000C0169">
            <w:pPr>
              <w:tabs>
                <w:tab w:val="left" w:pos="524"/>
                <w:tab w:val="center" w:pos="675"/>
              </w:tabs>
              <w:spacing w:line="240" w:lineRule="auto"/>
              <w:jc w:val="center"/>
              <w:rPr>
                <w:rFonts w:eastAsia="Times New Roman" w:cstheme="minorHAnsi"/>
                <w:sz w:val="16"/>
                <w:szCs w:val="16"/>
                <w:lang w:eastAsia="it-IT"/>
              </w:rPr>
            </w:pPr>
            <w:r>
              <w:rPr>
                <w:rFonts w:eastAsia="Times New Roman" w:cstheme="minorHAnsi"/>
                <w:sz w:val="16"/>
                <w:szCs w:val="16"/>
                <w:lang w:eastAsia="it-IT"/>
              </w:rPr>
              <w:t>85</w:t>
            </w:r>
          </w:p>
        </w:tc>
      </w:tr>
    </w:tbl>
    <w:p w:rsidR="002B7B51" w:rsidRPr="002B7B51" w:rsidRDefault="002B7B51" w:rsidP="00CB05B5">
      <w:pPr>
        <w:spacing w:after="0" w:line="240" w:lineRule="auto"/>
        <w:jc w:val="both"/>
        <w:outlineLvl w:val="0"/>
        <w:rPr>
          <w:rFonts w:eastAsia="Times New Roman" w:cstheme="minorHAnsi"/>
          <w:b/>
          <w:bCs/>
          <w:kern w:val="36"/>
          <w:sz w:val="17"/>
          <w:szCs w:val="17"/>
          <w:lang w:eastAsia="it-IT"/>
        </w:rPr>
      </w:pPr>
      <w:r w:rsidRPr="002B7B51">
        <w:rPr>
          <w:rFonts w:eastAsia="Times New Roman" w:cstheme="minorHAnsi"/>
          <w:b/>
          <w:bCs/>
          <w:kern w:val="36"/>
          <w:sz w:val="17"/>
          <w:szCs w:val="17"/>
          <w:lang w:eastAsia="it-IT"/>
        </w:rPr>
        <w:t>CF 21915 - Quote settimanali per persona in camera Standard in Pensione Completa Plus</w:t>
      </w:r>
    </w:p>
    <w:p w:rsidR="002B7B51" w:rsidRDefault="002B7B51" w:rsidP="00CB05B5">
      <w:pPr>
        <w:spacing w:after="0" w:line="240" w:lineRule="auto"/>
        <w:jc w:val="both"/>
        <w:outlineLvl w:val="1"/>
        <w:rPr>
          <w:rFonts w:eastAsia="Times New Roman" w:cstheme="minorHAnsi"/>
          <w:b/>
          <w:bCs/>
          <w:sz w:val="17"/>
          <w:szCs w:val="17"/>
          <w:lang w:eastAsia="it-IT"/>
        </w:rPr>
      </w:pPr>
    </w:p>
    <w:p w:rsidR="002B7B51" w:rsidRPr="002B7B51" w:rsidRDefault="002B7B51" w:rsidP="00CB05B5">
      <w:pPr>
        <w:spacing w:after="0" w:line="240" w:lineRule="auto"/>
        <w:jc w:val="both"/>
        <w:outlineLvl w:val="1"/>
        <w:rPr>
          <w:rFonts w:eastAsia="Times New Roman" w:cstheme="minorHAnsi"/>
          <w:sz w:val="17"/>
          <w:szCs w:val="17"/>
          <w:lang w:eastAsia="it-IT"/>
        </w:rPr>
      </w:pPr>
      <w:r w:rsidRPr="002B7B51">
        <w:rPr>
          <w:rFonts w:eastAsia="Times New Roman" w:cstheme="minorHAnsi"/>
          <w:b/>
          <w:bCs/>
          <w:sz w:val="17"/>
          <w:szCs w:val="17"/>
          <w:lang w:eastAsia="it-IT"/>
        </w:rPr>
        <w:t>Inizio/Fine soggiorno:</w:t>
      </w:r>
      <w:r>
        <w:rPr>
          <w:rFonts w:eastAsia="Times New Roman" w:cstheme="minorHAnsi"/>
          <w:b/>
          <w:bCs/>
          <w:sz w:val="17"/>
          <w:szCs w:val="17"/>
          <w:lang w:eastAsia="it-IT"/>
        </w:rPr>
        <w:t xml:space="preserve"> </w:t>
      </w:r>
      <w:r w:rsidRPr="002B7B51">
        <w:rPr>
          <w:rFonts w:eastAsia="Times New Roman" w:cstheme="minorHAnsi"/>
          <w:sz w:val="17"/>
          <w:szCs w:val="17"/>
          <w:lang w:eastAsia="it-IT"/>
        </w:rPr>
        <w:t>libero minimo 2 notti fino al 22/6 e dal 14/9 quote pro-rata, domenica/domenica nei restanti periodi. Per soggiorni inferiori a 5 notti supplemento 10% per le notti del venerdì e sabato. I soggiorni iniziano obbligatoriamente con la cena del giorno di arrivo. L'ingresso al Resort è consentito a partire dalle ore 12.00 con supplemento obbligatorio, per persona, adulti € 20, bambini 3/16 anni € 10, pranzo incluso. Inizio servizi e consegna camere dopo le ore 17.00, termine servizi e rilascio camere entro le ore 10.00.</w:t>
      </w:r>
    </w:p>
    <w:p w:rsidR="002B7B51" w:rsidRPr="002B7B51" w:rsidRDefault="002B7B51" w:rsidP="00CB05B5">
      <w:pPr>
        <w:spacing w:after="0" w:line="240" w:lineRule="auto"/>
        <w:jc w:val="both"/>
        <w:outlineLvl w:val="1"/>
        <w:rPr>
          <w:rFonts w:eastAsia="Times New Roman" w:cstheme="minorHAnsi"/>
          <w:b/>
          <w:bCs/>
          <w:sz w:val="17"/>
          <w:szCs w:val="17"/>
          <w:lang w:eastAsia="it-IT"/>
        </w:rPr>
      </w:pPr>
      <w:r w:rsidRPr="002B7B51">
        <w:rPr>
          <w:rFonts w:eastAsia="Times New Roman" w:cstheme="minorHAnsi"/>
          <w:b/>
          <w:bCs/>
          <w:sz w:val="17"/>
          <w:szCs w:val="17"/>
          <w:lang w:eastAsia="it-IT"/>
        </w:rPr>
        <w:t>Supplementi</w:t>
      </w:r>
    </w:p>
    <w:p w:rsidR="00E0255C" w:rsidRDefault="00E0255C" w:rsidP="00CB05B5">
      <w:pPr>
        <w:spacing w:after="0" w:line="240" w:lineRule="auto"/>
        <w:jc w:val="both"/>
        <w:rPr>
          <w:rFonts w:eastAsia="Times New Roman" w:cstheme="minorHAnsi"/>
          <w:sz w:val="17"/>
          <w:szCs w:val="17"/>
          <w:lang w:eastAsia="it-IT"/>
        </w:rPr>
      </w:pPr>
      <w:r>
        <w:rPr>
          <w:rFonts w:eastAsia="Times New Roman" w:cstheme="minorHAnsi"/>
          <w:sz w:val="17"/>
          <w:szCs w:val="17"/>
          <w:lang w:eastAsia="it-IT"/>
        </w:rPr>
        <w:t xml:space="preserve">• </w:t>
      </w:r>
      <w:r w:rsidR="002B7B51" w:rsidRPr="002B7B51">
        <w:rPr>
          <w:rFonts w:eastAsia="Times New Roman" w:cstheme="minorHAnsi"/>
          <w:sz w:val="17"/>
          <w:szCs w:val="17"/>
          <w:lang w:eastAsia="it-IT"/>
        </w:rPr>
        <w:t>Villetta Standard 10%</w:t>
      </w:r>
    </w:p>
    <w:p w:rsidR="00E0255C" w:rsidRDefault="00E0255C" w:rsidP="00CB05B5">
      <w:pPr>
        <w:spacing w:after="0" w:line="240" w:lineRule="auto"/>
        <w:jc w:val="both"/>
        <w:rPr>
          <w:rFonts w:eastAsia="Times New Roman" w:cstheme="minorHAnsi"/>
          <w:sz w:val="17"/>
          <w:szCs w:val="17"/>
          <w:lang w:eastAsia="it-IT"/>
        </w:rPr>
      </w:pPr>
      <w:r>
        <w:rPr>
          <w:rFonts w:eastAsia="Times New Roman" w:cstheme="minorHAnsi"/>
          <w:sz w:val="17"/>
          <w:szCs w:val="17"/>
          <w:lang w:eastAsia="it-IT"/>
        </w:rPr>
        <w:t xml:space="preserve">• </w:t>
      </w:r>
      <w:r w:rsidR="002B7B51" w:rsidRPr="002B7B51">
        <w:rPr>
          <w:rFonts w:eastAsia="Times New Roman" w:cstheme="minorHAnsi"/>
          <w:sz w:val="17"/>
          <w:szCs w:val="17"/>
          <w:lang w:eastAsia="it-IT"/>
        </w:rPr>
        <w:t xml:space="preserve">Villetta </w:t>
      </w:r>
      <w:proofErr w:type="spellStart"/>
      <w:r w:rsidR="002B7B51" w:rsidRPr="002B7B51">
        <w:rPr>
          <w:rFonts w:eastAsia="Times New Roman" w:cstheme="minorHAnsi"/>
          <w:sz w:val="17"/>
          <w:szCs w:val="17"/>
          <w:lang w:eastAsia="it-IT"/>
        </w:rPr>
        <w:t>Superior</w:t>
      </w:r>
      <w:proofErr w:type="spellEnd"/>
      <w:r w:rsidR="002B7B51" w:rsidRPr="002B7B51">
        <w:rPr>
          <w:rFonts w:eastAsia="Times New Roman" w:cstheme="minorHAnsi"/>
          <w:sz w:val="17"/>
          <w:szCs w:val="17"/>
          <w:lang w:eastAsia="it-IT"/>
        </w:rPr>
        <w:t xml:space="preserve"> 15%</w:t>
      </w:r>
    </w:p>
    <w:p w:rsidR="00E0255C" w:rsidRDefault="00E0255C" w:rsidP="00CB05B5">
      <w:pPr>
        <w:spacing w:after="0" w:line="240" w:lineRule="auto"/>
        <w:jc w:val="both"/>
        <w:rPr>
          <w:rFonts w:eastAsia="Times New Roman" w:cstheme="minorHAnsi"/>
          <w:sz w:val="17"/>
          <w:szCs w:val="17"/>
          <w:lang w:eastAsia="it-IT"/>
        </w:rPr>
      </w:pPr>
      <w:r>
        <w:rPr>
          <w:rFonts w:eastAsia="Times New Roman" w:cstheme="minorHAnsi"/>
          <w:sz w:val="17"/>
          <w:szCs w:val="17"/>
          <w:lang w:eastAsia="it-IT"/>
        </w:rPr>
        <w:t>•</w:t>
      </w:r>
      <w:r w:rsidR="002B7B51" w:rsidRPr="002B7B51">
        <w:rPr>
          <w:rFonts w:eastAsia="Times New Roman" w:cstheme="minorHAnsi"/>
          <w:sz w:val="17"/>
          <w:szCs w:val="17"/>
          <w:lang w:eastAsia="it-IT"/>
        </w:rPr>
        <w:t xml:space="preserve"> doppia uso singola Standard 50% fino al 3/8 e dal 31/8, 100% nei restanti periodi</w:t>
      </w:r>
    </w:p>
    <w:p w:rsidR="00E0255C" w:rsidRDefault="00E0255C" w:rsidP="00CB05B5">
      <w:pPr>
        <w:spacing w:after="0" w:line="240" w:lineRule="auto"/>
        <w:jc w:val="both"/>
        <w:rPr>
          <w:rFonts w:eastAsia="Times New Roman" w:cstheme="minorHAnsi"/>
          <w:sz w:val="17"/>
          <w:szCs w:val="17"/>
          <w:lang w:eastAsia="it-IT"/>
        </w:rPr>
      </w:pPr>
      <w:r>
        <w:rPr>
          <w:rFonts w:eastAsia="Times New Roman" w:cstheme="minorHAnsi"/>
          <w:sz w:val="17"/>
          <w:szCs w:val="17"/>
          <w:lang w:eastAsia="it-IT"/>
        </w:rPr>
        <w:t>•</w:t>
      </w:r>
      <w:r w:rsidR="002B7B51" w:rsidRPr="002B7B51">
        <w:rPr>
          <w:rFonts w:eastAsia="Times New Roman" w:cstheme="minorHAnsi"/>
          <w:sz w:val="17"/>
          <w:szCs w:val="17"/>
          <w:lang w:eastAsia="it-IT"/>
        </w:rPr>
        <w:t xml:space="preserve"> formula </w:t>
      </w:r>
      <w:proofErr w:type="spellStart"/>
      <w:r w:rsidR="002B7B51" w:rsidRPr="002B7B51">
        <w:rPr>
          <w:rFonts w:eastAsia="Times New Roman" w:cstheme="minorHAnsi"/>
          <w:sz w:val="17"/>
          <w:szCs w:val="17"/>
          <w:lang w:eastAsia="it-IT"/>
        </w:rPr>
        <w:t>All</w:t>
      </w:r>
      <w:proofErr w:type="spellEnd"/>
      <w:r w:rsidR="002B7B51" w:rsidRPr="002B7B51">
        <w:rPr>
          <w:rFonts w:eastAsia="Times New Roman" w:cstheme="minorHAnsi"/>
          <w:sz w:val="17"/>
          <w:szCs w:val="17"/>
          <w:lang w:eastAsia="it-IT"/>
        </w:rPr>
        <w:t xml:space="preserve"> Inclusive, per persona a notte, adulti € 1</w:t>
      </w:r>
      <w:r w:rsidR="00C10EDA">
        <w:rPr>
          <w:rFonts w:eastAsia="Times New Roman" w:cstheme="minorHAnsi"/>
          <w:sz w:val="17"/>
          <w:szCs w:val="17"/>
          <w:lang w:eastAsia="it-IT"/>
        </w:rPr>
        <w:t>6</w:t>
      </w:r>
      <w:r w:rsidR="002B7B51" w:rsidRPr="002B7B51">
        <w:rPr>
          <w:rFonts w:eastAsia="Times New Roman" w:cstheme="minorHAnsi"/>
          <w:sz w:val="17"/>
          <w:szCs w:val="17"/>
          <w:lang w:eastAsia="it-IT"/>
        </w:rPr>
        <w:t xml:space="preserve">, bambini 3/18 anni € </w:t>
      </w:r>
      <w:r w:rsidR="00C10EDA">
        <w:rPr>
          <w:rFonts w:eastAsia="Times New Roman" w:cstheme="minorHAnsi"/>
          <w:sz w:val="17"/>
          <w:szCs w:val="17"/>
          <w:lang w:eastAsia="it-IT"/>
        </w:rPr>
        <w:t>8</w:t>
      </w:r>
      <w:bookmarkStart w:id="0" w:name="_GoBack"/>
      <w:bookmarkEnd w:id="0"/>
      <w:r w:rsidR="002B7B51" w:rsidRPr="002B7B51">
        <w:rPr>
          <w:rFonts w:eastAsia="Times New Roman" w:cstheme="minorHAnsi"/>
          <w:sz w:val="17"/>
          <w:szCs w:val="17"/>
          <w:lang w:eastAsia="it-IT"/>
        </w:rPr>
        <w:t xml:space="preserve"> (non soggetto a riduzioni/offerte)</w:t>
      </w:r>
    </w:p>
    <w:p w:rsidR="002B7B51" w:rsidRPr="002B7B51" w:rsidRDefault="00E0255C" w:rsidP="00CB05B5">
      <w:pPr>
        <w:spacing w:after="0" w:line="240" w:lineRule="auto"/>
        <w:jc w:val="both"/>
        <w:rPr>
          <w:rFonts w:eastAsia="Times New Roman" w:cstheme="minorHAnsi"/>
          <w:sz w:val="17"/>
          <w:szCs w:val="17"/>
          <w:lang w:eastAsia="it-IT"/>
        </w:rPr>
      </w:pPr>
      <w:r>
        <w:rPr>
          <w:rFonts w:eastAsia="Times New Roman" w:cstheme="minorHAnsi"/>
          <w:sz w:val="17"/>
          <w:szCs w:val="17"/>
          <w:lang w:eastAsia="it-IT"/>
        </w:rPr>
        <w:t>•</w:t>
      </w:r>
      <w:r w:rsidR="002B7B51" w:rsidRPr="002B7B51">
        <w:rPr>
          <w:rFonts w:eastAsia="Times New Roman" w:cstheme="minorHAnsi"/>
          <w:sz w:val="17"/>
          <w:szCs w:val="17"/>
          <w:lang w:eastAsia="it-IT"/>
        </w:rPr>
        <w:t xml:space="preserve"> Servizio spiaggia in 1° fila, su richiesta ad esaurimento, a notte, € 15 dal 6/7 al 31/8, € 10 nei restanti periodi</w:t>
      </w:r>
    </w:p>
    <w:p w:rsidR="002B7B51" w:rsidRPr="002B7B51" w:rsidRDefault="002B7B51" w:rsidP="00CB05B5">
      <w:pPr>
        <w:spacing w:after="0" w:line="240" w:lineRule="auto"/>
        <w:jc w:val="both"/>
        <w:outlineLvl w:val="1"/>
        <w:rPr>
          <w:rFonts w:eastAsia="Times New Roman" w:cstheme="minorHAnsi"/>
          <w:b/>
          <w:bCs/>
          <w:sz w:val="17"/>
          <w:szCs w:val="17"/>
          <w:lang w:eastAsia="it-IT"/>
        </w:rPr>
      </w:pPr>
      <w:r w:rsidRPr="002B7B51">
        <w:rPr>
          <w:rFonts w:eastAsia="Times New Roman" w:cstheme="minorHAnsi"/>
          <w:b/>
          <w:bCs/>
          <w:sz w:val="17"/>
          <w:szCs w:val="17"/>
          <w:lang w:eastAsia="it-IT"/>
        </w:rPr>
        <w:t>Riduzioni</w:t>
      </w:r>
    </w:p>
    <w:p w:rsidR="000C0169" w:rsidRDefault="000C0169" w:rsidP="00CB05B5">
      <w:pPr>
        <w:spacing w:after="0" w:line="240" w:lineRule="auto"/>
        <w:jc w:val="both"/>
        <w:rPr>
          <w:rFonts w:eastAsia="Times New Roman" w:cstheme="minorHAnsi"/>
          <w:sz w:val="17"/>
          <w:szCs w:val="17"/>
          <w:lang w:eastAsia="it-IT"/>
        </w:rPr>
      </w:pPr>
      <w:r>
        <w:rPr>
          <w:rFonts w:eastAsia="Times New Roman" w:cstheme="minorHAnsi"/>
          <w:sz w:val="17"/>
          <w:szCs w:val="17"/>
          <w:lang w:eastAsia="it-IT"/>
        </w:rPr>
        <w:t>• 3</w:t>
      </w:r>
      <w:r w:rsidRPr="002B7B51">
        <w:rPr>
          <w:rFonts w:eastAsia="Times New Roman" w:cstheme="minorHAnsi"/>
          <w:sz w:val="17"/>
          <w:szCs w:val="17"/>
          <w:lang w:eastAsia="it-IT"/>
        </w:rPr>
        <w:t xml:space="preserve">° letto 12/16 anni </w:t>
      </w:r>
      <w:r>
        <w:rPr>
          <w:rFonts w:eastAsia="Times New Roman" w:cstheme="minorHAnsi"/>
          <w:sz w:val="17"/>
          <w:szCs w:val="17"/>
          <w:lang w:eastAsia="it-IT"/>
        </w:rPr>
        <w:t>7</w:t>
      </w:r>
      <w:r w:rsidRPr="002B7B51">
        <w:rPr>
          <w:rFonts w:eastAsia="Times New Roman" w:cstheme="minorHAnsi"/>
          <w:sz w:val="17"/>
          <w:szCs w:val="17"/>
          <w:lang w:eastAsia="it-IT"/>
        </w:rPr>
        <w:t>0%</w:t>
      </w:r>
    </w:p>
    <w:p w:rsidR="00E0255C" w:rsidRDefault="00E0255C" w:rsidP="00CB05B5">
      <w:pPr>
        <w:spacing w:after="0" w:line="240" w:lineRule="auto"/>
        <w:jc w:val="both"/>
        <w:rPr>
          <w:rFonts w:eastAsia="Times New Roman" w:cstheme="minorHAnsi"/>
          <w:sz w:val="17"/>
          <w:szCs w:val="17"/>
          <w:lang w:eastAsia="it-IT"/>
        </w:rPr>
      </w:pPr>
      <w:r>
        <w:rPr>
          <w:rFonts w:eastAsia="Times New Roman" w:cstheme="minorHAnsi"/>
          <w:sz w:val="17"/>
          <w:szCs w:val="17"/>
          <w:lang w:eastAsia="it-IT"/>
        </w:rPr>
        <w:t xml:space="preserve">• </w:t>
      </w:r>
      <w:r w:rsidR="002B7B51" w:rsidRPr="002B7B51">
        <w:rPr>
          <w:rFonts w:eastAsia="Times New Roman" w:cstheme="minorHAnsi"/>
          <w:sz w:val="17"/>
          <w:szCs w:val="17"/>
          <w:lang w:eastAsia="it-IT"/>
        </w:rPr>
        <w:t>4° letto 3/12 anni 60%</w:t>
      </w:r>
    </w:p>
    <w:p w:rsidR="00E0255C" w:rsidRDefault="00E0255C" w:rsidP="00CB05B5">
      <w:pPr>
        <w:spacing w:after="0" w:line="240" w:lineRule="auto"/>
        <w:jc w:val="both"/>
        <w:rPr>
          <w:rFonts w:eastAsia="Times New Roman" w:cstheme="minorHAnsi"/>
          <w:sz w:val="17"/>
          <w:szCs w:val="17"/>
          <w:lang w:eastAsia="it-IT"/>
        </w:rPr>
      </w:pPr>
      <w:r>
        <w:rPr>
          <w:rFonts w:eastAsia="Times New Roman" w:cstheme="minorHAnsi"/>
          <w:sz w:val="17"/>
          <w:szCs w:val="17"/>
          <w:lang w:eastAsia="it-IT"/>
        </w:rPr>
        <w:t>•</w:t>
      </w:r>
      <w:r w:rsidR="002B7B51" w:rsidRPr="002B7B51">
        <w:rPr>
          <w:rFonts w:eastAsia="Times New Roman" w:cstheme="minorHAnsi"/>
          <w:sz w:val="17"/>
          <w:szCs w:val="17"/>
          <w:lang w:eastAsia="it-IT"/>
        </w:rPr>
        <w:t xml:space="preserve"> 4° letto 12/16 anni 50%</w:t>
      </w:r>
    </w:p>
    <w:p w:rsidR="00E0255C" w:rsidRDefault="00E0255C" w:rsidP="00CB05B5">
      <w:pPr>
        <w:spacing w:after="0" w:line="240" w:lineRule="auto"/>
        <w:jc w:val="both"/>
        <w:rPr>
          <w:rFonts w:eastAsia="Times New Roman" w:cstheme="minorHAnsi"/>
          <w:sz w:val="17"/>
          <w:szCs w:val="17"/>
          <w:lang w:eastAsia="it-IT"/>
        </w:rPr>
      </w:pPr>
      <w:r>
        <w:rPr>
          <w:rFonts w:eastAsia="Times New Roman" w:cstheme="minorHAnsi"/>
          <w:sz w:val="17"/>
          <w:szCs w:val="17"/>
          <w:lang w:eastAsia="it-IT"/>
        </w:rPr>
        <w:t>•</w:t>
      </w:r>
      <w:r w:rsidR="002B7B51" w:rsidRPr="002B7B51">
        <w:rPr>
          <w:rFonts w:eastAsia="Times New Roman" w:cstheme="minorHAnsi"/>
          <w:sz w:val="17"/>
          <w:szCs w:val="17"/>
          <w:lang w:eastAsia="it-IT"/>
        </w:rPr>
        <w:t xml:space="preserve"> 3°/4° letto adulti 30%</w:t>
      </w:r>
    </w:p>
    <w:p w:rsidR="002B7B51" w:rsidRPr="002B7B51" w:rsidRDefault="00E0255C" w:rsidP="00CB05B5">
      <w:pPr>
        <w:spacing w:after="0" w:line="240" w:lineRule="auto"/>
        <w:jc w:val="both"/>
        <w:rPr>
          <w:rFonts w:eastAsia="Times New Roman" w:cstheme="minorHAnsi"/>
          <w:sz w:val="17"/>
          <w:szCs w:val="17"/>
          <w:lang w:eastAsia="it-IT"/>
        </w:rPr>
      </w:pPr>
      <w:r>
        <w:rPr>
          <w:rFonts w:eastAsia="Times New Roman" w:cstheme="minorHAnsi"/>
          <w:sz w:val="17"/>
          <w:szCs w:val="17"/>
          <w:lang w:eastAsia="it-IT"/>
        </w:rPr>
        <w:t>•</w:t>
      </w:r>
      <w:r w:rsidR="002B7B51" w:rsidRPr="002B7B51">
        <w:rPr>
          <w:rFonts w:eastAsia="Times New Roman" w:cstheme="minorHAnsi"/>
          <w:sz w:val="17"/>
          <w:szCs w:val="17"/>
          <w:lang w:eastAsia="it-IT"/>
        </w:rPr>
        <w:t xml:space="preserve"> 5° letto in Villetta Standard 50%</w:t>
      </w:r>
    </w:p>
    <w:p w:rsidR="002B7B51" w:rsidRPr="002B7B51" w:rsidRDefault="002B7B51" w:rsidP="00CB05B5">
      <w:pPr>
        <w:spacing w:after="0" w:line="240" w:lineRule="auto"/>
        <w:jc w:val="both"/>
        <w:outlineLvl w:val="1"/>
        <w:rPr>
          <w:rFonts w:eastAsia="Times New Roman" w:cstheme="minorHAnsi"/>
          <w:b/>
          <w:bCs/>
          <w:sz w:val="17"/>
          <w:szCs w:val="17"/>
          <w:lang w:eastAsia="it-IT"/>
        </w:rPr>
      </w:pPr>
      <w:r w:rsidRPr="002B7B51">
        <w:rPr>
          <w:rFonts w:eastAsia="Times New Roman" w:cstheme="minorHAnsi"/>
          <w:b/>
          <w:bCs/>
          <w:sz w:val="17"/>
          <w:szCs w:val="17"/>
          <w:lang w:eastAsia="it-IT"/>
        </w:rPr>
        <w:t>Club Card</w:t>
      </w:r>
    </w:p>
    <w:p w:rsidR="002B7B51" w:rsidRPr="002B7B51" w:rsidRDefault="002B7B51"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Dal 1/6 al 28/9, obbligatoria da pagare in agenzia, per persona a settimana, € 63 dal 3/8 al 31/8, € 56 nei restanti periodi, bambini 0/3 anni sempre esenti.</w:t>
      </w:r>
    </w:p>
    <w:p w:rsidR="002B7B51" w:rsidRPr="002B7B51" w:rsidRDefault="002B7B51" w:rsidP="00CB05B5">
      <w:pPr>
        <w:spacing w:after="0" w:line="240" w:lineRule="auto"/>
        <w:jc w:val="both"/>
        <w:outlineLvl w:val="1"/>
        <w:rPr>
          <w:rFonts w:eastAsia="Times New Roman" w:cstheme="minorHAnsi"/>
          <w:b/>
          <w:bCs/>
          <w:sz w:val="17"/>
          <w:szCs w:val="17"/>
          <w:lang w:eastAsia="it-IT"/>
        </w:rPr>
      </w:pPr>
      <w:proofErr w:type="spellStart"/>
      <w:r w:rsidRPr="002B7B51">
        <w:rPr>
          <w:rFonts w:eastAsia="Times New Roman" w:cstheme="minorHAnsi"/>
          <w:b/>
          <w:bCs/>
          <w:sz w:val="17"/>
          <w:szCs w:val="17"/>
          <w:lang w:eastAsia="it-IT"/>
        </w:rPr>
        <w:t>Futurotto</w:t>
      </w:r>
      <w:proofErr w:type="spellEnd"/>
      <w:r w:rsidRPr="002B7B51">
        <w:rPr>
          <w:rFonts w:eastAsia="Times New Roman" w:cstheme="minorHAnsi"/>
          <w:b/>
          <w:bCs/>
          <w:sz w:val="17"/>
          <w:szCs w:val="17"/>
          <w:lang w:eastAsia="it-IT"/>
        </w:rPr>
        <w:t xml:space="preserve"> Card</w:t>
      </w:r>
    </w:p>
    <w:p w:rsidR="002B7B51" w:rsidRPr="002B7B51" w:rsidRDefault="002B7B51"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Baby 0/3 anni supplemento obbligatorio, da pagare in agenzia, € 25 per baby a notte, include servizi come da descrizione, culla (su richiesta) e pasti da menu inclusi (accettata culla propria con stesso supplemento). Non possibile culla in eccedenza nelle tipologie doppia/tripla Standard.</w:t>
      </w:r>
    </w:p>
    <w:p w:rsidR="002B7B51" w:rsidRPr="002B7B51" w:rsidRDefault="002B7B51" w:rsidP="00CB05B5">
      <w:pPr>
        <w:spacing w:after="0" w:line="240" w:lineRule="auto"/>
        <w:jc w:val="both"/>
        <w:outlineLvl w:val="1"/>
        <w:rPr>
          <w:rFonts w:eastAsia="Times New Roman" w:cstheme="minorHAnsi"/>
          <w:b/>
          <w:bCs/>
          <w:sz w:val="17"/>
          <w:szCs w:val="17"/>
          <w:lang w:eastAsia="it-IT"/>
        </w:rPr>
      </w:pPr>
      <w:r w:rsidRPr="002B7B51">
        <w:rPr>
          <w:rFonts w:eastAsia="Times New Roman" w:cstheme="minorHAnsi"/>
          <w:b/>
          <w:bCs/>
          <w:sz w:val="17"/>
          <w:szCs w:val="17"/>
          <w:lang w:eastAsia="it-IT"/>
        </w:rPr>
        <w:t>Da pagare in loco</w:t>
      </w:r>
    </w:p>
    <w:p w:rsidR="002B7B51" w:rsidRDefault="002B7B51"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Noleggio teli mare € 5 (cauzione € 10), eventuale cambio € 5; noleggio passeggini 0/3 anni € 5 al giorno (cauzione € 50); attivazione angolo cottura, da richiedere alla prenotazione, € 7 a notte (pulizia angolo cottura a cura del cliente, altrimenti ulteriore addebito € 40); check out posticipato su richiesta (camera e ombrellone a disposizione fino alle ore 13.00 del giorno di partenza) € 50 per camera.</w:t>
      </w:r>
    </w:p>
    <w:p w:rsidR="00E0255C" w:rsidRDefault="00E0255C" w:rsidP="00CB05B5">
      <w:pPr>
        <w:spacing w:after="0" w:line="240" w:lineRule="auto"/>
        <w:jc w:val="both"/>
        <w:rPr>
          <w:rFonts w:eastAsia="Times New Roman" w:cstheme="minorHAnsi"/>
          <w:sz w:val="17"/>
          <w:szCs w:val="17"/>
          <w:lang w:eastAsia="it-IT"/>
        </w:rPr>
      </w:pPr>
    </w:p>
    <w:p w:rsidR="00E0255C" w:rsidRPr="002B7B51" w:rsidRDefault="00E0255C" w:rsidP="00CB05B5">
      <w:pPr>
        <w:spacing w:after="0" w:line="240" w:lineRule="auto"/>
        <w:jc w:val="both"/>
        <w:rPr>
          <w:rFonts w:eastAsia="Times New Roman" w:cstheme="minorHAnsi"/>
          <w:sz w:val="17"/>
          <w:szCs w:val="17"/>
          <w:lang w:eastAsia="it-IT"/>
        </w:rPr>
      </w:pPr>
    </w:p>
    <w:p w:rsidR="002B7B51" w:rsidRPr="002B7B51" w:rsidRDefault="002B7B51" w:rsidP="00CB05B5">
      <w:pPr>
        <w:spacing w:after="0" w:line="240" w:lineRule="auto"/>
        <w:jc w:val="both"/>
        <w:outlineLvl w:val="1"/>
        <w:rPr>
          <w:rFonts w:eastAsia="Times New Roman" w:cstheme="minorHAnsi"/>
          <w:b/>
          <w:bCs/>
          <w:sz w:val="17"/>
          <w:szCs w:val="17"/>
          <w:lang w:eastAsia="it-IT"/>
        </w:rPr>
      </w:pPr>
      <w:r w:rsidRPr="002B7B51">
        <w:rPr>
          <w:rFonts w:eastAsia="Times New Roman" w:cstheme="minorHAnsi"/>
          <w:b/>
          <w:bCs/>
          <w:sz w:val="17"/>
          <w:szCs w:val="17"/>
          <w:lang w:eastAsia="it-IT"/>
        </w:rPr>
        <w:t>Animali</w:t>
      </w:r>
    </w:p>
    <w:p w:rsidR="002B7B51" w:rsidRPr="002B7B51" w:rsidRDefault="002B7B51"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 xml:space="preserve">Ammessi di piccola taglia, su richiesta, esclusa zona piscina, ristorante e spiaggia, € 70 a settimana + € 50 per disinfezione finale, da </w:t>
      </w:r>
      <w:r w:rsidRPr="000C0169">
        <w:rPr>
          <w:rFonts w:eastAsia="Times New Roman" w:cstheme="minorHAnsi"/>
          <w:sz w:val="17"/>
          <w:szCs w:val="17"/>
          <w:lang w:eastAsia="it-IT"/>
        </w:rPr>
        <w:t xml:space="preserve">pagare in </w:t>
      </w:r>
      <w:r w:rsidR="00D73B24" w:rsidRPr="000C0169">
        <w:rPr>
          <w:rFonts w:eastAsia="Times New Roman" w:cstheme="minorHAnsi"/>
          <w:sz w:val="17"/>
          <w:szCs w:val="17"/>
          <w:lang w:eastAsia="it-IT"/>
        </w:rPr>
        <w:t>agenzia</w:t>
      </w:r>
      <w:r w:rsidRPr="002B7B51">
        <w:rPr>
          <w:rFonts w:eastAsia="Times New Roman" w:cstheme="minorHAnsi"/>
          <w:sz w:val="17"/>
          <w:szCs w:val="17"/>
          <w:lang w:eastAsia="it-IT"/>
        </w:rPr>
        <w:t xml:space="preserve"> (obbligatorio libretto sanitario), Pet Kit in omaggio con dispenser sacchetti, 1 ciotola e 1 tappetino.</w:t>
      </w:r>
    </w:p>
    <w:p w:rsidR="002B7B51" w:rsidRPr="002B7B51" w:rsidRDefault="002B7B51" w:rsidP="00CB05B5">
      <w:pPr>
        <w:spacing w:after="0" w:line="240" w:lineRule="auto"/>
        <w:jc w:val="both"/>
        <w:outlineLvl w:val="1"/>
        <w:rPr>
          <w:rFonts w:eastAsia="Times New Roman" w:cstheme="minorHAnsi"/>
          <w:b/>
          <w:bCs/>
          <w:sz w:val="17"/>
          <w:szCs w:val="17"/>
          <w:lang w:eastAsia="it-IT"/>
        </w:rPr>
      </w:pPr>
      <w:r w:rsidRPr="002B7B51">
        <w:rPr>
          <w:rFonts w:eastAsia="Times New Roman" w:cstheme="minorHAnsi"/>
          <w:b/>
          <w:bCs/>
          <w:sz w:val="17"/>
          <w:szCs w:val="17"/>
          <w:lang w:eastAsia="it-IT"/>
        </w:rPr>
        <w:t>Note</w:t>
      </w:r>
    </w:p>
    <w:p w:rsidR="002B7B51" w:rsidRDefault="002B7B51"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Supplementi, riduzioni e offerte da calcolare sulle quote di Solo Soggiorno.</w:t>
      </w:r>
    </w:p>
    <w:p w:rsidR="002B7B51" w:rsidRDefault="002B7B51" w:rsidP="00CB05B5">
      <w:pPr>
        <w:spacing w:after="0" w:line="240" w:lineRule="auto"/>
        <w:jc w:val="both"/>
        <w:rPr>
          <w:rFonts w:eastAsia="Times New Roman" w:cstheme="minorHAnsi"/>
          <w:b/>
          <w:color w:val="2E74B5" w:themeColor="accent5" w:themeShade="BF"/>
          <w:sz w:val="17"/>
          <w:szCs w:val="17"/>
          <w:lang w:eastAsia="it-IT"/>
        </w:rPr>
      </w:pPr>
    </w:p>
    <w:p w:rsidR="002B7B51" w:rsidRPr="002B7B51" w:rsidRDefault="002B7B51" w:rsidP="00CB05B5">
      <w:pPr>
        <w:spacing w:after="0" w:line="240" w:lineRule="auto"/>
        <w:jc w:val="both"/>
        <w:rPr>
          <w:rFonts w:eastAsia="Times New Roman" w:cstheme="minorHAnsi"/>
          <w:b/>
          <w:color w:val="2E74B5" w:themeColor="accent5" w:themeShade="BF"/>
          <w:sz w:val="17"/>
          <w:szCs w:val="17"/>
          <w:lang w:eastAsia="it-IT"/>
        </w:rPr>
      </w:pPr>
      <w:r w:rsidRPr="002B7B51">
        <w:rPr>
          <w:rFonts w:eastAsia="Times New Roman" w:cstheme="minorHAnsi"/>
          <w:b/>
          <w:color w:val="2E74B5" w:themeColor="accent5" w:themeShade="BF"/>
          <w:sz w:val="17"/>
          <w:szCs w:val="17"/>
          <w:lang w:eastAsia="it-IT"/>
        </w:rPr>
        <w:t>PACCHETTO VOLO</w:t>
      </w:r>
    </w:p>
    <w:p w:rsidR="002B7B51" w:rsidRPr="002B7B51" w:rsidRDefault="002B7B51" w:rsidP="00CB05B5">
      <w:pPr>
        <w:spacing w:after="0" w:line="240" w:lineRule="auto"/>
        <w:jc w:val="both"/>
        <w:outlineLvl w:val="1"/>
        <w:rPr>
          <w:rFonts w:eastAsia="Times New Roman" w:cstheme="minorHAnsi"/>
          <w:sz w:val="17"/>
          <w:szCs w:val="17"/>
          <w:lang w:eastAsia="it-IT"/>
        </w:rPr>
      </w:pPr>
      <w:r w:rsidRPr="002B7B51">
        <w:rPr>
          <w:rFonts w:eastAsia="Times New Roman" w:cstheme="minorHAnsi"/>
          <w:b/>
          <w:bCs/>
          <w:sz w:val="17"/>
          <w:szCs w:val="17"/>
          <w:lang w:eastAsia="it-IT"/>
        </w:rPr>
        <w:t>Le quote comprendono:</w:t>
      </w:r>
      <w:r>
        <w:rPr>
          <w:rFonts w:eastAsia="Times New Roman" w:cstheme="minorHAnsi"/>
          <w:b/>
          <w:bCs/>
          <w:sz w:val="17"/>
          <w:szCs w:val="17"/>
          <w:lang w:eastAsia="it-IT"/>
        </w:rPr>
        <w:t xml:space="preserve"> </w:t>
      </w:r>
      <w:r w:rsidRPr="002B7B51">
        <w:rPr>
          <w:rFonts w:eastAsia="Times New Roman" w:cstheme="minorHAnsi"/>
          <w:sz w:val="17"/>
          <w:szCs w:val="17"/>
          <w:lang w:eastAsia="it-IT"/>
        </w:rPr>
        <w:t xml:space="preserve">7 notti di soggiorno + volo speciale ITC a/r dai principali aeroporti per Brindisi, assistenza aeroportuale, transfer collettivo per il villaggio e </w:t>
      </w:r>
      <w:proofErr w:type="spellStart"/>
      <w:r w:rsidRPr="002B7B51">
        <w:rPr>
          <w:rFonts w:eastAsia="Times New Roman" w:cstheme="minorHAnsi"/>
          <w:sz w:val="17"/>
          <w:szCs w:val="17"/>
          <w:lang w:eastAsia="it-IT"/>
        </w:rPr>
        <w:t>vv</w:t>
      </w:r>
      <w:proofErr w:type="spellEnd"/>
      <w:r w:rsidRPr="002B7B51">
        <w:rPr>
          <w:rFonts w:eastAsia="Times New Roman" w:cstheme="minorHAnsi"/>
          <w:sz w:val="17"/>
          <w:szCs w:val="17"/>
          <w:lang w:eastAsia="it-IT"/>
        </w:rPr>
        <w:t>.</w:t>
      </w:r>
      <w:r>
        <w:rPr>
          <w:rFonts w:eastAsia="Times New Roman" w:cstheme="minorHAnsi"/>
          <w:sz w:val="17"/>
          <w:szCs w:val="17"/>
          <w:lang w:eastAsia="it-IT"/>
        </w:rPr>
        <w:t xml:space="preserve"> </w:t>
      </w:r>
      <w:r w:rsidRPr="002B7B51">
        <w:rPr>
          <w:rFonts w:eastAsia="Times New Roman" w:cstheme="minorHAnsi"/>
          <w:b/>
          <w:bCs/>
          <w:sz w:val="17"/>
          <w:szCs w:val="17"/>
          <w:lang w:eastAsia="it-IT"/>
        </w:rPr>
        <w:t>Supplementi:</w:t>
      </w:r>
      <w:r>
        <w:rPr>
          <w:rFonts w:eastAsia="Times New Roman" w:cstheme="minorHAnsi"/>
          <w:b/>
          <w:bCs/>
          <w:sz w:val="17"/>
          <w:szCs w:val="17"/>
          <w:lang w:eastAsia="it-IT"/>
        </w:rPr>
        <w:t xml:space="preserve"> </w:t>
      </w:r>
      <w:r w:rsidRPr="002B7B51">
        <w:rPr>
          <w:rFonts w:eastAsia="Times New Roman" w:cstheme="minorHAnsi"/>
          <w:sz w:val="17"/>
          <w:szCs w:val="17"/>
          <w:lang w:eastAsia="it-IT"/>
        </w:rPr>
        <w:t>soggiorni di 2 o più settimane, da € 110 per persona.</w:t>
      </w:r>
      <w:r>
        <w:rPr>
          <w:rFonts w:eastAsia="Times New Roman" w:cstheme="minorHAnsi"/>
          <w:sz w:val="17"/>
          <w:szCs w:val="17"/>
          <w:lang w:eastAsia="it-IT"/>
        </w:rPr>
        <w:t xml:space="preserve"> </w:t>
      </w:r>
      <w:r w:rsidRPr="002B7B51">
        <w:rPr>
          <w:rFonts w:eastAsia="Times New Roman" w:cstheme="minorHAnsi"/>
          <w:b/>
          <w:bCs/>
          <w:sz w:val="17"/>
          <w:szCs w:val="17"/>
          <w:lang w:eastAsia="it-IT"/>
        </w:rPr>
        <w:t>Baby 0/2 anni:</w:t>
      </w:r>
      <w:r>
        <w:rPr>
          <w:rFonts w:eastAsia="Times New Roman" w:cstheme="minorHAnsi"/>
          <w:b/>
          <w:bCs/>
          <w:sz w:val="17"/>
          <w:szCs w:val="17"/>
          <w:lang w:eastAsia="it-IT"/>
        </w:rPr>
        <w:t xml:space="preserve"> </w:t>
      </w:r>
      <w:r w:rsidRPr="002B7B51">
        <w:rPr>
          <w:rFonts w:eastAsia="Times New Roman" w:cstheme="minorHAnsi"/>
          <w:sz w:val="17"/>
          <w:szCs w:val="17"/>
          <w:lang w:eastAsia="it-IT"/>
        </w:rPr>
        <w:t>gratuiti, tasse escluse.</w:t>
      </w:r>
      <w:r>
        <w:rPr>
          <w:rFonts w:eastAsia="Times New Roman" w:cstheme="minorHAnsi"/>
          <w:sz w:val="17"/>
          <w:szCs w:val="17"/>
          <w:lang w:eastAsia="it-IT"/>
        </w:rPr>
        <w:t xml:space="preserve"> </w:t>
      </w:r>
      <w:r w:rsidRPr="002B7B51">
        <w:rPr>
          <w:rFonts w:eastAsia="Times New Roman" w:cstheme="minorHAnsi"/>
          <w:b/>
          <w:bCs/>
          <w:sz w:val="17"/>
          <w:szCs w:val="17"/>
          <w:lang w:eastAsia="it-IT"/>
        </w:rPr>
        <w:t>Forfait tasse e oneri:</w:t>
      </w:r>
      <w:r>
        <w:rPr>
          <w:rFonts w:eastAsia="Times New Roman" w:cstheme="minorHAnsi"/>
          <w:b/>
          <w:bCs/>
          <w:sz w:val="17"/>
          <w:szCs w:val="17"/>
          <w:lang w:eastAsia="it-IT"/>
        </w:rPr>
        <w:t xml:space="preserve"> </w:t>
      </w:r>
      <w:r w:rsidRPr="002B7B51">
        <w:rPr>
          <w:rFonts w:eastAsia="Times New Roman" w:cstheme="minorHAnsi"/>
          <w:sz w:val="17"/>
          <w:szCs w:val="17"/>
          <w:lang w:eastAsia="it-IT"/>
        </w:rPr>
        <w:t>obbligatorio € 80 per persona.</w:t>
      </w:r>
      <w:r>
        <w:rPr>
          <w:rFonts w:eastAsia="Times New Roman" w:cstheme="minorHAnsi"/>
          <w:sz w:val="17"/>
          <w:szCs w:val="17"/>
          <w:lang w:eastAsia="it-IT"/>
        </w:rPr>
        <w:t xml:space="preserve"> </w:t>
      </w:r>
      <w:r w:rsidRPr="002B7B51">
        <w:rPr>
          <w:rFonts w:eastAsia="Times New Roman" w:cstheme="minorHAnsi"/>
          <w:b/>
          <w:bCs/>
          <w:sz w:val="17"/>
          <w:szCs w:val="17"/>
          <w:lang w:eastAsia="it-IT"/>
        </w:rPr>
        <w:t>Blocca Prezzo:</w:t>
      </w:r>
      <w:r>
        <w:rPr>
          <w:rFonts w:eastAsia="Times New Roman" w:cstheme="minorHAnsi"/>
          <w:b/>
          <w:bCs/>
          <w:sz w:val="17"/>
          <w:szCs w:val="17"/>
          <w:lang w:eastAsia="it-IT"/>
        </w:rPr>
        <w:t xml:space="preserve"> </w:t>
      </w:r>
      <w:r w:rsidRPr="002B7B51">
        <w:rPr>
          <w:rFonts w:eastAsia="Times New Roman" w:cstheme="minorHAnsi"/>
          <w:sz w:val="17"/>
          <w:szCs w:val="17"/>
          <w:lang w:eastAsia="it-IT"/>
        </w:rPr>
        <w:t>obbligatorio € 49 per persona.</w:t>
      </w:r>
      <w:r>
        <w:rPr>
          <w:rFonts w:eastAsia="Times New Roman" w:cstheme="minorHAnsi"/>
          <w:sz w:val="17"/>
          <w:szCs w:val="17"/>
          <w:lang w:eastAsia="it-IT"/>
        </w:rPr>
        <w:t xml:space="preserve"> </w:t>
      </w:r>
      <w:r w:rsidRPr="002B7B51">
        <w:rPr>
          <w:rFonts w:eastAsia="Times New Roman" w:cstheme="minorHAnsi"/>
          <w:b/>
          <w:bCs/>
          <w:sz w:val="17"/>
          <w:szCs w:val="17"/>
          <w:lang w:eastAsia="it-IT"/>
        </w:rPr>
        <w:t>Note:</w:t>
      </w:r>
      <w:r>
        <w:rPr>
          <w:rFonts w:eastAsia="Times New Roman" w:cstheme="minorHAnsi"/>
          <w:b/>
          <w:bCs/>
          <w:sz w:val="17"/>
          <w:szCs w:val="17"/>
          <w:lang w:eastAsia="it-IT"/>
        </w:rPr>
        <w:t xml:space="preserve"> </w:t>
      </w:r>
      <w:r w:rsidRPr="002B7B51">
        <w:rPr>
          <w:rFonts w:eastAsia="Times New Roman" w:cstheme="minorHAnsi"/>
          <w:sz w:val="17"/>
          <w:szCs w:val="17"/>
          <w:lang w:eastAsia="it-IT"/>
        </w:rPr>
        <w:t>tariffe a posti limitati.</w:t>
      </w:r>
    </w:p>
    <w:p w:rsidR="002B7B51" w:rsidRDefault="002B7B51" w:rsidP="00CB05B5">
      <w:pPr>
        <w:spacing w:after="0" w:line="240" w:lineRule="auto"/>
        <w:jc w:val="both"/>
        <w:outlineLvl w:val="1"/>
        <w:rPr>
          <w:rFonts w:eastAsia="Times New Roman" w:cstheme="minorHAnsi"/>
          <w:b/>
          <w:bCs/>
          <w:sz w:val="17"/>
          <w:szCs w:val="17"/>
          <w:lang w:eastAsia="it-IT"/>
        </w:rPr>
      </w:pPr>
    </w:p>
    <w:p w:rsidR="00CB05B5" w:rsidRPr="002B7B51" w:rsidRDefault="00CB05B5" w:rsidP="00CB05B5">
      <w:pPr>
        <w:spacing w:after="0" w:line="240" w:lineRule="auto"/>
        <w:jc w:val="both"/>
        <w:outlineLvl w:val="1"/>
        <w:rPr>
          <w:rFonts w:eastAsia="Times New Roman" w:cstheme="minorHAnsi"/>
          <w:b/>
          <w:bCs/>
          <w:color w:val="2E74B5" w:themeColor="accent5" w:themeShade="BF"/>
          <w:sz w:val="17"/>
          <w:szCs w:val="17"/>
          <w:lang w:eastAsia="it-IT"/>
        </w:rPr>
      </w:pPr>
      <w:r w:rsidRPr="002B7B51">
        <w:rPr>
          <w:rFonts w:eastAsia="Times New Roman" w:cstheme="minorHAnsi"/>
          <w:b/>
          <w:bCs/>
          <w:color w:val="2E74B5" w:themeColor="accent5" w:themeShade="BF"/>
          <w:sz w:val="17"/>
          <w:szCs w:val="17"/>
          <w:lang w:eastAsia="it-IT"/>
        </w:rPr>
        <w:t>TOP FUTURA PLUS</w:t>
      </w:r>
    </w:p>
    <w:p w:rsidR="00CB05B5" w:rsidRPr="002B7B51" w:rsidRDefault="00CB05B5"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Ombrellone riservato in 1° fila</w:t>
      </w:r>
    </w:p>
    <w:p w:rsidR="00CB05B5" w:rsidRPr="002B7B51" w:rsidRDefault="00CB05B5"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Tavolo riservato al ristorante</w:t>
      </w:r>
    </w:p>
    <w:p w:rsidR="00CB05B5" w:rsidRPr="002B7B51" w:rsidRDefault="00CB05B5"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Early check-in dalle ore 14.00</w:t>
      </w:r>
    </w:p>
    <w:p w:rsidR="00CB05B5" w:rsidRPr="002B7B51" w:rsidRDefault="00CB05B5"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Late check-out ore 12.00</w:t>
      </w:r>
    </w:p>
    <w:p w:rsidR="00CB05B5" w:rsidRPr="002B7B51" w:rsidRDefault="00CB05B5"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Prima fornitura frigobar (6 bibite + 4 succhi + 2 aperitivi analcolici)</w:t>
      </w:r>
    </w:p>
    <w:p w:rsidR="00CB05B5" w:rsidRPr="002B7B51" w:rsidRDefault="00CB05B5"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2 bottiglie di acqua (1/2 lt) in camera al giorno</w:t>
      </w:r>
    </w:p>
    <w:p w:rsidR="00CB05B5" w:rsidRPr="002B7B51" w:rsidRDefault="00CB05B5"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Navetta serale per Lecce per 2 persone 1 volta a settimana (orari e disponibilità da concordare)</w:t>
      </w:r>
    </w:p>
    <w:p w:rsidR="00CB05B5" w:rsidRPr="002B7B51" w:rsidRDefault="00CB05B5"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1 massaggio rilassante da 20' per 1 persona presso l'area benessere</w:t>
      </w:r>
    </w:p>
    <w:p w:rsidR="00CB05B5" w:rsidRPr="002B7B51" w:rsidRDefault="00CB05B5"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2 teli mare + borsa mare Futura Vacanze in omaggio</w:t>
      </w:r>
    </w:p>
    <w:p w:rsidR="00CB05B5" w:rsidRPr="00CB05B5" w:rsidRDefault="00CB05B5" w:rsidP="00CB05B5">
      <w:pPr>
        <w:spacing w:after="0" w:line="240" w:lineRule="auto"/>
        <w:jc w:val="both"/>
        <w:rPr>
          <w:rFonts w:eastAsia="Times New Roman" w:cstheme="minorHAnsi"/>
          <w:i/>
          <w:sz w:val="17"/>
          <w:szCs w:val="17"/>
          <w:lang w:eastAsia="it-IT"/>
        </w:rPr>
      </w:pPr>
      <w:r w:rsidRPr="00CB05B5">
        <w:rPr>
          <w:rFonts w:eastAsia="Times New Roman" w:cstheme="minorHAnsi"/>
          <w:b/>
          <w:i/>
          <w:sz w:val="17"/>
          <w:szCs w:val="17"/>
          <w:lang w:eastAsia="it-IT"/>
        </w:rPr>
        <w:t>Supplemento</w:t>
      </w:r>
      <w:r w:rsidRPr="00CB05B5">
        <w:rPr>
          <w:rFonts w:eastAsia="Times New Roman" w:cstheme="minorHAnsi"/>
          <w:i/>
          <w:sz w:val="17"/>
          <w:szCs w:val="17"/>
          <w:lang w:eastAsia="it-IT"/>
        </w:rPr>
        <w:t xml:space="preserve"> € </w:t>
      </w:r>
      <w:r w:rsidR="000C0169">
        <w:rPr>
          <w:rFonts w:eastAsia="Times New Roman" w:cstheme="minorHAnsi"/>
          <w:i/>
          <w:sz w:val="17"/>
          <w:szCs w:val="17"/>
          <w:lang w:eastAsia="it-IT"/>
        </w:rPr>
        <w:t>26</w:t>
      </w:r>
      <w:r w:rsidRPr="00CB05B5">
        <w:rPr>
          <w:rFonts w:eastAsia="Times New Roman" w:cstheme="minorHAnsi"/>
          <w:i/>
          <w:sz w:val="17"/>
          <w:szCs w:val="17"/>
          <w:lang w:eastAsia="it-IT"/>
        </w:rPr>
        <w:t xml:space="preserve"> per camera a notte (valida per soggiorni di minimo 7 notti, da richiedere alla prenotazione)</w:t>
      </w:r>
    </w:p>
    <w:p w:rsidR="00CB05B5" w:rsidRDefault="00CB05B5" w:rsidP="00CB05B5">
      <w:pPr>
        <w:spacing w:after="0" w:line="240" w:lineRule="auto"/>
        <w:jc w:val="both"/>
        <w:outlineLvl w:val="1"/>
        <w:rPr>
          <w:rFonts w:eastAsia="Times New Roman" w:cstheme="minorHAnsi"/>
          <w:b/>
          <w:bCs/>
          <w:sz w:val="17"/>
          <w:szCs w:val="17"/>
          <w:lang w:eastAsia="it-IT"/>
        </w:rPr>
      </w:pPr>
    </w:p>
    <w:p w:rsidR="00CB05B5" w:rsidRPr="002B7B51" w:rsidRDefault="00CB05B5" w:rsidP="00CB05B5">
      <w:pPr>
        <w:spacing w:after="0" w:line="240" w:lineRule="auto"/>
        <w:jc w:val="both"/>
        <w:outlineLvl w:val="1"/>
        <w:rPr>
          <w:rFonts w:eastAsia="Times New Roman" w:cstheme="minorHAnsi"/>
          <w:b/>
          <w:bCs/>
          <w:color w:val="2E74B5" w:themeColor="accent5" w:themeShade="BF"/>
          <w:sz w:val="17"/>
          <w:szCs w:val="17"/>
          <w:lang w:eastAsia="it-IT"/>
        </w:rPr>
      </w:pPr>
      <w:r w:rsidRPr="002B7B51">
        <w:rPr>
          <w:rFonts w:eastAsia="Times New Roman" w:cstheme="minorHAnsi"/>
          <w:b/>
          <w:bCs/>
          <w:color w:val="2E74B5" w:themeColor="accent5" w:themeShade="BF"/>
          <w:sz w:val="17"/>
          <w:szCs w:val="17"/>
          <w:lang w:eastAsia="it-IT"/>
        </w:rPr>
        <w:t>TOP FUTURA</w:t>
      </w:r>
    </w:p>
    <w:p w:rsidR="00CB05B5" w:rsidRPr="002B7B51" w:rsidRDefault="00CB05B5"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Ombrellone riservato in 1° fila</w:t>
      </w:r>
    </w:p>
    <w:p w:rsidR="00CB05B5" w:rsidRPr="002B7B51" w:rsidRDefault="00CB05B5"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Tavolo riservato al ristorante</w:t>
      </w:r>
    </w:p>
    <w:p w:rsidR="00CB05B5" w:rsidRPr="002B7B51" w:rsidRDefault="00CB05B5"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Late check-out ore 12.00</w:t>
      </w:r>
    </w:p>
    <w:p w:rsidR="00CB05B5" w:rsidRPr="002B7B51" w:rsidRDefault="00CB05B5"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Prima fornitura frigobar (6 bibite + 4 succhi + 2 aperitivi analcolici)</w:t>
      </w:r>
    </w:p>
    <w:p w:rsidR="00CB05B5" w:rsidRPr="002B7B51" w:rsidRDefault="00CB05B5"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2 bottiglie di acqua (1/2 lt) in camera al giorno</w:t>
      </w:r>
    </w:p>
    <w:p w:rsidR="00CB05B5" w:rsidRPr="002B7B51" w:rsidRDefault="00CB05B5"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1 massaggio rilassante da 20' per 1 persona presso l'area benessere</w:t>
      </w:r>
    </w:p>
    <w:p w:rsidR="00CB05B5" w:rsidRDefault="00CB05B5"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2 teli mare + borsa Futura Vacanze in omaggio</w:t>
      </w:r>
    </w:p>
    <w:p w:rsidR="00CB05B5" w:rsidRPr="00CB05B5" w:rsidRDefault="00CB05B5" w:rsidP="00CB05B5">
      <w:pPr>
        <w:spacing w:after="0" w:line="240" w:lineRule="auto"/>
        <w:jc w:val="both"/>
        <w:rPr>
          <w:rFonts w:eastAsia="Times New Roman" w:cstheme="minorHAnsi"/>
          <w:i/>
          <w:sz w:val="17"/>
          <w:szCs w:val="17"/>
          <w:lang w:eastAsia="it-IT"/>
        </w:rPr>
      </w:pPr>
      <w:r w:rsidRPr="00CB05B5">
        <w:rPr>
          <w:rFonts w:eastAsia="Times New Roman" w:cstheme="minorHAnsi"/>
          <w:b/>
          <w:i/>
          <w:sz w:val="17"/>
          <w:szCs w:val="17"/>
          <w:lang w:eastAsia="it-IT"/>
        </w:rPr>
        <w:t>Supplemento</w:t>
      </w:r>
      <w:r w:rsidRPr="00CB05B5">
        <w:rPr>
          <w:rFonts w:eastAsia="Times New Roman" w:cstheme="minorHAnsi"/>
          <w:i/>
          <w:sz w:val="17"/>
          <w:szCs w:val="17"/>
          <w:lang w:eastAsia="it-IT"/>
        </w:rPr>
        <w:t xml:space="preserve"> € </w:t>
      </w:r>
      <w:r>
        <w:rPr>
          <w:rFonts w:eastAsia="Times New Roman" w:cstheme="minorHAnsi"/>
          <w:i/>
          <w:sz w:val="17"/>
          <w:szCs w:val="17"/>
          <w:lang w:eastAsia="it-IT"/>
        </w:rPr>
        <w:t>2</w:t>
      </w:r>
      <w:r w:rsidR="000C0169">
        <w:rPr>
          <w:rFonts w:eastAsia="Times New Roman" w:cstheme="minorHAnsi"/>
          <w:i/>
          <w:sz w:val="17"/>
          <w:szCs w:val="17"/>
          <w:lang w:eastAsia="it-IT"/>
        </w:rPr>
        <w:t>2</w:t>
      </w:r>
      <w:r>
        <w:rPr>
          <w:rFonts w:eastAsia="Times New Roman" w:cstheme="minorHAnsi"/>
          <w:i/>
          <w:sz w:val="17"/>
          <w:szCs w:val="17"/>
          <w:lang w:eastAsia="it-IT"/>
        </w:rPr>
        <w:t xml:space="preserve"> </w:t>
      </w:r>
      <w:r w:rsidRPr="00CB05B5">
        <w:rPr>
          <w:rFonts w:eastAsia="Times New Roman" w:cstheme="minorHAnsi"/>
          <w:i/>
          <w:sz w:val="17"/>
          <w:szCs w:val="17"/>
          <w:lang w:eastAsia="it-IT"/>
        </w:rPr>
        <w:t>per camera a notte (valida per soggiorni di minimo 7 notti, da richiedere alla prenotazione)</w:t>
      </w:r>
    </w:p>
    <w:p w:rsidR="002B7B51" w:rsidRDefault="002B7B51" w:rsidP="00CB05B5">
      <w:pPr>
        <w:spacing w:after="0" w:line="240" w:lineRule="auto"/>
        <w:jc w:val="both"/>
        <w:outlineLvl w:val="1"/>
        <w:rPr>
          <w:rFonts w:eastAsia="Times New Roman" w:cstheme="minorHAnsi"/>
          <w:sz w:val="17"/>
          <w:szCs w:val="17"/>
          <w:lang w:eastAsia="it-IT"/>
        </w:rPr>
      </w:pPr>
    </w:p>
    <w:p w:rsidR="002B7B51" w:rsidRPr="002B7B51" w:rsidRDefault="002B7B51" w:rsidP="00CB05B5">
      <w:pPr>
        <w:spacing w:after="0" w:line="240" w:lineRule="auto"/>
        <w:jc w:val="both"/>
        <w:outlineLvl w:val="1"/>
        <w:rPr>
          <w:rFonts w:eastAsia="Times New Roman" w:cstheme="minorHAnsi"/>
          <w:b/>
          <w:bCs/>
          <w:color w:val="2E74B5" w:themeColor="accent5" w:themeShade="BF"/>
          <w:sz w:val="17"/>
          <w:szCs w:val="17"/>
          <w:lang w:eastAsia="it-IT"/>
        </w:rPr>
      </w:pPr>
      <w:r w:rsidRPr="002B7B51">
        <w:rPr>
          <w:rFonts w:eastAsia="Times New Roman" w:cstheme="minorHAnsi"/>
          <w:b/>
          <w:bCs/>
          <w:color w:val="2E74B5" w:themeColor="accent5" w:themeShade="BF"/>
          <w:sz w:val="17"/>
          <w:szCs w:val="17"/>
          <w:lang w:eastAsia="it-IT"/>
        </w:rPr>
        <w:t>OFFERTE SPECIALI</w:t>
      </w:r>
    </w:p>
    <w:p w:rsidR="002B7B51" w:rsidRPr="002B7B51" w:rsidRDefault="002B7B51" w:rsidP="00CB05B5">
      <w:pPr>
        <w:spacing w:after="0" w:line="240" w:lineRule="auto"/>
        <w:jc w:val="both"/>
        <w:outlineLvl w:val="1"/>
        <w:rPr>
          <w:rFonts w:eastAsia="Times New Roman" w:cstheme="minorHAnsi"/>
          <w:b/>
          <w:bCs/>
          <w:color w:val="2E74B5" w:themeColor="accent5" w:themeShade="BF"/>
          <w:sz w:val="17"/>
          <w:szCs w:val="17"/>
          <w:lang w:eastAsia="it-IT"/>
        </w:rPr>
      </w:pPr>
      <w:r w:rsidRPr="002B7B51">
        <w:rPr>
          <w:rFonts w:eastAsia="Times New Roman" w:cstheme="minorHAnsi"/>
          <w:b/>
          <w:bCs/>
          <w:color w:val="2E74B5" w:themeColor="accent5" w:themeShade="BF"/>
          <w:sz w:val="17"/>
          <w:szCs w:val="17"/>
          <w:lang w:eastAsia="it-IT"/>
        </w:rPr>
        <w:t>FUTURA SUPERBIMBI</w:t>
      </w:r>
    </w:p>
    <w:p w:rsidR="002B7B51" w:rsidRPr="002B7B51" w:rsidRDefault="002B7B51"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 xml:space="preserve">1 bambino 3/12 anni gratuito in solo soggiorno. </w:t>
      </w:r>
      <w:proofErr w:type="spellStart"/>
      <w:r w:rsidRPr="002B7B51">
        <w:rPr>
          <w:rFonts w:eastAsia="Times New Roman" w:cstheme="minorHAnsi"/>
          <w:sz w:val="17"/>
          <w:szCs w:val="17"/>
          <w:lang w:eastAsia="it-IT"/>
        </w:rPr>
        <w:t>Miniquota</w:t>
      </w:r>
      <w:proofErr w:type="spellEnd"/>
      <w:r w:rsidRPr="002B7B51">
        <w:rPr>
          <w:rFonts w:eastAsia="Times New Roman" w:cstheme="minorHAnsi"/>
          <w:sz w:val="17"/>
          <w:szCs w:val="17"/>
          <w:lang w:eastAsia="it-IT"/>
        </w:rPr>
        <w:t xml:space="preserve"> volo da € </w:t>
      </w:r>
      <w:r w:rsidR="000C0169">
        <w:rPr>
          <w:rFonts w:eastAsia="Times New Roman" w:cstheme="minorHAnsi"/>
          <w:sz w:val="17"/>
          <w:szCs w:val="17"/>
          <w:lang w:eastAsia="it-IT"/>
        </w:rPr>
        <w:t>85</w:t>
      </w:r>
      <w:r w:rsidRPr="002B7B51">
        <w:rPr>
          <w:rFonts w:eastAsia="Times New Roman" w:cstheme="minorHAnsi"/>
          <w:sz w:val="17"/>
          <w:szCs w:val="17"/>
          <w:lang w:eastAsia="it-IT"/>
        </w:rPr>
        <w:t>.</w:t>
      </w:r>
    </w:p>
    <w:p w:rsidR="002B7B51" w:rsidRPr="002B7B51" w:rsidRDefault="002B7B51" w:rsidP="00CB05B5">
      <w:pPr>
        <w:spacing w:after="0" w:line="240" w:lineRule="auto"/>
        <w:jc w:val="both"/>
        <w:outlineLvl w:val="1"/>
        <w:rPr>
          <w:rFonts w:eastAsia="Times New Roman" w:cstheme="minorHAnsi"/>
          <w:b/>
          <w:bCs/>
          <w:color w:val="2E74B5" w:themeColor="accent5" w:themeShade="BF"/>
          <w:sz w:val="17"/>
          <w:szCs w:val="17"/>
          <w:lang w:eastAsia="it-IT"/>
        </w:rPr>
      </w:pPr>
      <w:r w:rsidRPr="002B7B51">
        <w:rPr>
          <w:rFonts w:eastAsia="Times New Roman" w:cstheme="minorHAnsi"/>
          <w:b/>
          <w:bCs/>
          <w:color w:val="2E74B5" w:themeColor="accent5" w:themeShade="BF"/>
          <w:sz w:val="17"/>
          <w:szCs w:val="17"/>
          <w:lang w:eastAsia="it-IT"/>
        </w:rPr>
        <w:t>SINGLE+BAMBINO</w:t>
      </w:r>
    </w:p>
    <w:p w:rsidR="002B7B51" w:rsidRPr="002B7B51" w:rsidRDefault="002B7B51"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1 adulto con 1 o 2 bambini 3/12 anni in camera Standard, pagano 1 quota intera + 1 o 2 quote ridotte del 50% fino al 3/8 e dal 31/8.</w:t>
      </w:r>
    </w:p>
    <w:p w:rsidR="002B7B51" w:rsidRPr="002B7B51" w:rsidRDefault="002B7B51" w:rsidP="00CB05B5">
      <w:pPr>
        <w:spacing w:after="0" w:line="240" w:lineRule="auto"/>
        <w:jc w:val="both"/>
        <w:outlineLvl w:val="1"/>
        <w:rPr>
          <w:rFonts w:eastAsia="Times New Roman" w:cstheme="minorHAnsi"/>
          <w:b/>
          <w:bCs/>
          <w:color w:val="2E74B5" w:themeColor="accent5" w:themeShade="BF"/>
          <w:sz w:val="17"/>
          <w:szCs w:val="17"/>
          <w:lang w:eastAsia="it-IT"/>
        </w:rPr>
      </w:pPr>
      <w:r w:rsidRPr="002B7B51">
        <w:rPr>
          <w:rFonts w:eastAsia="Times New Roman" w:cstheme="minorHAnsi"/>
          <w:b/>
          <w:bCs/>
          <w:color w:val="2E74B5" w:themeColor="accent5" w:themeShade="BF"/>
          <w:sz w:val="17"/>
          <w:szCs w:val="17"/>
          <w:lang w:eastAsia="it-IT"/>
        </w:rPr>
        <w:t>SPECIALE COPPIE</w:t>
      </w:r>
    </w:p>
    <w:p w:rsidR="002B7B51" w:rsidRPr="002B7B51" w:rsidRDefault="002B7B51"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Sconto 10% per 2 adulti over 65 in doppia.</w:t>
      </w:r>
    </w:p>
    <w:p w:rsidR="002B7B51" w:rsidRPr="002B7B51" w:rsidRDefault="002B7B51" w:rsidP="00CB05B5">
      <w:pPr>
        <w:spacing w:after="0" w:line="240" w:lineRule="auto"/>
        <w:jc w:val="both"/>
        <w:outlineLvl w:val="1"/>
        <w:rPr>
          <w:rFonts w:eastAsia="Times New Roman" w:cstheme="minorHAnsi"/>
          <w:b/>
          <w:bCs/>
          <w:color w:val="2E74B5" w:themeColor="accent5" w:themeShade="BF"/>
          <w:sz w:val="17"/>
          <w:szCs w:val="17"/>
          <w:lang w:eastAsia="it-IT"/>
        </w:rPr>
      </w:pPr>
      <w:r w:rsidRPr="002B7B51">
        <w:rPr>
          <w:rFonts w:eastAsia="Times New Roman" w:cstheme="minorHAnsi"/>
          <w:b/>
          <w:bCs/>
          <w:color w:val="2E74B5" w:themeColor="accent5" w:themeShade="BF"/>
          <w:sz w:val="17"/>
          <w:szCs w:val="17"/>
          <w:lang w:eastAsia="it-IT"/>
        </w:rPr>
        <w:t>4=3 e 5=3,5</w:t>
      </w:r>
    </w:p>
    <w:p w:rsidR="002B7B51" w:rsidRPr="002B7B51" w:rsidRDefault="002B7B51" w:rsidP="00CB05B5">
      <w:pPr>
        <w:spacing w:after="0" w:line="240" w:lineRule="auto"/>
        <w:jc w:val="both"/>
        <w:rPr>
          <w:rFonts w:eastAsia="Times New Roman" w:cstheme="minorHAnsi"/>
          <w:sz w:val="17"/>
          <w:szCs w:val="17"/>
          <w:lang w:eastAsia="it-IT"/>
        </w:rPr>
      </w:pPr>
      <w:r w:rsidRPr="002B7B51">
        <w:rPr>
          <w:rFonts w:eastAsia="Times New Roman" w:cstheme="minorHAnsi"/>
          <w:sz w:val="17"/>
          <w:szCs w:val="17"/>
          <w:lang w:eastAsia="it-IT"/>
        </w:rPr>
        <w:t>4 adulti sistemati nella stessa camera pagano 3 quote intere. 5 persone senza limiti di età nella stessa camera pagano 3 quote intere + 1 ridotta del 50%.</w:t>
      </w:r>
    </w:p>
    <w:p w:rsidR="002B7B51" w:rsidRPr="002B7B51" w:rsidRDefault="002B7B51" w:rsidP="00CB05B5">
      <w:pPr>
        <w:spacing w:after="0"/>
        <w:jc w:val="both"/>
        <w:rPr>
          <w:rFonts w:cstheme="minorHAnsi"/>
          <w:sz w:val="17"/>
          <w:szCs w:val="17"/>
        </w:rPr>
      </w:pPr>
    </w:p>
    <w:p w:rsidR="00E073D4" w:rsidRPr="002B7B51" w:rsidRDefault="00E073D4" w:rsidP="00CB05B5">
      <w:pPr>
        <w:spacing w:after="0"/>
        <w:jc w:val="both"/>
        <w:rPr>
          <w:rFonts w:cstheme="minorHAnsi"/>
          <w:sz w:val="17"/>
          <w:szCs w:val="17"/>
        </w:rPr>
      </w:pPr>
    </w:p>
    <w:sectPr w:rsidR="00E073D4" w:rsidRPr="002B7B51" w:rsidSect="00C37825">
      <w:headerReference w:type="even" r:id="rId7"/>
      <w:headerReference w:type="default" r:id="rId8"/>
      <w:footerReference w:type="even" r:id="rId9"/>
      <w:footerReference w:type="default" r:id="rId10"/>
      <w:headerReference w:type="first" r:id="rId11"/>
      <w:footerReference w:type="first" r:id="rId12"/>
      <w:pgSz w:w="11906" w:h="16838"/>
      <w:pgMar w:top="1693" w:right="720" w:bottom="720" w:left="720" w:header="708" w:footer="1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B51" w:rsidRDefault="002B7B51" w:rsidP="00AD32FD">
      <w:pPr>
        <w:spacing w:after="0" w:line="240" w:lineRule="auto"/>
      </w:pPr>
      <w:r>
        <w:separator/>
      </w:r>
    </w:p>
  </w:endnote>
  <w:endnote w:type="continuationSeparator" w:id="0">
    <w:p w:rsidR="002B7B51" w:rsidRDefault="002B7B51" w:rsidP="00AD3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xa Light">
    <w:altName w:val="Calibri"/>
    <w:panose1 w:val="00000000000000000000"/>
    <w:charset w:val="00"/>
    <w:family w:val="modern"/>
    <w:notTrueType/>
    <w:pitch w:val="variable"/>
    <w:sig w:usb0="00000001" w:usb1="4000207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B51" w:rsidRDefault="002B7B5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B51" w:rsidRDefault="002B7B51">
    <w:pPr>
      <w:pStyle w:val="Pidipagina"/>
    </w:pPr>
    <w:r>
      <w:rPr>
        <w:noProof/>
      </w:rPr>
      <w:drawing>
        <wp:anchor distT="0" distB="0" distL="114300" distR="114300" simplePos="0" relativeHeight="251659264" behindDoc="0" locked="0" layoutInCell="1" allowOverlap="1" wp14:anchorId="38A93EB1" wp14:editId="4FD6DA00">
          <wp:simplePos x="0" y="0"/>
          <wp:positionH relativeFrom="column">
            <wp:posOffset>182360</wp:posOffset>
          </wp:positionH>
          <wp:positionV relativeFrom="paragraph">
            <wp:posOffset>30480</wp:posOffset>
          </wp:positionV>
          <wp:extent cx="6248400" cy="694055"/>
          <wp:effectExtent l="0" t="0" r="0" b="0"/>
          <wp:wrapNone/>
          <wp:docPr id="10" name="Immagine 10"/>
          <wp:cNvGraphicFramePr/>
          <a:graphic xmlns:a="http://schemas.openxmlformats.org/drawingml/2006/main">
            <a:graphicData uri="http://schemas.openxmlformats.org/drawingml/2006/picture">
              <pic:pic xmlns:pic="http://schemas.openxmlformats.org/drawingml/2006/picture">
                <pic:nvPicPr>
                  <pic:cNvPr id="17" name="Immagine 17"/>
                  <pic:cNvPicPr/>
                </pic:nvPicPr>
                <pic:blipFill>
                  <a:blip r:embed="rId1">
                    <a:extLst>
                      <a:ext uri="{28A0092B-C50C-407E-A947-70E740481C1C}">
                        <a14:useLocalDpi xmlns:a14="http://schemas.microsoft.com/office/drawing/2010/main" val="0"/>
                      </a:ext>
                    </a:extLst>
                  </a:blip>
                  <a:stretch>
                    <a:fillRect/>
                  </a:stretch>
                </pic:blipFill>
                <pic:spPr>
                  <a:xfrm>
                    <a:off x="0" y="0"/>
                    <a:ext cx="6248400" cy="694055"/>
                  </a:xfrm>
                  <a:prstGeom prst="rect">
                    <a:avLst/>
                  </a:prstGeom>
                </pic:spPr>
              </pic:pic>
            </a:graphicData>
          </a:graphic>
          <wp14:sizeRelH relativeFrom="margin">
            <wp14:pctWidth>0</wp14:pctWidth>
          </wp14:sizeRelH>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B51" w:rsidRDefault="002B7B5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B51" w:rsidRDefault="002B7B51" w:rsidP="00AD32FD">
      <w:pPr>
        <w:spacing w:after="0" w:line="240" w:lineRule="auto"/>
      </w:pPr>
      <w:r>
        <w:separator/>
      </w:r>
    </w:p>
  </w:footnote>
  <w:footnote w:type="continuationSeparator" w:id="0">
    <w:p w:rsidR="002B7B51" w:rsidRDefault="002B7B51" w:rsidP="00AD3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B51" w:rsidRDefault="002B7B5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B51" w:rsidRPr="00AD32FD" w:rsidRDefault="002B7B51" w:rsidP="00AD32FD">
    <w:pPr>
      <w:pStyle w:val="Intestazione"/>
    </w:pPr>
    <w:r>
      <w:rPr>
        <w:noProof/>
      </w:rPr>
      <mc:AlternateContent>
        <mc:Choice Requires="wps">
          <w:drawing>
            <wp:anchor distT="0" distB="0" distL="114300" distR="114300" simplePos="0" relativeHeight="251661312" behindDoc="0" locked="0" layoutInCell="1" allowOverlap="1" wp14:anchorId="58747202" wp14:editId="0646ABD8">
              <wp:simplePos x="0" y="0"/>
              <wp:positionH relativeFrom="column">
                <wp:posOffset>2423045</wp:posOffset>
              </wp:positionH>
              <wp:positionV relativeFrom="paragraph">
                <wp:posOffset>-223520</wp:posOffset>
              </wp:positionV>
              <wp:extent cx="1980565" cy="793115"/>
              <wp:effectExtent l="0" t="0" r="635" b="698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0565" cy="793115"/>
                      </a:xfrm>
                      <a:custGeom>
                        <a:avLst/>
                        <a:gdLst>
                          <a:gd name="T0" fmla="*/ 2621 w 3119"/>
                          <a:gd name="T1" fmla="*/ 1092 h 1249"/>
                          <a:gd name="T2" fmla="*/ 2368 w 3119"/>
                          <a:gd name="T3" fmla="*/ 1107 h 1249"/>
                          <a:gd name="T4" fmla="*/ 2409 w 3119"/>
                          <a:gd name="T5" fmla="*/ 1153 h 1249"/>
                          <a:gd name="T6" fmla="*/ 2322 w 3119"/>
                          <a:gd name="T7" fmla="*/ 1095 h 1249"/>
                          <a:gd name="T8" fmla="*/ 2067 w 3119"/>
                          <a:gd name="T9" fmla="*/ 1197 h 1249"/>
                          <a:gd name="T10" fmla="*/ 2154 w 3119"/>
                          <a:gd name="T11" fmla="*/ 1209 h 1249"/>
                          <a:gd name="T12" fmla="*/ 2247 w 3119"/>
                          <a:gd name="T13" fmla="*/ 1095 h 1249"/>
                          <a:gd name="T14" fmla="*/ 2247 w 3119"/>
                          <a:gd name="T15" fmla="*/ 1218 h 1249"/>
                          <a:gd name="T16" fmla="*/ 2206 w 3119"/>
                          <a:gd name="T17" fmla="*/ 1072 h 1249"/>
                          <a:gd name="T18" fmla="*/ 2286 w 3119"/>
                          <a:gd name="T19" fmla="*/ 592 h 1249"/>
                          <a:gd name="T20" fmla="*/ 2540 w 3119"/>
                          <a:gd name="T21" fmla="*/ 952 h 1249"/>
                          <a:gd name="T22" fmla="*/ 2599 w 3119"/>
                          <a:gd name="T23" fmla="*/ 946 h 1249"/>
                          <a:gd name="T24" fmla="*/ 2486 w 3119"/>
                          <a:gd name="T25" fmla="*/ 812 h 1249"/>
                          <a:gd name="T26" fmla="*/ 1949 w 3119"/>
                          <a:gd name="T27" fmla="*/ 939 h 1249"/>
                          <a:gd name="T28" fmla="*/ 2380 w 3119"/>
                          <a:gd name="T29" fmla="*/ 465 h 1249"/>
                          <a:gd name="T30" fmla="*/ 2547 w 3119"/>
                          <a:gd name="T31" fmla="*/ 823 h 1249"/>
                          <a:gd name="T32" fmla="*/ 2857 w 3119"/>
                          <a:gd name="T33" fmla="*/ 679 h 1249"/>
                          <a:gd name="T34" fmla="*/ 2596 w 3119"/>
                          <a:gd name="T35" fmla="*/ 813 h 1249"/>
                          <a:gd name="T36" fmla="*/ 2873 w 3119"/>
                          <a:gd name="T37" fmla="*/ 767 h 1249"/>
                          <a:gd name="T38" fmla="*/ 3047 w 3119"/>
                          <a:gd name="T39" fmla="*/ 713 h 1249"/>
                          <a:gd name="T40" fmla="*/ 3053 w 3119"/>
                          <a:gd name="T41" fmla="*/ 677 h 1249"/>
                          <a:gd name="T42" fmla="*/ 2447 w 3119"/>
                          <a:gd name="T43" fmla="*/ 721 h 1249"/>
                          <a:gd name="T44" fmla="*/ 2551 w 3119"/>
                          <a:gd name="T45" fmla="*/ 782 h 1249"/>
                          <a:gd name="T46" fmla="*/ 2509 w 3119"/>
                          <a:gd name="T47" fmla="*/ 703 h 1249"/>
                          <a:gd name="T48" fmla="*/ 3090 w 3119"/>
                          <a:gd name="T49" fmla="*/ 716 h 1249"/>
                          <a:gd name="T50" fmla="*/ 2675 w 3119"/>
                          <a:gd name="T51" fmla="*/ 635 h 1249"/>
                          <a:gd name="T52" fmla="*/ 2521 w 3119"/>
                          <a:gd name="T53" fmla="*/ 703 h 1249"/>
                          <a:gd name="T54" fmla="*/ 2862 w 3119"/>
                          <a:gd name="T55" fmla="*/ 629 h 1249"/>
                          <a:gd name="T56" fmla="*/ 3012 w 3119"/>
                          <a:gd name="T57" fmla="*/ 591 h 1249"/>
                          <a:gd name="T58" fmla="*/ 3017 w 3119"/>
                          <a:gd name="T59" fmla="*/ 611 h 1249"/>
                          <a:gd name="T60" fmla="*/ 2790 w 3119"/>
                          <a:gd name="T61" fmla="*/ 578 h 1249"/>
                          <a:gd name="T62" fmla="*/ 2380 w 3119"/>
                          <a:gd name="T63" fmla="*/ 465 h 1249"/>
                          <a:gd name="T64" fmla="*/ 2359 w 3119"/>
                          <a:gd name="T65" fmla="*/ 452 h 1249"/>
                          <a:gd name="T66" fmla="*/ 2646 w 3119"/>
                          <a:gd name="T67" fmla="*/ 1194 h 1249"/>
                          <a:gd name="T68" fmla="*/ 2714 w 3119"/>
                          <a:gd name="T69" fmla="*/ 1206 h 1249"/>
                          <a:gd name="T70" fmla="*/ 2732 w 3119"/>
                          <a:gd name="T71" fmla="*/ 1104 h 1249"/>
                          <a:gd name="T72" fmla="*/ 2797 w 3119"/>
                          <a:gd name="T73" fmla="*/ 1209 h 1249"/>
                          <a:gd name="T74" fmla="*/ 2803 w 3119"/>
                          <a:gd name="T75" fmla="*/ 1104 h 1249"/>
                          <a:gd name="T76" fmla="*/ 2004 w 3119"/>
                          <a:gd name="T77" fmla="*/ 1247 h 1249"/>
                          <a:gd name="T78" fmla="*/ 1940 w 3119"/>
                          <a:gd name="T79" fmla="*/ 1137 h 1249"/>
                          <a:gd name="T80" fmla="*/ 2023 w 3119"/>
                          <a:gd name="T81" fmla="*/ 1193 h 1249"/>
                          <a:gd name="T82" fmla="*/ 2020 w 3119"/>
                          <a:gd name="T83" fmla="*/ 1120 h 1249"/>
                          <a:gd name="T84" fmla="*/ 1767 w 3119"/>
                          <a:gd name="T85" fmla="*/ 1248 h 1249"/>
                          <a:gd name="T86" fmla="*/ 1725 w 3119"/>
                          <a:gd name="T87" fmla="*/ 1179 h 1249"/>
                          <a:gd name="T88" fmla="*/ 1800 w 3119"/>
                          <a:gd name="T89" fmla="*/ 1075 h 1249"/>
                          <a:gd name="T90" fmla="*/ 1809 w 3119"/>
                          <a:gd name="T91" fmla="*/ 1122 h 1249"/>
                          <a:gd name="T92" fmla="*/ 1865 w 3119"/>
                          <a:gd name="T93" fmla="*/ 1072 h 1249"/>
                          <a:gd name="T94" fmla="*/ 1621 w 3119"/>
                          <a:gd name="T95" fmla="*/ 1071 h 1249"/>
                          <a:gd name="T96" fmla="*/ 394 w 3119"/>
                          <a:gd name="T97" fmla="*/ 873 h 1249"/>
                          <a:gd name="T98" fmla="*/ 585 w 3119"/>
                          <a:gd name="T99" fmla="*/ 823 h 1249"/>
                          <a:gd name="T100" fmla="*/ 37 w 3119"/>
                          <a:gd name="T101" fmla="*/ 134 h 1249"/>
                          <a:gd name="T102" fmla="*/ 140 w 3119"/>
                          <a:gd name="T103" fmla="*/ 215 h 1249"/>
                          <a:gd name="T104" fmla="*/ 855 w 3119"/>
                          <a:gd name="T105" fmla="*/ 912 h 1249"/>
                          <a:gd name="T106" fmla="*/ 640 w 3119"/>
                          <a:gd name="T107" fmla="*/ 812 h 1249"/>
                          <a:gd name="T108" fmla="*/ 412 w 3119"/>
                          <a:gd name="T109" fmla="*/ 129 h 1249"/>
                          <a:gd name="T110" fmla="*/ 1261 w 3119"/>
                          <a:gd name="T111" fmla="*/ 947 h 1249"/>
                          <a:gd name="T112" fmla="*/ 1078 w 3119"/>
                          <a:gd name="T113" fmla="*/ 737 h 1249"/>
                          <a:gd name="T114" fmla="*/ 1489 w 3119"/>
                          <a:gd name="T115" fmla="*/ 930 h 1249"/>
                          <a:gd name="T116" fmla="*/ 1737 w 3119"/>
                          <a:gd name="T117" fmla="*/ 912 h 1249"/>
                          <a:gd name="T118" fmla="*/ 1335 w 3119"/>
                          <a:gd name="T119" fmla="*/ 755 h 1249"/>
                          <a:gd name="T120" fmla="*/ 1454 w 3119"/>
                          <a:gd name="T121" fmla="*/ 682 h 1249"/>
                          <a:gd name="T122" fmla="*/ 1865 w 3119"/>
                          <a:gd name="T123" fmla="*/ 425 h 1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119" h="1249">
                            <a:moveTo>
                              <a:pt x="2621" y="1072"/>
                            </a:moveTo>
                            <a:lnTo>
                              <a:pt x="2484" y="1072"/>
                            </a:lnTo>
                            <a:lnTo>
                              <a:pt x="2484" y="1110"/>
                            </a:lnTo>
                            <a:lnTo>
                              <a:pt x="2559" y="1110"/>
                            </a:lnTo>
                            <a:lnTo>
                              <a:pt x="2477" y="1225"/>
                            </a:lnTo>
                            <a:lnTo>
                              <a:pt x="2477" y="1243"/>
                            </a:lnTo>
                            <a:lnTo>
                              <a:pt x="2622" y="1243"/>
                            </a:lnTo>
                            <a:lnTo>
                              <a:pt x="2622" y="1201"/>
                            </a:lnTo>
                            <a:lnTo>
                              <a:pt x="2542" y="1201"/>
                            </a:lnTo>
                            <a:lnTo>
                              <a:pt x="2621" y="1092"/>
                            </a:lnTo>
                            <a:lnTo>
                              <a:pt x="2621" y="1072"/>
                            </a:lnTo>
                            <a:close/>
                            <a:moveTo>
                              <a:pt x="2320" y="1071"/>
                            </a:moveTo>
                            <a:lnTo>
                              <a:pt x="2282" y="1071"/>
                            </a:lnTo>
                            <a:lnTo>
                              <a:pt x="2282" y="1243"/>
                            </a:lnTo>
                            <a:lnTo>
                              <a:pt x="2324" y="1243"/>
                            </a:lnTo>
                            <a:lnTo>
                              <a:pt x="2324" y="1155"/>
                            </a:lnTo>
                            <a:lnTo>
                              <a:pt x="2327" y="1137"/>
                            </a:lnTo>
                            <a:lnTo>
                              <a:pt x="2336" y="1122"/>
                            </a:lnTo>
                            <a:lnTo>
                              <a:pt x="2350" y="1111"/>
                            </a:lnTo>
                            <a:lnTo>
                              <a:pt x="2368" y="1107"/>
                            </a:lnTo>
                            <a:lnTo>
                              <a:pt x="2440" y="1107"/>
                            </a:lnTo>
                            <a:lnTo>
                              <a:pt x="2433" y="1095"/>
                            </a:lnTo>
                            <a:lnTo>
                              <a:pt x="2322" y="1095"/>
                            </a:lnTo>
                            <a:lnTo>
                              <a:pt x="2320" y="1071"/>
                            </a:lnTo>
                            <a:close/>
                            <a:moveTo>
                              <a:pt x="2440" y="1107"/>
                            </a:moveTo>
                            <a:lnTo>
                              <a:pt x="2368" y="1107"/>
                            </a:lnTo>
                            <a:lnTo>
                              <a:pt x="2386" y="1111"/>
                            </a:lnTo>
                            <a:lnTo>
                              <a:pt x="2399" y="1121"/>
                            </a:lnTo>
                            <a:lnTo>
                              <a:pt x="2406" y="1135"/>
                            </a:lnTo>
                            <a:lnTo>
                              <a:pt x="2409" y="1153"/>
                            </a:lnTo>
                            <a:lnTo>
                              <a:pt x="2409" y="1243"/>
                            </a:lnTo>
                            <a:lnTo>
                              <a:pt x="2452" y="1243"/>
                            </a:lnTo>
                            <a:lnTo>
                              <a:pt x="2452" y="1153"/>
                            </a:lnTo>
                            <a:lnTo>
                              <a:pt x="2446" y="1117"/>
                            </a:lnTo>
                            <a:lnTo>
                              <a:pt x="2440" y="1107"/>
                            </a:lnTo>
                            <a:close/>
                            <a:moveTo>
                              <a:pt x="2379" y="1069"/>
                            </a:moveTo>
                            <a:lnTo>
                              <a:pt x="2363" y="1070"/>
                            </a:lnTo>
                            <a:lnTo>
                              <a:pt x="2349" y="1075"/>
                            </a:lnTo>
                            <a:lnTo>
                              <a:pt x="2336" y="1083"/>
                            </a:lnTo>
                            <a:lnTo>
                              <a:pt x="2322" y="1095"/>
                            </a:lnTo>
                            <a:lnTo>
                              <a:pt x="2433" y="1095"/>
                            </a:lnTo>
                            <a:lnTo>
                              <a:pt x="2430" y="1091"/>
                            </a:lnTo>
                            <a:lnTo>
                              <a:pt x="2407" y="1074"/>
                            </a:lnTo>
                            <a:lnTo>
                              <a:pt x="2379" y="1069"/>
                            </a:lnTo>
                            <a:close/>
                            <a:moveTo>
                              <a:pt x="2150" y="1067"/>
                            </a:moveTo>
                            <a:lnTo>
                              <a:pt x="2115" y="1073"/>
                            </a:lnTo>
                            <a:lnTo>
                              <a:pt x="2087" y="1090"/>
                            </a:lnTo>
                            <a:lnTo>
                              <a:pt x="2068" y="1118"/>
                            </a:lnTo>
                            <a:lnTo>
                              <a:pt x="2061" y="1157"/>
                            </a:lnTo>
                            <a:lnTo>
                              <a:pt x="2067" y="1197"/>
                            </a:lnTo>
                            <a:lnTo>
                              <a:pt x="2086" y="1225"/>
                            </a:lnTo>
                            <a:lnTo>
                              <a:pt x="2114" y="1243"/>
                            </a:lnTo>
                            <a:lnTo>
                              <a:pt x="2149" y="1248"/>
                            </a:lnTo>
                            <a:lnTo>
                              <a:pt x="2165" y="1246"/>
                            </a:lnTo>
                            <a:lnTo>
                              <a:pt x="2181" y="1241"/>
                            </a:lnTo>
                            <a:lnTo>
                              <a:pt x="2195" y="1231"/>
                            </a:lnTo>
                            <a:lnTo>
                              <a:pt x="2205" y="1218"/>
                            </a:lnTo>
                            <a:lnTo>
                              <a:pt x="2247" y="1218"/>
                            </a:lnTo>
                            <a:lnTo>
                              <a:pt x="2247" y="1209"/>
                            </a:lnTo>
                            <a:lnTo>
                              <a:pt x="2154" y="1209"/>
                            </a:lnTo>
                            <a:lnTo>
                              <a:pt x="2134" y="1206"/>
                            </a:lnTo>
                            <a:lnTo>
                              <a:pt x="2118" y="1195"/>
                            </a:lnTo>
                            <a:lnTo>
                              <a:pt x="2107" y="1179"/>
                            </a:lnTo>
                            <a:lnTo>
                              <a:pt x="2103" y="1157"/>
                            </a:lnTo>
                            <a:lnTo>
                              <a:pt x="2107" y="1135"/>
                            </a:lnTo>
                            <a:lnTo>
                              <a:pt x="2118" y="1119"/>
                            </a:lnTo>
                            <a:lnTo>
                              <a:pt x="2134" y="1109"/>
                            </a:lnTo>
                            <a:lnTo>
                              <a:pt x="2154" y="1105"/>
                            </a:lnTo>
                            <a:lnTo>
                              <a:pt x="2247" y="1105"/>
                            </a:lnTo>
                            <a:lnTo>
                              <a:pt x="2247" y="1095"/>
                            </a:lnTo>
                            <a:lnTo>
                              <a:pt x="2205" y="1095"/>
                            </a:lnTo>
                            <a:lnTo>
                              <a:pt x="2195" y="1084"/>
                            </a:lnTo>
                            <a:lnTo>
                              <a:pt x="2182" y="1075"/>
                            </a:lnTo>
                            <a:lnTo>
                              <a:pt x="2167" y="1069"/>
                            </a:lnTo>
                            <a:lnTo>
                              <a:pt x="2150" y="1067"/>
                            </a:lnTo>
                            <a:close/>
                            <a:moveTo>
                              <a:pt x="2247" y="1218"/>
                            </a:moveTo>
                            <a:lnTo>
                              <a:pt x="2205" y="1218"/>
                            </a:lnTo>
                            <a:lnTo>
                              <a:pt x="2207" y="1243"/>
                            </a:lnTo>
                            <a:lnTo>
                              <a:pt x="2247" y="1243"/>
                            </a:lnTo>
                            <a:lnTo>
                              <a:pt x="2247" y="1218"/>
                            </a:lnTo>
                            <a:close/>
                            <a:moveTo>
                              <a:pt x="2247" y="1105"/>
                            </a:moveTo>
                            <a:lnTo>
                              <a:pt x="2154" y="1105"/>
                            </a:lnTo>
                            <a:lnTo>
                              <a:pt x="2192" y="1122"/>
                            </a:lnTo>
                            <a:lnTo>
                              <a:pt x="2204" y="1157"/>
                            </a:lnTo>
                            <a:lnTo>
                              <a:pt x="2192" y="1193"/>
                            </a:lnTo>
                            <a:lnTo>
                              <a:pt x="2154" y="1209"/>
                            </a:lnTo>
                            <a:lnTo>
                              <a:pt x="2247" y="1209"/>
                            </a:lnTo>
                            <a:lnTo>
                              <a:pt x="2247" y="1105"/>
                            </a:lnTo>
                            <a:close/>
                            <a:moveTo>
                              <a:pt x="2247" y="1072"/>
                            </a:moveTo>
                            <a:lnTo>
                              <a:pt x="2206" y="1072"/>
                            </a:lnTo>
                            <a:lnTo>
                              <a:pt x="2205" y="1095"/>
                            </a:lnTo>
                            <a:lnTo>
                              <a:pt x="2247" y="1095"/>
                            </a:lnTo>
                            <a:lnTo>
                              <a:pt x="2247" y="1072"/>
                            </a:lnTo>
                            <a:close/>
                            <a:moveTo>
                              <a:pt x="2541" y="540"/>
                            </a:moveTo>
                            <a:lnTo>
                              <a:pt x="2219" y="540"/>
                            </a:lnTo>
                            <a:lnTo>
                              <a:pt x="2240" y="542"/>
                            </a:lnTo>
                            <a:lnTo>
                              <a:pt x="2260" y="546"/>
                            </a:lnTo>
                            <a:lnTo>
                              <a:pt x="2280" y="554"/>
                            </a:lnTo>
                            <a:lnTo>
                              <a:pt x="2298" y="564"/>
                            </a:lnTo>
                            <a:lnTo>
                              <a:pt x="2286" y="592"/>
                            </a:lnTo>
                            <a:lnTo>
                              <a:pt x="2278" y="621"/>
                            </a:lnTo>
                            <a:lnTo>
                              <a:pt x="2273" y="651"/>
                            </a:lnTo>
                            <a:lnTo>
                              <a:pt x="2271" y="682"/>
                            </a:lnTo>
                            <a:lnTo>
                              <a:pt x="2281" y="753"/>
                            </a:lnTo>
                            <a:lnTo>
                              <a:pt x="2308" y="818"/>
                            </a:lnTo>
                            <a:lnTo>
                              <a:pt x="2350" y="872"/>
                            </a:lnTo>
                            <a:lnTo>
                              <a:pt x="2404" y="915"/>
                            </a:lnTo>
                            <a:lnTo>
                              <a:pt x="2469" y="942"/>
                            </a:lnTo>
                            <a:lnTo>
                              <a:pt x="2540" y="952"/>
                            </a:lnTo>
                            <a:lnTo>
                              <a:pt x="2547" y="952"/>
                            </a:lnTo>
                            <a:lnTo>
                              <a:pt x="2553" y="952"/>
                            </a:lnTo>
                            <a:lnTo>
                              <a:pt x="2563" y="951"/>
                            </a:lnTo>
                            <a:lnTo>
                              <a:pt x="2572" y="950"/>
                            </a:lnTo>
                            <a:lnTo>
                              <a:pt x="2583" y="949"/>
                            </a:lnTo>
                            <a:lnTo>
                              <a:pt x="2588" y="948"/>
                            </a:lnTo>
                            <a:lnTo>
                              <a:pt x="2592" y="947"/>
                            </a:lnTo>
                            <a:lnTo>
                              <a:pt x="2597" y="946"/>
                            </a:lnTo>
                            <a:lnTo>
                              <a:pt x="2598" y="946"/>
                            </a:lnTo>
                            <a:lnTo>
                              <a:pt x="2599" y="946"/>
                            </a:lnTo>
                            <a:lnTo>
                              <a:pt x="2602" y="945"/>
                            </a:lnTo>
                            <a:lnTo>
                              <a:pt x="2607" y="944"/>
                            </a:lnTo>
                            <a:lnTo>
                              <a:pt x="2627" y="938"/>
                            </a:lnTo>
                            <a:lnTo>
                              <a:pt x="2646" y="930"/>
                            </a:lnTo>
                            <a:lnTo>
                              <a:pt x="2665" y="922"/>
                            </a:lnTo>
                            <a:lnTo>
                              <a:pt x="2683" y="912"/>
                            </a:lnTo>
                            <a:lnTo>
                              <a:pt x="2811" y="912"/>
                            </a:lnTo>
                            <a:lnTo>
                              <a:pt x="2811" y="823"/>
                            </a:lnTo>
                            <a:lnTo>
                              <a:pt x="2541" y="823"/>
                            </a:lnTo>
                            <a:lnTo>
                              <a:pt x="2486" y="812"/>
                            </a:lnTo>
                            <a:lnTo>
                              <a:pt x="2441" y="782"/>
                            </a:lnTo>
                            <a:lnTo>
                              <a:pt x="2411" y="737"/>
                            </a:lnTo>
                            <a:lnTo>
                              <a:pt x="2400" y="682"/>
                            </a:lnTo>
                            <a:lnTo>
                              <a:pt x="2411" y="627"/>
                            </a:lnTo>
                            <a:lnTo>
                              <a:pt x="2441" y="582"/>
                            </a:lnTo>
                            <a:lnTo>
                              <a:pt x="2486" y="551"/>
                            </a:lnTo>
                            <a:lnTo>
                              <a:pt x="2541" y="540"/>
                            </a:lnTo>
                            <a:close/>
                            <a:moveTo>
                              <a:pt x="2077" y="425"/>
                            </a:moveTo>
                            <a:lnTo>
                              <a:pt x="1949" y="425"/>
                            </a:lnTo>
                            <a:lnTo>
                              <a:pt x="1949" y="939"/>
                            </a:lnTo>
                            <a:lnTo>
                              <a:pt x="2077" y="939"/>
                            </a:lnTo>
                            <a:lnTo>
                              <a:pt x="2077" y="682"/>
                            </a:lnTo>
                            <a:lnTo>
                              <a:pt x="2088" y="627"/>
                            </a:lnTo>
                            <a:lnTo>
                              <a:pt x="2119" y="582"/>
                            </a:lnTo>
                            <a:lnTo>
                              <a:pt x="2164" y="551"/>
                            </a:lnTo>
                            <a:lnTo>
                              <a:pt x="2219" y="540"/>
                            </a:lnTo>
                            <a:lnTo>
                              <a:pt x="2768" y="540"/>
                            </a:lnTo>
                            <a:lnTo>
                              <a:pt x="2750" y="511"/>
                            </a:lnTo>
                            <a:lnTo>
                              <a:pt x="2700" y="465"/>
                            </a:lnTo>
                            <a:lnTo>
                              <a:pt x="2380" y="465"/>
                            </a:lnTo>
                            <a:lnTo>
                              <a:pt x="2359" y="452"/>
                            </a:lnTo>
                            <a:lnTo>
                              <a:pt x="2077" y="452"/>
                            </a:lnTo>
                            <a:lnTo>
                              <a:pt x="2077" y="425"/>
                            </a:lnTo>
                            <a:close/>
                            <a:moveTo>
                              <a:pt x="2811" y="912"/>
                            </a:moveTo>
                            <a:lnTo>
                              <a:pt x="2683" y="912"/>
                            </a:lnTo>
                            <a:lnTo>
                              <a:pt x="2683" y="939"/>
                            </a:lnTo>
                            <a:lnTo>
                              <a:pt x="2811" y="939"/>
                            </a:lnTo>
                            <a:lnTo>
                              <a:pt x="2811" y="912"/>
                            </a:lnTo>
                            <a:close/>
                            <a:moveTo>
                              <a:pt x="2550" y="823"/>
                            </a:moveTo>
                            <a:lnTo>
                              <a:pt x="2547" y="823"/>
                            </a:lnTo>
                            <a:lnTo>
                              <a:pt x="2544" y="823"/>
                            </a:lnTo>
                            <a:lnTo>
                              <a:pt x="2811" y="823"/>
                            </a:lnTo>
                            <a:lnTo>
                              <a:pt x="2550" y="823"/>
                            </a:lnTo>
                            <a:close/>
                            <a:moveTo>
                              <a:pt x="2958" y="661"/>
                            </a:moveTo>
                            <a:lnTo>
                              <a:pt x="2934" y="662"/>
                            </a:lnTo>
                            <a:lnTo>
                              <a:pt x="2909" y="666"/>
                            </a:lnTo>
                            <a:lnTo>
                              <a:pt x="2883" y="671"/>
                            </a:lnTo>
                            <a:lnTo>
                              <a:pt x="2857" y="679"/>
                            </a:lnTo>
                            <a:lnTo>
                              <a:pt x="2831" y="689"/>
                            </a:lnTo>
                            <a:lnTo>
                              <a:pt x="2805" y="701"/>
                            </a:lnTo>
                            <a:lnTo>
                              <a:pt x="2779" y="714"/>
                            </a:lnTo>
                            <a:lnTo>
                              <a:pt x="2754" y="728"/>
                            </a:lnTo>
                            <a:lnTo>
                              <a:pt x="2729" y="743"/>
                            </a:lnTo>
                            <a:lnTo>
                              <a:pt x="2680" y="772"/>
                            </a:lnTo>
                            <a:lnTo>
                              <a:pt x="2655" y="786"/>
                            </a:lnTo>
                            <a:lnTo>
                              <a:pt x="2631" y="799"/>
                            </a:lnTo>
                            <a:lnTo>
                              <a:pt x="2608" y="809"/>
                            </a:lnTo>
                            <a:lnTo>
                              <a:pt x="2596" y="813"/>
                            </a:lnTo>
                            <a:lnTo>
                              <a:pt x="2581" y="818"/>
                            </a:lnTo>
                            <a:lnTo>
                              <a:pt x="2566" y="821"/>
                            </a:lnTo>
                            <a:lnTo>
                              <a:pt x="2550" y="823"/>
                            </a:lnTo>
                            <a:lnTo>
                              <a:pt x="2811" y="823"/>
                            </a:lnTo>
                            <a:lnTo>
                              <a:pt x="2811" y="815"/>
                            </a:lnTo>
                            <a:lnTo>
                              <a:pt x="2822" y="806"/>
                            </a:lnTo>
                            <a:lnTo>
                              <a:pt x="2833" y="797"/>
                            </a:lnTo>
                            <a:lnTo>
                              <a:pt x="2843" y="789"/>
                            </a:lnTo>
                            <a:lnTo>
                              <a:pt x="2853" y="782"/>
                            </a:lnTo>
                            <a:lnTo>
                              <a:pt x="2873" y="767"/>
                            </a:lnTo>
                            <a:lnTo>
                              <a:pt x="2892" y="755"/>
                            </a:lnTo>
                            <a:lnTo>
                              <a:pt x="2910" y="744"/>
                            </a:lnTo>
                            <a:lnTo>
                              <a:pt x="2929" y="735"/>
                            </a:lnTo>
                            <a:lnTo>
                              <a:pt x="2947" y="728"/>
                            </a:lnTo>
                            <a:lnTo>
                              <a:pt x="2965" y="722"/>
                            </a:lnTo>
                            <a:lnTo>
                              <a:pt x="2983" y="718"/>
                            </a:lnTo>
                            <a:lnTo>
                              <a:pt x="2999" y="715"/>
                            </a:lnTo>
                            <a:lnTo>
                              <a:pt x="3016" y="714"/>
                            </a:lnTo>
                            <a:lnTo>
                              <a:pt x="3032" y="713"/>
                            </a:lnTo>
                            <a:lnTo>
                              <a:pt x="3047" y="713"/>
                            </a:lnTo>
                            <a:lnTo>
                              <a:pt x="3116" y="713"/>
                            </a:lnTo>
                            <a:lnTo>
                              <a:pt x="3118" y="710"/>
                            </a:lnTo>
                            <a:lnTo>
                              <a:pt x="3113" y="706"/>
                            </a:lnTo>
                            <a:lnTo>
                              <a:pt x="3110" y="704"/>
                            </a:lnTo>
                            <a:lnTo>
                              <a:pt x="3106" y="701"/>
                            </a:lnTo>
                            <a:lnTo>
                              <a:pt x="3099" y="696"/>
                            </a:lnTo>
                            <a:lnTo>
                              <a:pt x="3090" y="692"/>
                            </a:lnTo>
                            <a:lnTo>
                              <a:pt x="3079" y="687"/>
                            </a:lnTo>
                            <a:lnTo>
                              <a:pt x="3067" y="682"/>
                            </a:lnTo>
                            <a:lnTo>
                              <a:pt x="3053" y="677"/>
                            </a:lnTo>
                            <a:lnTo>
                              <a:pt x="3037" y="673"/>
                            </a:lnTo>
                            <a:lnTo>
                              <a:pt x="3020" y="668"/>
                            </a:lnTo>
                            <a:lnTo>
                              <a:pt x="3002" y="665"/>
                            </a:lnTo>
                            <a:lnTo>
                              <a:pt x="2981" y="662"/>
                            </a:lnTo>
                            <a:lnTo>
                              <a:pt x="2958" y="661"/>
                            </a:lnTo>
                            <a:close/>
                            <a:moveTo>
                              <a:pt x="2444" y="690"/>
                            </a:moveTo>
                            <a:lnTo>
                              <a:pt x="2436" y="697"/>
                            </a:lnTo>
                            <a:lnTo>
                              <a:pt x="2437" y="703"/>
                            </a:lnTo>
                            <a:lnTo>
                              <a:pt x="2443" y="714"/>
                            </a:lnTo>
                            <a:lnTo>
                              <a:pt x="2447" y="721"/>
                            </a:lnTo>
                            <a:lnTo>
                              <a:pt x="2454" y="731"/>
                            </a:lnTo>
                            <a:lnTo>
                              <a:pt x="2462" y="741"/>
                            </a:lnTo>
                            <a:lnTo>
                              <a:pt x="2474" y="752"/>
                            </a:lnTo>
                            <a:lnTo>
                              <a:pt x="2482" y="759"/>
                            </a:lnTo>
                            <a:lnTo>
                              <a:pt x="2493" y="766"/>
                            </a:lnTo>
                            <a:lnTo>
                              <a:pt x="2506" y="771"/>
                            </a:lnTo>
                            <a:lnTo>
                              <a:pt x="2516" y="775"/>
                            </a:lnTo>
                            <a:lnTo>
                              <a:pt x="2527" y="778"/>
                            </a:lnTo>
                            <a:lnTo>
                              <a:pt x="2538" y="780"/>
                            </a:lnTo>
                            <a:lnTo>
                              <a:pt x="2551" y="782"/>
                            </a:lnTo>
                            <a:lnTo>
                              <a:pt x="2574" y="782"/>
                            </a:lnTo>
                            <a:lnTo>
                              <a:pt x="2599" y="779"/>
                            </a:lnTo>
                            <a:lnTo>
                              <a:pt x="2624" y="773"/>
                            </a:lnTo>
                            <a:lnTo>
                              <a:pt x="2649" y="763"/>
                            </a:lnTo>
                            <a:lnTo>
                              <a:pt x="2671" y="751"/>
                            </a:lnTo>
                            <a:lnTo>
                              <a:pt x="2691" y="739"/>
                            </a:lnTo>
                            <a:lnTo>
                              <a:pt x="2709" y="726"/>
                            </a:lnTo>
                            <a:lnTo>
                              <a:pt x="2728" y="713"/>
                            </a:lnTo>
                            <a:lnTo>
                              <a:pt x="2741" y="703"/>
                            </a:lnTo>
                            <a:lnTo>
                              <a:pt x="2509" y="703"/>
                            </a:lnTo>
                            <a:lnTo>
                              <a:pt x="2497" y="703"/>
                            </a:lnTo>
                            <a:lnTo>
                              <a:pt x="2482" y="701"/>
                            </a:lnTo>
                            <a:lnTo>
                              <a:pt x="2468" y="698"/>
                            </a:lnTo>
                            <a:lnTo>
                              <a:pt x="2449" y="692"/>
                            </a:lnTo>
                            <a:lnTo>
                              <a:pt x="2444" y="690"/>
                            </a:lnTo>
                            <a:close/>
                            <a:moveTo>
                              <a:pt x="3116" y="713"/>
                            </a:moveTo>
                            <a:lnTo>
                              <a:pt x="3047" y="713"/>
                            </a:lnTo>
                            <a:lnTo>
                              <a:pt x="3060" y="713"/>
                            </a:lnTo>
                            <a:lnTo>
                              <a:pt x="3077" y="714"/>
                            </a:lnTo>
                            <a:lnTo>
                              <a:pt x="3090" y="716"/>
                            </a:lnTo>
                            <a:lnTo>
                              <a:pt x="3102" y="719"/>
                            </a:lnTo>
                            <a:lnTo>
                              <a:pt x="3106" y="720"/>
                            </a:lnTo>
                            <a:lnTo>
                              <a:pt x="3111" y="722"/>
                            </a:lnTo>
                            <a:lnTo>
                              <a:pt x="3116" y="713"/>
                            </a:lnTo>
                            <a:close/>
                            <a:moveTo>
                              <a:pt x="2768" y="540"/>
                            </a:moveTo>
                            <a:lnTo>
                              <a:pt x="2541" y="540"/>
                            </a:lnTo>
                            <a:lnTo>
                              <a:pt x="2585" y="547"/>
                            </a:lnTo>
                            <a:lnTo>
                              <a:pt x="2624" y="567"/>
                            </a:lnTo>
                            <a:lnTo>
                              <a:pt x="2654" y="597"/>
                            </a:lnTo>
                            <a:lnTo>
                              <a:pt x="2675" y="635"/>
                            </a:lnTo>
                            <a:lnTo>
                              <a:pt x="2656" y="646"/>
                            </a:lnTo>
                            <a:lnTo>
                              <a:pt x="2639" y="656"/>
                            </a:lnTo>
                            <a:lnTo>
                              <a:pt x="2623" y="666"/>
                            </a:lnTo>
                            <a:lnTo>
                              <a:pt x="2607" y="674"/>
                            </a:lnTo>
                            <a:lnTo>
                              <a:pt x="2590" y="682"/>
                            </a:lnTo>
                            <a:lnTo>
                              <a:pt x="2575" y="688"/>
                            </a:lnTo>
                            <a:lnTo>
                              <a:pt x="2560" y="693"/>
                            </a:lnTo>
                            <a:lnTo>
                              <a:pt x="2546" y="698"/>
                            </a:lnTo>
                            <a:lnTo>
                              <a:pt x="2533" y="701"/>
                            </a:lnTo>
                            <a:lnTo>
                              <a:pt x="2521" y="703"/>
                            </a:lnTo>
                            <a:lnTo>
                              <a:pt x="2509" y="703"/>
                            </a:lnTo>
                            <a:lnTo>
                              <a:pt x="2741" y="703"/>
                            </a:lnTo>
                            <a:lnTo>
                              <a:pt x="2759" y="690"/>
                            </a:lnTo>
                            <a:lnTo>
                              <a:pt x="2774" y="679"/>
                            </a:lnTo>
                            <a:lnTo>
                              <a:pt x="2789" y="669"/>
                            </a:lnTo>
                            <a:lnTo>
                              <a:pt x="2804" y="659"/>
                            </a:lnTo>
                            <a:lnTo>
                              <a:pt x="2819" y="650"/>
                            </a:lnTo>
                            <a:lnTo>
                              <a:pt x="2833" y="642"/>
                            </a:lnTo>
                            <a:lnTo>
                              <a:pt x="2847" y="635"/>
                            </a:lnTo>
                            <a:lnTo>
                              <a:pt x="2862" y="629"/>
                            </a:lnTo>
                            <a:lnTo>
                              <a:pt x="2876" y="624"/>
                            </a:lnTo>
                            <a:lnTo>
                              <a:pt x="2889" y="620"/>
                            </a:lnTo>
                            <a:lnTo>
                              <a:pt x="2903" y="617"/>
                            </a:lnTo>
                            <a:lnTo>
                              <a:pt x="2930" y="613"/>
                            </a:lnTo>
                            <a:lnTo>
                              <a:pt x="2955" y="610"/>
                            </a:lnTo>
                            <a:lnTo>
                              <a:pt x="2977" y="610"/>
                            </a:lnTo>
                            <a:lnTo>
                              <a:pt x="3033" y="610"/>
                            </a:lnTo>
                            <a:lnTo>
                              <a:pt x="3036" y="601"/>
                            </a:lnTo>
                            <a:lnTo>
                              <a:pt x="3021" y="595"/>
                            </a:lnTo>
                            <a:lnTo>
                              <a:pt x="3012" y="591"/>
                            </a:lnTo>
                            <a:lnTo>
                              <a:pt x="3001" y="586"/>
                            </a:lnTo>
                            <a:lnTo>
                              <a:pt x="2982" y="579"/>
                            </a:lnTo>
                            <a:lnTo>
                              <a:pt x="2978" y="578"/>
                            </a:lnTo>
                            <a:lnTo>
                              <a:pt x="2790" y="578"/>
                            </a:lnTo>
                            <a:lnTo>
                              <a:pt x="2768" y="540"/>
                            </a:lnTo>
                            <a:close/>
                            <a:moveTo>
                              <a:pt x="3033" y="610"/>
                            </a:moveTo>
                            <a:lnTo>
                              <a:pt x="2977" y="610"/>
                            </a:lnTo>
                            <a:lnTo>
                              <a:pt x="2996" y="610"/>
                            </a:lnTo>
                            <a:lnTo>
                              <a:pt x="3008" y="610"/>
                            </a:lnTo>
                            <a:lnTo>
                              <a:pt x="3017" y="611"/>
                            </a:lnTo>
                            <a:lnTo>
                              <a:pt x="3023" y="611"/>
                            </a:lnTo>
                            <a:lnTo>
                              <a:pt x="3033" y="611"/>
                            </a:lnTo>
                            <a:lnTo>
                              <a:pt x="3033" y="610"/>
                            </a:lnTo>
                            <a:close/>
                            <a:moveTo>
                              <a:pt x="2883" y="562"/>
                            </a:moveTo>
                            <a:lnTo>
                              <a:pt x="2865" y="563"/>
                            </a:lnTo>
                            <a:lnTo>
                              <a:pt x="2846" y="565"/>
                            </a:lnTo>
                            <a:lnTo>
                              <a:pt x="2826" y="568"/>
                            </a:lnTo>
                            <a:lnTo>
                              <a:pt x="2814" y="571"/>
                            </a:lnTo>
                            <a:lnTo>
                              <a:pt x="2802" y="574"/>
                            </a:lnTo>
                            <a:lnTo>
                              <a:pt x="2790" y="578"/>
                            </a:lnTo>
                            <a:lnTo>
                              <a:pt x="2978" y="578"/>
                            </a:lnTo>
                            <a:lnTo>
                              <a:pt x="2959" y="572"/>
                            </a:lnTo>
                            <a:lnTo>
                              <a:pt x="2932" y="567"/>
                            </a:lnTo>
                            <a:lnTo>
                              <a:pt x="2900" y="563"/>
                            </a:lnTo>
                            <a:lnTo>
                              <a:pt x="2883" y="562"/>
                            </a:lnTo>
                            <a:close/>
                            <a:moveTo>
                              <a:pt x="2541" y="412"/>
                            </a:moveTo>
                            <a:lnTo>
                              <a:pt x="2497" y="415"/>
                            </a:lnTo>
                            <a:lnTo>
                              <a:pt x="2455" y="426"/>
                            </a:lnTo>
                            <a:lnTo>
                              <a:pt x="2416" y="443"/>
                            </a:lnTo>
                            <a:lnTo>
                              <a:pt x="2380" y="465"/>
                            </a:lnTo>
                            <a:lnTo>
                              <a:pt x="2700" y="465"/>
                            </a:lnTo>
                            <a:lnTo>
                              <a:pt x="2693" y="458"/>
                            </a:lnTo>
                            <a:lnTo>
                              <a:pt x="2622" y="424"/>
                            </a:lnTo>
                            <a:lnTo>
                              <a:pt x="2541" y="412"/>
                            </a:lnTo>
                            <a:close/>
                            <a:moveTo>
                              <a:pt x="2219" y="412"/>
                            </a:moveTo>
                            <a:lnTo>
                              <a:pt x="2180" y="414"/>
                            </a:lnTo>
                            <a:lnTo>
                              <a:pt x="2144" y="422"/>
                            </a:lnTo>
                            <a:lnTo>
                              <a:pt x="2109" y="435"/>
                            </a:lnTo>
                            <a:lnTo>
                              <a:pt x="2077" y="452"/>
                            </a:lnTo>
                            <a:lnTo>
                              <a:pt x="2359" y="452"/>
                            </a:lnTo>
                            <a:lnTo>
                              <a:pt x="2344" y="442"/>
                            </a:lnTo>
                            <a:lnTo>
                              <a:pt x="2304" y="425"/>
                            </a:lnTo>
                            <a:lnTo>
                              <a:pt x="2262" y="415"/>
                            </a:lnTo>
                            <a:lnTo>
                              <a:pt x="2219" y="412"/>
                            </a:lnTo>
                            <a:close/>
                            <a:moveTo>
                              <a:pt x="2731" y="1066"/>
                            </a:moveTo>
                            <a:lnTo>
                              <a:pt x="2693" y="1073"/>
                            </a:lnTo>
                            <a:lnTo>
                              <a:pt x="2664" y="1092"/>
                            </a:lnTo>
                            <a:lnTo>
                              <a:pt x="2646" y="1120"/>
                            </a:lnTo>
                            <a:lnTo>
                              <a:pt x="2639" y="1156"/>
                            </a:lnTo>
                            <a:lnTo>
                              <a:pt x="2646" y="1194"/>
                            </a:lnTo>
                            <a:lnTo>
                              <a:pt x="2664" y="1222"/>
                            </a:lnTo>
                            <a:lnTo>
                              <a:pt x="2694" y="1241"/>
                            </a:lnTo>
                            <a:lnTo>
                              <a:pt x="2734" y="1248"/>
                            </a:lnTo>
                            <a:lnTo>
                              <a:pt x="2754" y="1246"/>
                            </a:lnTo>
                            <a:lnTo>
                              <a:pt x="2774" y="1241"/>
                            </a:lnTo>
                            <a:lnTo>
                              <a:pt x="2792" y="1232"/>
                            </a:lnTo>
                            <a:lnTo>
                              <a:pt x="2807" y="1220"/>
                            </a:lnTo>
                            <a:lnTo>
                              <a:pt x="2797" y="1209"/>
                            </a:lnTo>
                            <a:lnTo>
                              <a:pt x="2734" y="1209"/>
                            </a:lnTo>
                            <a:lnTo>
                              <a:pt x="2714" y="1206"/>
                            </a:lnTo>
                            <a:lnTo>
                              <a:pt x="2699" y="1199"/>
                            </a:lnTo>
                            <a:lnTo>
                              <a:pt x="2688" y="1187"/>
                            </a:lnTo>
                            <a:lnTo>
                              <a:pt x="2683" y="1172"/>
                            </a:lnTo>
                            <a:lnTo>
                              <a:pt x="2817" y="1172"/>
                            </a:lnTo>
                            <a:lnTo>
                              <a:pt x="2815" y="1137"/>
                            </a:lnTo>
                            <a:lnTo>
                              <a:pt x="2684" y="1137"/>
                            </a:lnTo>
                            <a:lnTo>
                              <a:pt x="2691" y="1123"/>
                            </a:lnTo>
                            <a:lnTo>
                              <a:pt x="2702" y="1112"/>
                            </a:lnTo>
                            <a:lnTo>
                              <a:pt x="2716" y="1106"/>
                            </a:lnTo>
                            <a:lnTo>
                              <a:pt x="2732" y="1104"/>
                            </a:lnTo>
                            <a:lnTo>
                              <a:pt x="2803" y="1104"/>
                            </a:lnTo>
                            <a:lnTo>
                              <a:pt x="2798" y="1093"/>
                            </a:lnTo>
                            <a:lnTo>
                              <a:pt x="2769" y="1073"/>
                            </a:lnTo>
                            <a:lnTo>
                              <a:pt x="2731" y="1066"/>
                            </a:lnTo>
                            <a:close/>
                            <a:moveTo>
                              <a:pt x="2780" y="1193"/>
                            </a:moveTo>
                            <a:lnTo>
                              <a:pt x="2771" y="1200"/>
                            </a:lnTo>
                            <a:lnTo>
                              <a:pt x="2760" y="1205"/>
                            </a:lnTo>
                            <a:lnTo>
                              <a:pt x="2747" y="1208"/>
                            </a:lnTo>
                            <a:lnTo>
                              <a:pt x="2734" y="1209"/>
                            </a:lnTo>
                            <a:lnTo>
                              <a:pt x="2797" y="1209"/>
                            </a:lnTo>
                            <a:lnTo>
                              <a:pt x="2780" y="1193"/>
                            </a:lnTo>
                            <a:close/>
                            <a:moveTo>
                              <a:pt x="2803" y="1104"/>
                            </a:moveTo>
                            <a:lnTo>
                              <a:pt x="2732" y="1104"/>
                            </a:lnTo>
                            <a:lnTo>
                              <a:pt x="2749" y="1106"/>
                            </a:lnTo>
                            <a:lnTo>
                              <a:pt x="2762" y="1112"/>
                            </a:lnTo>
                            <a:lnTo>
                              <a:pt x="2772" y="1123"/>
                            </a:lnTo>
                            <a:lnTo>
                              <a:pt x="2776" y="1137"/>
                            </a:lnTo>
                            <a:lnTo>
                              <a:pt x="2815" y="1137"/>
                            </a:lnTo>
                            <a:lnTo>
                              <a:pt x="2815" y="1126"/>
                            </a:lnTo>
                            <a:lnTo>
                              <a:pt x="2803" y="1104"/>
                            </a:lnTo>
                            <a:close/>
                            <a:moveTo>
                              <a:pt x="1985" y="1067"/>
                            </a:moveTo>
                            <a:lnTo>
                              <a:pt x="1950" y="1072"/>
                            </a:lnTo>
                            <a:lnTo>
                              <a:pt x="1921" y="1089"/>
                            </a:lnTo>
                            <a:lnTo>
                              <a:pt x="1901" y="1118"/>
                            </a:lnTo>
                            <a:lnTo>
                              <a:pt x="1894" y="1157"/>
                            </a:lnTo>
                            <a:lnTo>
                              <a:pt x="1901" y="1197"/>
                            </a:lnTo>
                            <a:lnTo>
                              <a:pt x="1921" y="1226"/>
                            </a:lnTo>
                            <a:lnTo>
                              <a:pt x="1950" y="1243"/>
                            </a:lnTo>
                            <a:lnTo>
                              <a:pt x="1985" y="1248"/>
                            </a:lnTo>
                            <a:lnTo>
                              <a:pt x="2004" y="1247"/>
                            </a:lnTo>
                            <a:lnTo>
                              <a:pt x="2020" y="1242"/>
                            </a:lnTo>
                            <a:lnTo>
                              <a:pt x="2036" y="1234"/>
                            </a:lnTo>
                            <a:lnTo>
                              <a:pt x="2051" y="1221"/>
                            </a:lnTo>
                            <a:lnTo>
                              <a:pt x="2037" y="1208"/>
                            </a:lnTo>
                            <a:lnTo>
                              <a:pt x="1985" y="1208"/>
                            </a:lnTo>
                            <a:lnTo>
                              <a:pt x="1966" y="1204"/>
                            </a:lnTo>
                            <a:lnTo>
                              <a:pt x="1951" y="1195"/>
                            </a:lnTo>
                            <a:lnTo>
                              <a:pt x="1940" y="1179"/>
                            </a:lnTo>
                            <a:lnTo>
                              <a:pt x="1937" y="1157"/>
                            </a:lnTo>
                            <a:lnTo>
                              <a:pt x="1940" y="1137"/>
                            </a:lnTo>
                            <a:lnTo>
                              <a:pt x="1951" y="1121"/>
                            </a:lnTo>
                            <a:lnTo>
                              <a:pt x="1966" y="1110"/>
                            </a:lnTo>
                            <a:lnTo>
                              <a:pt x="1986" y="1107"/>
                            </a:lnTo>
                            <a:lnTo>
                              <a:pt x="2033" y="1107"/>
                            </a:lnTo>
                            <a:lnTo>
                              <a:pt x="2047" y="1092"/>
                            </a:lnTo>
                            <a:lnTo>
                              <a:pt x="2033" y="1080"/>
                            </a:lnTo>
                            <a:lnTo>
                              <a:pt x="2018" y="1072"/>
                            </a:lnTo>
                            <a:lnTo>
                              <a:pt x="2003" y="1068"/>
                            </a:lnTo>
                            <a:lnTo>
                              <a:pt x="1985" y="1067"/>
                            </a:lnTo>
                            <a:close/>
                            <a:moveTo>
                              <a:pt x="2023" y="1193"/>
                            </a:moveTo>
                            <a:lnTo>
                              <a:pt x="2014" y="1200"/>
                            </a:lnTo>
                            <a:lnTo>
                              <a:pt x="2005" y="1204"/>
                            </a:lnTo>
                            <a:lnTo>
                              <a:pt x="1995" y="1207"/>
                            </a:lnTo>
                            <a:lnTo>
                              <a:pt x="1985" y="1208"/>
                            </a:lnTo>
                            <a:lnTo>
                              <a:pt x="2037" y="1208"/>
                            </a:lnTo>
                            <a:lnTo>
                              <a:pt x="2023" y="1193"/>
                            </a:lnTo>
                            <a:close/>
                            <a:moveTo>
                              <a:pt x="2033" y="1107"/>
                            </a:moveTo>
                            <a:lnTo>
                              <a:pt x="1998" y="1107"/>
                            </a:lnTo>
                            <a:lnTo>
                              <a:pt x="2010" y="1111"/>
                            </a:lnTo>
                            <a:lnTo>
                              <a:pt x="2020" y="1120"/>
                            </a:lnTo>
                            <a:lnTo>
                              <a:pt x="2033" y="1107"/>
                            </a:lnTo>
                            <a:close/>
                            <a:moveTo>
                              <a:pt x="1768" y="1067"/>
                            </a:moveTo>
                            <a:lnTo>
                              <a:pt x="1733" y="1073"/>
                            </a:lnTo>
                            <a:lnTo>
                              <a:pt x="1704" y="1090"/>
                            </a:lnTo>
                            <a:lnTo>
                              <a:pt x="1685" y="1118"/>
                            </a:lnTo>
                            <a:lnTo>
                              <a:pt x="1678" y="1157"/>
                            </a:lnTo>
                            <a:lnTo>
                              <a:pt x="1685" y="1197"/>
                            </a:lnTo>
                            <a:lnTo>
                              <a:pt x="1704" y="1225"/>
                            </a:lnTo>
                            <a:lnTo>
                              <a:pt x="1732" y="1243"/>
                            </a:lnTo>
                            <a:lnTo>
                              <a:pt x="1767" y="1248"/>
                            </a:lnTo>
                            <a:lnTo>
                              <a:pt x="1782" y="1246"/>
                            </a:lnTo>
                            <a:lnTo>
                              <a:pt x="1798" y="1241"/>
                            </a:lnTo>
                            <a:lnTo>
                              <a:pt x="1812" y="1231"/>
                            </a:lnTo>
                            <a:lnTo>
                              <a:pt x="1822" y="1218"/>
                            </a:lnTo>
                            <a:lnTo>
                              <a:pt x="1865" y="1218"/>
                            </a:lnTo>
                            <a:lnTo>
                              <a:pt x="1865" y="1209"/>
                            </a:lnTo>
                            <a:lnTo>
                              <a:pt x="1772" y="1209"/>
                            </a:lnTo>
                            <a:lnTo>
                              <a:pt x="1752" y="1206"/>
                            </a:lnTo>
                            <a:lnTo>
                              <a:pt x="1736" y="1195"/>
                            </a:lnTo>
                            <a:lnTo>
                              <a:pt x="1725" y="1179"/>
                            </a:lnTo>
                            <a:lnTo>
                              <a:pt x="1721" y="1157"/>
                            </a:lnTo>
                            <a:lnTo>
                              <a:pt x="1725" y="1135"/>
                            </a:lnTo>
                            <a:lnTo>
                              <a:pt x="1736" y="1119"/>
                            </a:lnTo>
                            <a:lnTo>
                              <a:pt x="1752" y="1109"/>
                            </a:lnTo>
                            <a:lnTo>
                              <a:pt x="1772" y="1105"/>
                            </a:lnTo>
                            <a:lnTo>
                              <a:pt x="1865" y="1105"/>
                            </a:lnTo>
                            <a:lnTo>
                              <a:pt x="1865" y="1095"/>
                            </a:lnTo>
                            <a:lnTo>
                              <a:pt x="1822" y="1095"/>
                            </a:lnTo>
                            <a:lnTo>
                              <a:pt x="1813" y="1084"/>
                            </a:lnTo>
                            <a:lnTo>
                              <a:pt x="1800" y="1075"/>
                            </a:lnTo>
                            <a:lnTo>
                              <a:pt x="1785" y="1069"/>
                            </a:lnTo>
                            <a:lnTo>
                              <a:pt x="1768" y="1067"/>
                            </a:lnTo>
                            <a:close/>
                            <a:moveTo>
                              <a:pt x="1865" y="1218"/>
                            </a:moveTo>
                            <a:lnTo>
                              <a:pt x="1822" y="1218"/>
                            </a:lnTo>
                            <a:lnTo>
                              <a:pt x="1825" y="1243"/>
                            </a:lnTo>
                            <a:lnTo>
                              <a:pt x="1865" y="1243"/>
                            </a:lnTo>
                            <a:lnTo>
                              <a:pt x="1865" y="1218"/>
                            </a:lnTo>
                            <a:close/>
                            <a:moveTo>
                              <a:pt x="1865" y="1105"/>
                            </a:moveTo>
                            <a:lnTo>
                              <a:pt x="1772" y="1105"/>
                            </a:lnTo>
                            <a:lnTo>
                              <a:pt x="1809" y="1122"/>
                            </a:lnTo>
                            <a:lnTo>
                              <a:pt x="1822" y="1157"/>
                            </a:lnTo>
                            <a:lnTo>
                              <a:pt x="1809" y="1193"/>
                            </a:lnTo>
                            <a:lnTo>
                              <a:pt x="1772" y="1209"/>
                            </a:lnTo>
                            <a:lnTo>
                              <a:pt x="1865" y="1209"/>
                            </a:lnTo>
                            <a:lnTo>
                              <a:pt x="1865" y="1105"/>
                            </a:lnTo>
                            <a:close/>
                            <a:moveTo>
                              <a:pt x="1865" y="1072"/>
                            </a:moveTo>
                            <a:lnTo>
                              <a:pt x="1824" y="1072"/>
                            </a:lnTo>
                            <a:lnTo>
                              <a:pt x="1822" y="1095"/>
                            </a:lnTo>
                            <a:lnTo>
                              <a:pt x="1865" y="1095"/>
                            </a:lnTo>
                            <a:lnTo>
                              <a:pt x="1865" y="1072"/>
                            </a:lnTo>
                            <a:close/>
                            <a:moveTo>
                              <a:pt x="1521" y="1071"/>
                            </a:moveTo>
                            <a:lnTo>
                              <a:pt x="1475" y="1071"/>
                            </a:lnTo>
                            <a:lnTo>
                              <a:pt x="1548" y="1244"/>
                            </a:lnTo>
                            <a:lnTo>
                              <a:pt x="1594" y="1244"/>
                            </a:lnTo>
                            <a:lnTo>
                              <a:pt x="1613" y="1200"/>
                            </a:lnTo>
                            <a:lnTo>
                              <a:pt x="1571" y="1200"/>
                            </a:lnTo>
                            <a:lnTo>
                              <a:pt x="1545" y="1128"/>
                            </a:lnTo>
                            <a:lnTo>
                              <a:pt x="1521" y="1071"/>
                            </a:lnTo>
                            <a:close/>
                            <a:moveTo>
                              <a:pt x="1667" y="1071"/>
                            </a:moveTo>
                            <a:lnTo>
                              <a:pt x="1621" y="1071"/>
                            </a:lnTo>
                            <a:lnTo>
                              <a:pt x="1597" y="1129"/>
                            </a:lnTo>
                            <a:lnTo>
                              <a:pt x="1571" y="1200"/>
                            </a:lnTo>
                            <a:lnTo>
                              <a:pt x="1613" y="1200"/>
                            </a:lnTo>
                            <a:lnTo>
                              <a:pt x="1667" y="1071"/>
                            </a:lnTo>
                            <a:close/>
                            <a:moveTo>
                              <a:pt x="443" y="553"/>
                            </a:moveTo>
                            <a:lnTo>
                              <a:pt x="315" y="553"/>
                            </a:lnTo>
                            <a:lnTo>
                              <a:pt x="315" y="682"/>
                            </a:lnTo>
                            <a:lnTo>
                              <a:pt x="324" y="753"/>
                            </a:lnTo>
                            <a:lnTo>
                              <a:pt x="352" y="818"/>
                            </a:lnTo>
                            <a:lnTo>
                              <a:pt x="394" y="873"/>
                            </a:lnTo>
                            <a:lnTo>
                              <a:pt x="448" y="915"/>
                            </a:lnTo>
                            <a:lnTo>
                              <a:pt x="513" y="942"/>
                            </a:lnTo>
                            <a:lnTo>
                              <a:pt x="585" y="952"/>
                            </a:lnTo>
                            <a:lnTo>
                              <a:pt x="623" y="949"/>
                            </a:lnTo>
                            <a:lnTo>
                              <a:pt x="659" y="941"/>
                            </a:lnTo>
                            <a:lnTo>
                              <a:pt x="694" y="929"/>
                            </a:lnTo>
                            <a:lnTo>
                              <a:pt x="726" y="912"/>
                            </a:lnTo>
                            <a:lnTo>
                              <a:pt x="855" y="912"/>
                            </a:lnTo>
                            <a:lnTo>
                              <a:pt x="855" y="823"/>
                            </a:lnTo>
                            <a:lnTo>
                              <a:pt x="585" y="823"/>
                            </a:lnTo>
                            <a:lnTo>
                              <a:pt x="530" y="812"/>
                            </a:lnTo>
                            <a:lnTo>
                              <a:pt x="485" y="782"/>
                            </a:lnTo>
                            <a:lnTo>
                              <a:pt x="454" y="737"/>
                            </a:lnTo>
                            <a:lnTo>
                              <a:pt x="443" y="682"/>
                            </a:lnTo>
                            <a:lnTo>
                              <a:pt x="443" y="553"/>
                            </a:lnTo>
                            <a:close/>
                            <a:moveTo>
                              <a:pt x="270" y="0"/>
                            </a:moveTo>
                            <a:lnTo>
                              <a:pt x="198" y="10"/>
                            </a:lnTo>
                            <a:lnTo>
                              <a:pt x="134" y="37"/>
                            </a:lnTo>
                            <a:lnTo>
                              <a:pt x="79" y="79"/>
                            </a:lnTo>
                            <a:lnTo>
                              <a:pt x="37" y="134"/>
                            </a:lnTo>
                            <a:lnTo>
                              <a:pt x="10" y="198"/>
                            </a:lnTo>
                            <a:lnTo>
                              <a:pt x="0" y="270"/>
                            </a:lnTo>
                            <a:lnTo>
                              <a:pt x="0" y="939"/>
                            </a:lnTo>
                            <a:lnTo>
                              <a:pt x="129" y="939"/>
                            </a:lnTo>
                            <a:lnTo>
                              <a:pt x="129" y="553"/>
                            </a:lnTo>
                            <a:lnTo>
                              <a:pt x="443" y="553"/>
                            </a:lnTo>
                            <a:lnTo>
                              <a:pt x="443" y="424"/>
                            </a:lnTo>
                            <a:lnTo>
                              <a:pt x="129" y="424"/>
                            </a:lnTo>
                            <a:lnTo>
                              <a:pt x="129" y="270"/>
                            </a:lnTo>
                            <a:lnTo>
                              <a:pt x="140" y="215"/>
                            </a:lnTo>
                            <a:lnTo>
                              <a:pt x="170" y="170"/>
                            </a:lnTo>
                            <a:lnTo>
                              <a:pt x="215" y="140"/>
                            </a:lnTo>
                            <a:lnTo>
                              <a:pt x="270" y="129"/>
                            </a:lnTo>
                            <a:lnTo>
                              <a:pt x="412" y="129"/>
                            </a:lnTo>
                            <a:lnTo>
                              <a:pt x="461" y="79"/>
                            </a:lnTo>
                            <a:lnTo>
                              <a:pt x="420" y="45"/>
                            </a:lnTo>
                            <a:lnTo>
                              <a:pt x="374" y="20"/>
                            </a:lnTo>
                            <a:lnTo>
                              <a:pt x="323" y="5"/>
                            </a:lnTo>
                            <a:lnTo>
                              <a:pt x="270" y="0"/>
                            </a:lnTo>
                            <a:close/>
                            <a:moveTo>
                              <a:pt x="855" y="912"/>
                            </a:moveTo>
                            <a:lnTo>
                              <a:pt x="726" y="912"/>
                            </a:lnTo>
                            <a:lnTo>
                              <a:pt x="726" y="939"/>
                            </a:lnTo>
                            <a:lnTo>
                              <a:pt x="855" y="939"/>
                            </a:lnTo>
                            <a:lnTo>
                              <a:pt x="855" y="912"/>
                            </a:lnTo>
                            <a:close/>
                            <a:moveTo>
                              <a:pt x="855" y="425"/>
                            </a:moveTo>
                            <a:lnTo>
                              <a:pt x="726" y="425"/>
                            </a:lnTo>
                            <a:lnTo>
                              <a:pt x="726" y="682"/>
                            </a:lnTo>
                            <a:lnTo>
                              <a:pt x="715" y="737"/>
                            </a:lnTo>
                            <a:lnTo>
                              <a:pt x="685" y="782"/>
                            </a:lnTo>
                            <a:lnTo>
                              <a:pt x="640" y="812"/>
                            </a:lnTo>
                            <a:lnTo>
                              <a:pt x="585" y="823"/>
                            </a:lnTo>
                            <a:lnTo>
                              <a:pt x="855" y="823"/>
                            </a:lnTo>
                            <a:lnTo>
                              <a:pt x="855" y="425"/>
                            </a:lnTo>
                            <a:close/>
                            <a:moveTo>
                              <a:pt x="412" y="129"/>
                            </a:moveTo>
                            <a:lnTo>
                              <a:pt x="270" y="129"/>
                            </a:lnTo>
                            <a:lnTo>
                              <a:pt x="298" y="131"/>
                            </a:lnTo>
                            <a:lnTo>
                              <a:pt x="324" y="139"/>
                            </a:lnTo>
                            <a:lnTo>
                              <a:pt x="349" y="152"/>
                            </a:lnTo>
                            <a:lnTo>
                              <a:pt x="370" y="170"/>
                            </a:lnTo>
                            <a:lnTo>
                              <a:pt x="412" y="129"/>
                            </a:lnTo>
                            <a:close/>
                            <a:moveTo>
                              <a:pt x="1067" y="13"/>
                            </a:moveTo>
                            <a:lnTo>
                              <a:pt x="938" y="13"/>
                            </a:lnTo>
                            <a:lnTo>
                              <a:pt x="938" y="682"/>
                            </a:lnTo>
                            <a:lnTo>
                              <a:pt x="948" y="753"/>
                            </a:lnTo>
                            <a:lnTo>
                              <a:pt x="975" y="818"/>
                            </a:lnTo>
                            <a:lnTo>
                              <a:pt x="1017" y="873"/>
                            </a:lnTo>
                            <a:lnTo>
                              <a:pt x="1072" y="915"/>
                            </a:lnTo>
                            <a:lnTo>
                              <a:pt x="1137" y="942"/>
                            </a:lnTo>
                            <a:lnTo>
                              <a:pt x="1208" y="952"/>
                            </a:lnTo>
                            <a:lnTo>
                              <a:pt x="1261" y="947"/>
                            </a:lnTo>
                            <a:lnTo>
                              <a:pt x="1312" y="931"/>
                            </a:lnTo>
                            <a:lnTo>
                              <a:pt x="1358" y="907"/>
                            </a:lnTo>
                            <a:lnTo>
                              <a:pt x="1399" y="873"/>
                            </a:lnTo>
                            <a:lnTo>
                              <a:pt x="1402" y="870"/>
                            </a:lnTo>
                            <a:lnTo>
                              <a:pt x="1865" y="870"/>
                            </a:lnTo>
                            <a:lnTo>
                              <a:pt x="1865" y="823"/>
                            </a:lnTo>
                            <a:lnTo>
                              <a:pt x="1208" y="823"/>
                            </a:lnTo>
                            <a:lnTo>
                              <a:pt x="1153" y="812"/>
                            </a:lnTo>
                            <a:lnTo>
                              <a:pt x="1108" y="782"/>
                            </a:lnTo>
                            <a:lnTo>
                              <a:pt x="1078" y="737"/>
                            </a:lnTo>
                            <a:lnTo>
                              <a:pt x="1067" y="682"/>
                            </a:lnTo>
                            <a:lnTo>
                              <a:pt x="1067" y="553"/>
                            </a:lnTo>
                            <a:lnTo>
                              <a:pt x="1208" y="553"/>
                            </a:lnTo>
                            <a:lnTo>
                              <a:pt x="1208" y="424"/>
                            </a:lnTo>
                            <a:lnTo>
                              <a:pt x="1067" y="424"/>
                            </a:lnTo>
                            <a:lnTo>
                              <a:pt x="1067" y="13"/>
                            </a:lnTo>
                            <a:close/>
                            <a:moveTo>
                              <a:pt x="1865" y="870"/>
                            </a:moveTo>
                            <a:lnTo>
                              <a:pt x="1402" y="870"/>
                            </a:lnTo>
                            <a:lnTo>
                              <a:pt x="1442" y="904"/>
                            </a:lnTo>
                            <a:lnTo>
                              <a:pt x="1489" y="930"/>
                            </a:lnTo>
                            <a:lnTo>
                              <a:pt x="1540" y="946"/>
                            </a:lnTo>
                            <a:lnTo>
                              <a:pt x="1595" y="952"/>
                            </a:lnTo>
                            <a:lnTo>
                              <a:pt x="1634" y="949"/>
                            </a:lnTo>
                            <a:lnTo>
                              <a:pt x="1670" y="941"/>
                            </a:lnTo>
                            <a:lnTo>
                              <a:pt x="1705" y="929"/>
                            </a:lnTo>
                            <a:lnTo>
                              <a:pt x="1737" y="912"/>
                            </a:lnTo>
                            <a:lnTo>
                              <a:pt x="1865" y="912"/>
                            </a:lnTo>
                            <a:lnTo>
                              <a:pt x="1865" y="870"/>
                            </a:lnTo>
                            <a:close/>
                            <a:moveTo>
                              <a:pt x="1865" y="912"/>
                            </a:moveTo>
                            <a:lnTo>
                              <a:pt x="1737" y="912"/>
                            </a:lnTo>
                            <a:lnTo>
                              <a:pt x="1737" y="939"/>
                            </a:lnTo>
                            <a:lnTo>
                              <a:pt x="1865" y="939"/>
                            </a:lnTo>
                            <a:lnTo>
                              <a:pt x="1865" y="912"/>
                            </a:lnTo>
                            <a:close/>
                            <a:moveTo>
                              <a:pt x="1454" y="425"/>
                            </a:moveTo>
                            <a:lnTo>
                              <a:pt x="1325" y="425"/>
                            </a:lnTo>
                            <a:lnTo>
                              <a:pt x="1325" y="682"/>
                            </a:lnTo>
                            <a:lnTo>
                              <a:pt x="1326" y="701"/>
                            </a:lnTo>
                            <a:lnTo>
                              <a:pt x="1328" y="719"/>
                            </a:lnTo>
                            <a:lnTo>
                              <a:pt x="1331" y="737"/>
                            </a:lnTo>
                            <a:lnTo>
                              <a:pt x="1335" y="755"/>
                            </a:lnTo>
                            <a:lnTo>
                              <a:pt x="1308" y="782"/>
                            </a:lnTo>
                            <a:lnTo>
                              <a:pt x="1287" y="800"/>
                            </a:lnTo>
                            <a:lnTo>
                              <a:pt x="1262" y="813"/>
                            </a:lnTo>
                            <a:lnTo>
                              <a:pt x="1236" y="821"/>
                            </a:lnTo>
                            <a:lnTo>
                              <a:pt x="1208" y="823"/>
                            </a:lnTo>
                            <a:lnTo>
                              <a:pt x="1595" y="823"/>
                            </a:lnTo>
                            <a:lnTo>
                              <a:pt x="1540" y="812"/>
                            </a:lnTo>
                            <a:lnTo>
                              <a:pt x="1495" y="782"/>
                            </a:lnTo>
                            <a:lnTo>
                              <a:pt x="1465" y="737"/>
                            </a:lnTo>
                            <a:lnTo>
                              <a:pt x="1454" y="682"/>
                            </a:lnTo>
                            <a:lnTo>
                              <a:pt x="1454" y="425"/>
                            </a:lnTo>
                            <a:close/>
                            <a:moveTo>
                              <a:pt x="1865" y="425"/>
                            </a:moveTo>
                            <a:lnTo>
                              <a:pt x="1737" y="425"/>
                            </a:lnTo>
                            <a:lnTo>
                              <a:pt x="1737" y="682"/>
                            </a:lnTo>
                            <a:lnTo>
                              <a:pt x="1726" y="737"/>
                            </a:lnTo>
                            <a:lnTo>
                              <a:pt x="1695" y="782"/>
                            </a:lnTo>
                            <a:lnTo>
                              <a:pt x="1650" y="812"/>
                            </a:lnTo>
                            <a:lnTo>
                              <a:pt x="1595" y="823"/>
                            </a:lnTo>
                            <a:lnTo>
                              <a:pt x="1865" y="823"/>
                            </a:lnTo>
                            <a:lnTo>
                              <a:pt x="1865" y="425"/>
                            </a:lnTo>
                            <a:close/>
                          </a:path>
                        </a:pathLst>
                      </a:custGeom>
                      <a:solidFill>
                        <a:srgbClr val="0076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3D37E9E" id="AutoShape 3" o:spid="_x0000_s1026" style="position:absolute;margin-left:190.8pt;margin-top:-17.6pt;width:155.95pt;height:62.4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3119,1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" path="m2621,1072r-137,l2484,1110r75,l2477,1225r,18l2622,1243r,-42l2542,1201r79,-109l2621,1072xm2320,1071r-38,l2282,1243r42,l2324,1155r3,-18l2336,1122r14,-11l2368,1107r72,l2433,1095r-111,l2320,1071xm2440,1107r-72,l2386,1111r13,10l2406,1135r3,18l2409,1243r43,l2452,1153r-6,-36l2440,1107xm2379,1069r-16,1l2349,1075r-13,8l2322,1095r111,l2430,1091r-23,-17l2379,1069xm2150,1067r-35,6l2087,1090r-19,28l2061,1157r6,40l2086,1225r28,18l2149,1248r16,-2l2181,1241r14,-10l2205,1218r42,l2247,1209r-93,l2134,1206r-16,-11l2107,1179r-4,-22l2107,1135r11,-16l2134,1109r20,-4l2247,1105r,-10l2205,1095r-10,-11l2182,1075r-15,-6l2150,1067xm2247,1218r-42,l2207,1243r40,l2247,1218xm2247,1105r-93,l2192,1122r12,35l2192,1193r-38,16l2247,1209r,-104xm2247,1072r-41,l2205,1095r42,l2247,1072xm2541,540r-322,l2240,542r20,4l2280,554r18,10l2286,592r-8,29l2273,651r-2,31l2281,753r27,65l2350,872r54,43l2469,942r71,10l2547,952r6,l2563,951r9,-1l2583,949r5,-1l2592,947r5,-1l2598,946r1,l2602,945r5,-1l2627,938r19,-8l2665,922r18,-10l2811,912r,-89l2541,823r-55,-11l2441,782r-30,-45l2400,682r11,-55l2441,582r45,-31l2541,540xm2077,425r-128,l1949,939r128,l2077,682r11,-55l2119,582r45,-31l2219,540r549,l2750,511r-50,-46l2380,465r-21,-13l2077,452r,-27xm2811,912r-128,l2683,939r128,l2811,912xm2550,823r-3,l2544,823r267,l2550,823xm2958,661r-24,1l2909,666r-26,5l2857,679r-26,10l2805,701r-26,13l2754,728r-25,15l2680,772r-25,14l2631,799r-23,10l2596,813r-15,5l2566,821r-16,2l2811,823r,-8l2822,806r11,-9l2843,789r10,-7l2873,767r19,-12l2910,744r19,-9l2947,728r18,-6l2983,718r16,-3l3016,714r16,-1l3047,713r69,l3118,710r-5,-4l3110,704r-4,-3l3099,696r-9,-4l3079,687r-12,-5l3053,677r-16,-4l3020,668r-18,-3l2981,662r-23,-1xm2444,690r-8,7l2437,703r6,11l2447,721r7,10l2462,741r12,11l2482,759r11,7l2506,771r10,4l2527,778r11,2l2551,782r23,l2599,779r25,-6l2649,763r22,-12l2691,739r18,-13l2728,713r13,-10l2509,703r-12,l2482,701r-14,-3l2449,692r-5,-2xm3116,713r-69,l3060,713r17,1l3090,716r12,3l3106,720r5,2l3116,713xm2768,540r-227,l2585,547r39,20l2654,597r21,38l2656,646r-17,10l2623,666r-16,8l2590,682r-15,6l2560,693r-14,5l2533,701r-12,2l2509,703r232,l2759,690r15,-11l2789,669r15,-10l2819,650r14,-8l2847,635r15,-6l2876,624r13,-4l2903,617r27,-4l2955,610r22,l3033,610r3,-9l3021,595r-9,-4l3001,586r-19,-7l2978,578r-188,l2768,540xm3033,610r-56,l2996,610r12,l3017,611r6,l3033,611r,-1xm2883,562r-18,1l2846,565r-20,3l2814,571r-12,3l2790,578r188,l2959,572r-27,-5l2900,563r-17,-1xm2541,412r-44,3l2455,426r-39,17l2380,465r320,l2693,458r-71,-34l2541,412xm2219,412r-39,2l2144,422r-35,13l2077,452r282,l2344,442r-40,-17l2262,415r-43,-3xm2731,1066r-38,7l2664,1092r-18,28l2639,1156r7,38l2664,1222r30,19l2734,1248r20,-2l2774,1241r18,-9l2807,1220r-10,-11l2734,1209r-20,-3l2699,1199r-11,-12l2683,1172r134,l2815,1137r-131,l2691,1123r11,-11l2716,1106r16,-2l2803,1104r-5,-11l2769,1073r-38,-7xm2780,1193r-9,7l2760,1205r-13,3l2734,1209r63,l2780,1193xm2803,1104r-71,l2749,1106r13,6l2772,1123r4,14l2815,1137r,-11l2803,1104xm1985,1067r-35,5l1921,1089r-20,29l1894,1157r7,40l1921,1226r29,17l1985,1248r19,-1l2020,1242r16,-8l2051,1221r-14,-13l1985,1208r-19,-4l1951,1195r-11,-16l1937,1157r3,-20l1951,1121r15,-11l1986,1107r47,l2047,1092r-14,-12l2018,1072r-15,-4l1985,1067xm2023,1193r-9,7l2005,1204r-10,3l1985,1208r52,l2023,1193xm2033,1107r-35,l2010,1111r10,9l2033,1107xm1768,1067r-35,6l1704,1090r-19,28l1678,1157r7,40l1704,1225r28,18l1767,1248r15,-2l1798,1241r14,-10l1822,1218r43,l1865,1209r-93,l1752,1206r-16,-11l1725,1179r-4,-22l1725,1135r11,-16l1752,1109r20,-4l1865,1105r,-10l1822,1095r-9,-11l1800,1075r-15,-6l1768,1067xm1865,1218r-43,l1825,1243r40,l1865,1218xm1865,1105r-93,l1809,1122r13,35l1809,1193r-37,16l1865,1209r,-104xm1865,1072r-41,l1822,1095r43,l1865,1072xm1521,1071r-46,l1548,1244r46,l1613,1200r-42,l1545,1128r-24,-57xm1667,1071r-46,l1597,1129r-26,71l1613,1200r54,-129xm443,553r-128,l315,682r9,71l352,818r42,55l448,915r65,27l585,952r38,-3l659,941r35,-12l726,912r129,l855,823r-270,l530,812,485,782,454,737,443,682r,-129xm270,l198,10,134,37,79,79,37,134,10,198,,270,,939r129,l129,553r314,l443,424r-314,l129,270r11,-55l170,170r45,-30l270,129r142,l461,79,420,45,374,20,323,5,270,xm855,912r-129,l726,939r129,l855,912xm855,425r-129,l726,682r-11,55l685,782r-45,30l585,823r270,l855,425xm412,129r-142,l298,131r26,8l349,152r21,18l412,129xm1067,13r-129,l938,682r10,71l975,818r42,55l1072,915r65,27l1208,952r53,-5l1312,931r46,-24l1399,873r3,-3l1865,870r,-47l1208,823r-55,-11l1108,782r-30,-45l1067,682r,-129l1208,553r,-129l1067,424r,-411xm1865,870r-463,l1442,904r47,26l1540,946r55,6l1634,949r36,-8l1705,929r32,-17l1865,912r,-42xm1865,912r-128,l1737,939r128,l1865,912xm1454,425r-129,l1325,682r1,19l1328,719r3,18l1335,755r-27,27l1287,800r-25,13l1236,821r-28,2l1595,823r-55,-11l1495,782r-30,-45l1454,682r,-257xm1865,425r-128,l1737,682r-11,55l1695,782r-45,30l1595,823r270,l1865,425xe" fillcolor="#0076be" stroked="f">
              <v:path arrowok="t" o:connecttype="custom" o:connectlocs="1664335,693420;1503680,702945;1529715,732155;1474470,695325;1312545,760095;1367790,767715;1426845,695325;1426845,773430;1400810,680720;1451610,375920;1612900,604520;1650365,600710;1578610,515620;1237615,596265;1511300,295275;1617345,522605;1814195,431165;1648460,516255;1824355,487045;1934845,452755;1938655,429895;1553845,457835;1619885,496570;1593215,446405;1962150,454660;1698625,403225;1600835,446405;1817370,399415;1912620,375285;1915795,387985;1771650,367030;1511300,295275;1497965,287020;1680210,758190;1723390,765810;1734820,701040;1776095,767715;1779905,701040;1272540,791845;1231900,721995;1284605,757555;1282700,711200;1122045,792480;1095375,748665;1143000,682625;1148715,712470;1184275,680720;1029335,680085;250190,554355;371475,522605;23495,85090;88900,136525;542925,579120;406400,515620;261620,81915;800735,601345;684530,467995;945515,590550;1102995,579120;847725,479425;923290,433070;1184275,269875" o:connectangles="0,0,0,0,0,0,0,0,0,0,0,0,0,0,0,0,0,0,0,0,0,0,0,0,0,0,0,0,0,0,0,0,0,0,0,0,0,0,0,0,0,0,0,0,0,0,0,0,0,0,0,0,0,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B51" w:rsidRDefault="002B7B5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DFD"/>
    <w:rsid w:val="00004BB4"/>
    <w:rsid w:val="000C0169"/>
    <w:rsid w:val="001B7358"/>
    <w:rsid w:val="00293E30"/>
    <w:rsid w:val="002A2DFD"/>
    <w:rsid w:val="002B7B51"/>
    <w:rsid w:val="00411AC4"/>
    <w:rsid w:val="00447E51"/>
    <w:rsid w:val="005C5E85"/>
    <w:rsid w:val="006F7FAD"/>
    <w:rsid w:val="00875CAE"/>
    <w:rsid w:val="00AD32FD"/>
    <w:rsid w:val="00C03A7C"/>
    <w:rsid w:val="00C10EDA"/>
    <w:rsid w:val="00C37825"/>
    <w:rsid w:val="00CB05B5"/>
    <w:rsid w:val="00D36611"/>
    <w:rsid w:val="00D73B24"/>
    <w:rsid w:val="00E0255C"/>
    <w:rsid w:val="00E073D4"/>
    <w:rsid w:val="00E25CD6"/>
    <w:rsid w:val="00E90589"/>
    <w:rsid w:val="00EC692C"/>
    <w:rsid w:val="00F36138"/>
    <w:rsid w:val="00F908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CDB4502"/>
  <w15:chartTrackingRefBased/>
  <w15:docId w15:val="{C37D2F70-3630-416B-BF0E-111172D7E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F7FAD"/>
    <w:pPr>
      <w:spacing w:line="256" w:lineRule="auto"/>
    </w:pPr>
  </w:style>
  <w:style w:type="paragraph" w:styleId="Titolo1">
    <w:name w:val="heading 1"/>
    <w:basedOn w:val="Normale"/>
    <w:link w:val="Titolo1Carattere"/>
    <w:uiPriority w:val="9"/>
    <w:qFormat/>
    <w:rsid w:val="002A2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2A2DFD"/>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A2DFD"/>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2A2DFD"/>
    <w:rPr>
      <w:rFonts w:ascii="Times New Roman" w:eastAsia="Times New Roman" w:hAnsi="Times New Roman" w:cs="Times New Roman"/>
      <w:b/>
      <w:bCs/>
      <w:sz w:val="36"/>
      <w:szCs w:val="36"/>
      <w:lang w:eastAsia="it-IT"/>
    </w:rPr>
  </w:style>
  <w:style w:type="paragraph" w:customStyle="1" w:styleId="normale0">
    <w:name w:val="normale"/>
    <w:basedOn w:val="Normale"/>
    <w:rsid w:val="002A2DF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rsivo">
    <w:name w:val="corsivo"/>
    <w:basedOn w:val="Carpredefinitoparagrafo"/>
    <w:rsid w:val="002A2DFD"/>
  </w:style>
  <w:style w:type="paragraph" w:styleId="Intestazione">
    <w:name w:val="header"/>
    <w:basedOn w:val="Normale"/>
    <w:link w:val="IntestazioneCarattere"/>
    <w:uiPriority w:val="99"/>
    <w:unhideWhenUsed/>
    <w:rsid w:val="00AD32FD"/>
    <w:pPr>
      <w:widowControl w:val="0"/>
      <w:tabs>
        <w:tab w:val="center" w:pos="4819"/>
        <w:tab w:val="right" w:pos="9638"/>
      </w:tabs>
      <w:autoSpaceDE w:val="0"/>
      <w:autoSpaceDN w:val="0"/>
      <w:spacing w:after="0" w:line="240" w:lineRule="auto"/>
    </w:pPr>
    <w:rPr>
      <w:rFonts w:ascii="Nexa Light" w:eastAsia="Nexa Light" w:hAnsi="Nexa Light" w:cs="Nexa Light"/>
      <w:lang w:val="en-US"/>
    </w:rPr>
  </w:style>
  <w:style w:type="character" w:customStyle="1" w:styleId="IntestazioneCarattere">
    <w:name w:val="Intestazione Carattere"/>
    <w:basedOn w:val="Carpredefinitoparagrafo"/>
    <w:link w:val="Intestazione"/>
    <w:uiPriority w:val="99"/>
    <w:rsid w:val="00AD32FD"/>
    <w:rPr>
      <w:rFonts w:ascii="Nexa Light" w:eastAsia="Nexa Light" w:hAnsi="Nexa Light" w:cs="Nexa Light"/>
      <w:lang w:val="en-US"/>
    </w:rPr>
  </w:style>
  <w:style w:type="paragraph" w:styleId="Pidipagina">
    <w:name w:val="footer"/>
    <w:basedOn w:val="Normale"/>
    <w:link w:val="PidipaginaCarattere"/>
    <w:uiPriority w:val="99"/>
    <w:unhideWhenUsed/>
    <w:rsid w:val="00AD32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32FD"/>
  </w:style>
  <w:style w:type="table" w:styleId="Grigliatabella">
    <w:name w:val="Table Grid"/>
    <w:basedOn w:val="Tabellanormale"/>
    <w:uiPriority w:val="39"/>
    <w:rsid w:val="00AD3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824254">
      <w:bodyDiv w:val="1"/>
      <w:marLeft w:val="0"/>
      <w:marRight w:val="0"/>
      <w:marTop w:val="0"/>
      <w:marBottom w:val="0"/>
      <w:divBdr>
        <w:top w:val="none" w:sz="0" w:space="0" w:color="auto"/>
        <w:left w:val="none" w:sz="0" w:space="0" w:color="auto"/>
        <w:bottom w:val="none" w:sz="0" w:space="0" w:color="auto"/>
        <w:right w:val="none" w:sz="0" w:space="0" w:color="auto"/>
      </w:divBdr>
    </w:div>
    <w:div w:id="492992689">
      <w:bodyDiv w:val="1"/>
      <w:marLeft w:val="0"/>
      <w:marRight w:val="0"/>
      <w:marTop w:val="0"/>
      <w:marBottom w:val="0"/>
      <w:divBdr>
        <w:top w:val="none" w:sz="0" w:space="0" w:color="auto"/>
        <w:left w:val="none" w:sz="0" w:space="0" w:color="auto"/>
        <w:bottom w:val="none" w:sz="0" w:space="0" w:color="auto"/>
        <w:right w:val="none" w:sz="0" w:space="0" w:color="auto"/>
      </w:divBdr>
    </w:div>
    <w:div w:id="65110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4F9DF-6878-44AC-A025-BF54305A3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68A254A1</Template>
  <TotalTime>131</TotalTime>
  <Pages>3</Pages>
  <Words>1871</Words>
  <Characters>10667</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Lombardi</dc:creator>
  <cp:keywords/>
  <dc:description/>
  <cp:lastModifiedBy>Barbara Lombardi</cp:lastModifiedBy>
  <cp:revision>16</cp:revision>
  <cp:lastPrinted>2025-01-23T14:13:00Z</cp:lastPrinted>
  <dcterms:created xsi:type="dcterms:W3CDTF">2025-01-14T11:38:00Z</dcterms:created>
  <dcterms:modified xsi:type="dcterms:W3CDTF">2025-01-23T14:13:00Z</dcterms:modified>
</cp:coreProperties>
</file>