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B4" w:rsidRPr="00004BB4" w:rsidRDefault="00004BB4" w:rsidP="00004BB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Sicilia -</w:t>
      </w:r>
      <w:r w:rsidRPr="00004BB4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 Fontane Bianche (SR)</w:t>
      </w:r>
    </w:p>
    <w:p w:rsidR="00004BB4" w:rsidRPr="00004BB4" w:rsidRDefault="00004BB4" w:rsidP="00004BB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>FUTURA CLUB SPIAGGE BIANCHE</w:t>
      </w:r>
    </w:p>
    <w:p w:rsid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Tra mare, storia e ospitalità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004BB4">
        <w:rPr>
          <w:rFonts w:eastAsia="Times New Roman" w:cstheme="minorHAnsi"/>
          <w:i/>
          <w:sz w:val="17"/>
          <w:szCs w:val="17"/>
          <w:lang w:eastAsia="it-IT"/>
        </w:rPr>
        <w:t>Il complesso è situato in un suggestivo tratto di costa della Sicilia orientale. E’ composto da due corpi adiacenti collegati tra loro da un cortile interno e da una Dependance, a 50 mt, collegata con passaggio interno. Al piano terra i servizi principali, al primo e secondo piano le camere. La vicinanza al mare, la varietà dei servizi e la location, sono i punti di forza della struttura. Inoltre, la posizione privilegiata, lo rende punto di partenza ideale per escursioni di interesse storico-culturale e paesaggistico.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A 200 m, lido convenzionato presso il famoso “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Kukua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Beach Club” (aperto dalle ore 9.00 alle ore 19.00), arenile di sabbia bianchissima e fine, privata e attrezzata, raggiungibile con attraversamento stradale. Il mare, dai colori cristallini, ha un fondale dolcemente digradante, ideale per la balneazione dei bambini.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Servizio spiaggia incluso nella Club Card a partire dalla 4° fila (1 ombrellone + 2 lettini a camera), escluso per le camere in Dependance (su richiesta, a pagamento).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Camere al primo e secondo piano, dotate di tv, frigobar (allestimento su richiesta, a pagamento), telefono, aria condizionata, cassetta di sicurezza,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free, servizi con asciugacapelli; eventuale 3°/4° letto in letto aggiunto o divano letto. In Dependance disponibili camere per 2/3 persone (15 mq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), con riduzione.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Camere Classic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 26 mq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, per 2/4 persone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Con balcone e dagli arredi moderni.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Family 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35 mq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, per 4 persone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Più ampie, alcune con doppio ambiente.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Comunicanti 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52 mq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, per 4/6 persone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Con doppi servizi e ingressi indipendenti.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Ampia sala ristorante climatizzata, con pasti a buffet. Prima colazione in sala dedicata, con possibilità di late breakfast dalle 10.00 alle 11.00 (presso il bar piscina) con caffè americano e cornetteria. Pranzo e cena con cucina internazionale e piatti regionali, serate a tema e show-cooking. Possibilità, su richiesta, di cucina per celiaci con prodotti base privi di glutine e assistenza ai pasti per tutta la durata del soggiorno con personale di sala dedicato (non garantita assenza di contaminazione).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Pensione Completa Plus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Il trattamento previsto è di pensione completa con acqua mineralizzata, vino della casa, soft drink (da dispenser) inclusi ai pasti e gustosi happening gastronomici pomeridiani.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</w:t>
      </w:r>
      <w:proofErr w:type="spellStart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Tutto quanto previsto nella Pensione Completa Plus con in più Open Bar con consumo illimitato (presso il bar) di: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Caffetteria (espresso, decaffeinato, latte/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caffellate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, orzo, ginseng, cappuccino, the, infusi)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Bibite soft drink, acqua e succhi da dispenser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Granita (2 gusti)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• Dalle ore 12:00, birra, Spritz, Prosecco, aperitivo analcolico alla frutta, amaro, sambuca, limoncello; dalle ore 20:30, gin, rum, vodka, cocktail (lista indicata al bar, liquori e superalcolici della linea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Inclusive)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Nota: supplemento da richiedere alla prenotazione (obbligatorio per tutti gli occupanti la camera). A pagamento: bevande e acqua non da dispenser, gelati, spuntini, prodotti confezionati, liquori e superalcolici non indicati nella lista bar e tutto ciò che non è compreso o citato nell’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Per bambini fino a 3 anni, kit cortesia baby,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accessibile h24, con assistenza ad orari stabiliti, attrezzata con sterilizzatore,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, angolo cottura, lavabo, pentole e stoviglie, frullatore, frigorifero, microonde, omogeneizzati, seggioloni, fasciatoio, prodotti specifici (brodo vegetale, passato di verdura, pastine, prosciutto cotto, latticini, frutta fresca, omogeneizzati di carne, pesce e frutta, latte fresco, biscotti, yogurt, acqua, succhi di frutta, tè e camomilla). I prodotti sono forniti solo durante l’orario di assistenza e da consumarsi all’interno dei locali. Il locale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, è utilizzabile sempre in compagnia dei genitori.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Card a pagamento.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Servizio spiaggia nelle prime file, noleggio passeggini, servizio spiaggia a partire dalla 4° fila per le camere Dependance, noleggio teli mare, bazar, escursioni, guardia medica (esterna a 2 km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).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Card. Supplementi facoltativi: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Inclusive, Top Futura, Top Futura Plus. Maggiori dettagli e condizioni su futuravacanze.it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Reception h24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Ascensore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• Area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free e sala tv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Parcheggio interno non custodito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Pool Bar e Beach bar (consumazioni a pagamento)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Piscina per adulti e bambini attrezzata con lettini e ombrelloni (ad esaurimento)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Campo polivalente volley/calcetto/tennis presso il lido convenzionato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Bocce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Ping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pong</w:t>
      </w:r>
      <w:proofErr w:type="spellEnd"/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Palestra coperta e attrezzata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Servizio spiaggia dalla 4° fila (escluso per le camere in Dependance)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lastRenderedPageBreak/>
        <w:t>• Area giochi per bambini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• Animazione diurna con corsi collettivi di ginnastica, risveglio muscolare, stretching, aerobica,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acquafusion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, tornei, danza e balli di gruppo, canoa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 Animazione serale con spettacoli, feste a tema, cabaret, giochi e karaoke, discoteca serale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L'ANIMAZIONE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Nei Futura Club Collection, l'allegria e il buonumore ti accompagneranno durante tutta la vacanza. La nostra equipe ti coinvolgerà con una formula di intrattenimento soft dal carattere ricercato e discreto. Ogni giorno è facile lasciarsi viziare da tante piccoli attenzioni.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Futurlandia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, i bimbi seguiti da uno staff dedicato, trascorreranno in totale sicurezza giornate ricche di indimenticabili emozioni con attività suddivise per fasce di età: </w:t>
      </w:r>
      <w:proofErr w:type="spellStart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004BB4">
        <w:rPr>
          <w:rFonts w:eastAsia="Times New Roman" w:cstheme="minorHAnsi"/>
          <w:sz w:val="17"/>
          <w:szCs w:val="17"/>
          <w:lang w:eastAsia="it-IT"/>
        </w:rPr>
        <w:t> (3-6 anni) e </w:t>
      </w:r>
      <w:proofErr w:type="spellStart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 (7/11 anni). Giochi in aree attrezzate, in piscina e in spiaggia, attività ludiche, sportive e creative, gare e tornei, introduzione allo sport e l’immancabile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 </w:t>
      </w:r>
      <w:r w:rsidRPr="00004BB4">
        <w:rPr>
          <w:rFonts w:eastAsia="Times New Roman" w:cstheme="minorHAnsi"/>
          <w:sz w:val="17"/>
          <w:szCs w:val="17"/>
          <w:lang w:eastAsia="it-IT"/>
        </w:rPr>
        <w:t>(12-17 anni) un club esclusivo dedicato ai teenagers che, insieme allo staff dedicato, potranno sbizzarrirsi con tante attività in linea con i gusti e le esigenze della loro età. Attività di gruppo, giornate a tema, sfide, tornei e giochi di squadra, in spiaggia e in piscina, emozionanti serate con tanta musica e immancabili appuntamenti social.</w:t>
      </w:r>
    </w:p>
    <w:p w:rsidR="00004BB4" w:rsidRPr="00004BB4" w:rsidRDefault="00004BB4" w:rsidP="00004BB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tbl>
      <w:tblPr>
        <w:tblStyle w:val="Grigliatabella"/>
        <w:tblW w:w="11058" w:type="dxa"/>
        <w:tblLook w:val="04A0" w:firstRow="1" w:lastRow="0" w:firstColumn="1" w:lastColumn="0" w:noHBand="0" w:noVBand="1"/>
      </w:tblPr>
      <w:tblGrid>
        <w:gridCol w:w="1982"/>
        <w:gridCol w:w="992"/>
        <w:gridCol w:w="990"/>
        <w:gridCol w:w="904"/>
        <w:gridCol w:w="1110"/>
        <w:gridCol w:w="1032"/>
        <w:gridCol w:w="991"/>
        <w:gridCol w:w="992"/>
        <w:gridCol w:w="1110"/>
        <w:gridCol w:w="955"/>
      </w:tblGrid>
      <w:tr w:rsidR="00004BB4" w:rsidRPr="00004BB4" w:rsidTr="00E25CD6">
        <w:tc>
          <w:tcPr>
            <w:tcW w:w="1982" w:type="dxa"/>
            <w:vMerge w:val="restart"/>
            <w:hideMark/>
          </w:tcPr>
          <w:p w:rsidR="00004BB4" w:rsidRPr="00004BB4" w:rsidRDefault="00004BB4" w:rsidP="00004BB4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Stagionalità</w:t>
            </w:r>
          </w:p>
        </w:tc>
        <w:tc>
          <w:tcPr>
            <w:tcW w:w="2886" w:type="dxa"/>
            <w:gridSpan w:val="3"/>
          </w:tcPr>
          <w:p w:rsidR="00004BB4" w:rsidRPr="00004BB4" w:rsidRDefault="00004BB4" w:rsidP="00004BB4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SOLO SOGGIORNO</w:t>
            </w:r>
          </w:p>
        </w:tc>
        <w:tc>
          <w:tcPr>
            <w:tcW w:w="0" w:type="auto"/>
            <w:hideMark/>
          </w:tcPr>
          <w:p w:rsidR="00004BB4" w:rsidRPr="00004BB4" w:rsidRDefault="00004BB4" w:rsidP="00004BB4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  <w:tc>
          <w:tcPr>
            <w:tcW w:w="3015" w:type="dxa"/>
            <w:gridSpan w:val="3"/>
          </w:tcPr>
          <w:p w:rsidR="00004BB4" w:rsidRPr="00004BB4" w:rsidRDefault="00004BB4" w:rsidP="00004BB4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PACCHETTO VOLO</w:t>
            </w:r>
          </w:p>
        </w:tc>
        <w:tc>
          <w:tcPr>
            <w:tcW w:w="0" w:type="auto"/>
            <w:hideMark/>
          </w:tcPr>
          <w:p w:rsidR="00004BB4" w:rsidRPr="00004BB4" w:rsidRDefault="00004BB4" w:rsidP="00004BB4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  <w:tc>
          <w:tcPr>
            <w:tcW w:w="955" w:type="dxa"/>
            <w:hideMark/>
          </w:tcPr>
          <w:p w:rsidR="00004BB4" w:rsidRPr="00004BB4" w:rsidRDefault="00004BB4" w:rsidP="00004BB4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PROMO NAVE</w:t>
            </w:r>
          </w:p>
        </w:tc>
      </w:tr>
      <w:tr w:rsidR="00A70050" w:rsidRPr="00004BB4" w:rsidTr="00167358">
        <w:tc>
          <w:tcPr>
            <w:tcW w:w="1982" w:type="dxa"/>
            <w:vMerge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Quote a </w:t>
            </w: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partire da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Quota</w:t>
            </w:r>
          </w:p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Netta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3/14 anni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3/14 anni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Quote a </w:t>
            </w: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partire da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Quota</w:t>
            </w:r>
          </w:p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Netta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Quota</w:t>
            </w:r>
            <w:r w:rsidRPr="00004BB4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a camera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01/06/2025 - 08/06/2025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560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4A7B8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483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709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612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182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08/06/2025 - 15/06/2025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630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4A7B8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546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779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675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194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15/06/2025 - 22/06/2025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700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4A7B8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602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849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731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205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22/06/2025 - 29/06/2025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770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4A7B8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665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919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794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218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29/06/2025 - 06/07/2025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840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728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989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857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231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06/07/2025 - 13/07/2025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910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784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1059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913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13/07/2025 - 20/07/2025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910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784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1059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913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20/07/2025 - 27/07/2025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910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784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1059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913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27/07/2025 - 03/08/2025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910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784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1059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913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03/08/2025 - 10/08/2025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1050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903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1199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1032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266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10/08/2025 - 17/08/2025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1190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1029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1339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1158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291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17/08/2025 - 24/08/2025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1120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E1719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966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1269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1095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278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24/08/2025 - 31/08/2025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980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847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1129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976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254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31/08/2025 - 07/09/2025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840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728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989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857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231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07/09/2025 - 14/09/2025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700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602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849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731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205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14/09/2025 - 21/09/2025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630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546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779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675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194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21/09/2025 - 28/09/2025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560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483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709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612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182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  <w:tr w:rsidR="00A70050" w:rsidRPr="00004BB4" w:rsidTr="00167358">
        <w:tc>
          <w:tcPr>
            <w:tcW w:w="1982" w:type="dxa"/>
            <w:hideMark/>
          </w:tcPr>
          <w:p w:rsidR="00A70050" w:rsidRPr="00004BB4" w:rsidRDefault="00A70050" w:rsidP="00A70050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28/09/2025 - 05/10/2025</w:t>
            </w:r>
          </w:p>
        </w:tc>
        <w:tc>
          <w:tcPr>
            <w:tcW w:w="99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560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483</w:t>
            </w:r>
          </w:p>
        </w:tc>
        <w:tc>
          <w:tcPr>
            <w:tcW w:w="904" w:type="dxa"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1032" w:type="dxa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709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612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A70050" w:rsidRPr="00004BB4" w:rsidRDefault="00167358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182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55" w:type="dxa"/>
            <w:shd w:val="clear" w:color="auto" w:fill="D9E2F3" w:themeFill="accent1" w:themeFillTint="33"/>
            <w:hideMark/>
          </w:tcPr>
          <w:p w:rsidR="00A70050" w:rsidRPr="00004BB4" w:rsidRDefault="00A70050" w:rsidP="00A70050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004BB4">
              <w:rPr>
                <w:rFonts w:eastAsia="Times New Roman" w:cstheme="minorHAnsi"/>
                <w:sz w:val="16"/>
                <w:szCs w:val="16"/>
                <w:lang w:eastAsia="it-IT"/>
              </w:rPr>
              <w:t>9</w:t>
            </w:r>
          </w:p>
        </w:tc>
      </w:tr>
    </w:tbl>
    <w:p w:rsidR="00004BB4" w:rsidRPr="00004BB4" w:rsidRDefault="00004BB4" w:rsidP="00004BB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CF 25876</w:t>
      </w:r>
      <w:r w:rsidR="00167358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- Quote settimanali per persona in camera Classic in Pensione Completa Plus</w:t>
      </w:r>
    </w:p>
    <w:p w:rsidR="00004BB4" w:rsidRDefault="00004BB4" w:rsidP="00004BB4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p w:rsidR="00004BB4" w:rsidRPr="00004BB4" w:rsidRDefault="00004BB4" w:rsidP="00E25CD6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 w:rsidR="00E25CD6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libero minimo 2 </w:t>
      </w:r>
      <w:r w:rsidRPr="00A70050">
        <w:rPr>
          <w:rFonts w:eastAsia="Times New Roman" w:cstheme="minorHAnsi"/>
          <w:sz w:val="17"/>
          <w:szCs w:val="17"/>
          <w:lang w:eastAsia="it-IT"/>
        </w:rPr>
        <w:t xml:space="preserve">notti fino al </w:t>
      </w:r>
      <w:r w:rsidR="00FB5BCC" w:rsidRPr="00A70050">
        <w:rPr>
          <w:rFonts w:eastAsia="Times New Roman" w:cstheme="minorHAnsi"/>
          <w:sz w:val="17"/>
          <w:szCs w:val="17"/>
          <w:lang w:eastAsia="it-IT"/>
        </w:rPr>
        <w:t>15</w:t>
      </w:r>
      <w:r w:rsidRPr="00A70050">
        <w:rPr>
          <w:rFonts w:eastAsia="Times New Roman" w:cstheme="minorHAnsi"/>
          <w:sz w:val="17"/>
          <w:szCs w:val="17"/>
          <w:lang w:eastAsia="it-IT"/>
        </w:rPr>
        <w:t>/6 e dal 14/9 quote pro-rata, domenica/domenica nei restanti periodi. Per soggiorni inferiori a 5 notti supplemento 10% per le notti del venerdì e sabato. Inizio servizi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 e consegna camere dopo le ore 17.00, termine servizi e rilascio camere entro le ore 10.00.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Doppia uso singola Classic 50% fino al 3/8 e dal 31/8, 100% nei restanti periodi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Camera Family 10%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• Formula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Inclusive, per persona a notte, adulti € 1</w:t>
      </w:r>
      <w:r w:rsidR="00AB26DD">
        <w:rPr>
          <w:rFonts w:eastAsia="Times New Roman" w:cstheme="minorHAnsi"/>
          <w:sz w:val="17"/>
          <w:szCs w:val="17"/>
          <w:lang w:eastAsia="it-IT"/>
        </w:rPr>
        <w:t>6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, bambini 3/18 anni € </w:t>
      </w:r>
      <w:r w:rsidR="00AB26DD">
        <w:rPr>
          <w:rFonts w:eastAsia="Times New Roman" w:cstheme="minorHAnsi"/>
          <w:sz w:val="17"/>
          <w:szCs w:val="17"/>
          <w:lang w:eastAsia="it-IT"/>
        </w:rPr>
        <w:t>8</w:t>
      </w:r>
      <w:bookmarkStart w:id="0" w:name="_GoBack"/>
      <w:bookmarkEnd w:id="0"/>
      <w:r w:rsidRPr="00004BB4">
        <w:rPr>
          <w:rFonts w:eastAsia="Times New Roman" w:cstheme="minorHAnsi"/>
          <w:sz w:val="17"/>
          <w:szCs w:val="17"/>
          <w:lang w:eastAsia="it-IT"/>
        </w:rPr>
        <w:t xml:space="preserve"> (non soggetto a riduzioni/offerte)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Servizio spiaggia, per camera a notte, € 20 in 1° fila, € 15 in 2° fila, € 10 in 3° fila (da richiedere alla prenotazione e ad esaurimento)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Riduzioni</w:t>
      </w:r>
    </w:p>
    <w:p w:rsidR="00A70050" w:rsidRDefault="00A70050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>
        <w:rPr>
          <w:rFonts w:eastAsia="Times New Roman" w:cstheme="minorHAnsi"/>
          <w:sz w:val="17"/>
          <w:szCs w:val="17"/>
          <w:lang w:eastAsia="it-IT"/>
        </w:rPr>
        <w:t>• 4° letto 3/14 anni 50%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3°/4° letto adulti 30%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5°/6° letto in camera Comunicante 50%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Camera Dependance 20%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Dal 1/6 al 5/10 obbligatoria da pagare in </w:t>
      </w:r>
      <w:r w:rsidR="00262838" w:rsidRPr="00A70050">
        <w:rPr>
          <w:rFonts w:eastAsia="Times New Roman" w:cstheme="minorHAnsi"/>
          <w:sz w:val="17"/>
          <w:szCs w:val="17"/>
          <w:lang w:eastAsia="it-IT"/>
        </w:rPr>
        <w:t>agenzia</w:t>
      </w:r>
      <w:r w:rsidRPr="00004BB4">
        <w:rPr>
          <w:rFonts w:eastAsia="Times New Roman" w:cstheme="minorHAnsi"/>
          <w:sz w:val="17"/>
          <w:szCs w:val="17"/>
          <w:lang w:eastAsia="it-IT"/>
        </w:rPr>
        <w:t>, per persona a settimana, € 56 dal 3/8 al 31/8, € 49 nei restanti periodi, bambini 0/3 anni sempre esenti. In camera Dependance riduzione del 50% (servizio spiaggia non incluso).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€ 25 per baby a notte, include servizi come da descrizione, culla (su richiesta) e pasti da menu inclusi (accettata culla propria con stesso supplemento).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Da pagare in loco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Allestimento frigobar € 15 a riempimento (4 bevande in lattina, 2 birre, 2 succhi, 2 bottiglie di acqua, da richiedere alla prenotazione)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Noleggio telo mare € 5 (cauzione € 10), eventuale cambio € 5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Cambio giornaliero biancheria da letto € 7 per persona al giorno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Lettino spiaggia supplementare € 5 al giorno (ad esaurimento)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Servizio spiaggia dalla 4° fila per i clienti in camera Dependance (da richiedere alla prenotazione, ad esaurimento) per camera a settimana € 70 in giugno/settembre, € 105 in luglio, € 140 in agosto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• Noleggio passeggini per baby 0/3 anni  € 5 al giorno (cauzione € 50)</w:t>
      </w:r>
    </w:p>
    <w:p w:rsidR="00004BB4" w:rsidRPr="00A70050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A70050">
        <w:rPr>
          <w:rFonts w:eastAsia="Times New Roman" w:cstheme="minorHAnsi"/>
          <w:b/>
          <w:bCs/>
          <w:sz w:val="17"/>
          <w:szCs w:val="17"/>
          <w:lang w:eastAsia="it-IT"/>
        </w:rPr>
        <w:t>Animali</w:t>
      </w:r>
    </w:p>
    <w:p w:rsidR="00FB5BCC" w:rsidRDefault="00FB5BCC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A70050">
        <w:rPr>
          <w:rFonts w:eastAsia="Times New Roman" w:cstheme="minorHAnsi"/>
          <w:sz w:val="17"/>
          <w:szCs w:val="17"/>
          <w:lang w:eastAsia="it-IT"/>
        </w:rPr>
        <w:t>Ammessi, su richiesta, di piccola taglia (</w:t>
      </w:r>
      <w:proofErr w:type="spellStart"/>
      <w:r w:rsidRPr="00A70050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A70050">
        <w:rPr>
          <w:rFonts w:eastAsia="Times New Roman" w:cstheme="minorHAnsi"/>
          <w:sz w:val="17"/>
          <w:szCs w:val="17"/>
          <w:lang w:eastAsia="it-IT"/>
        </w:rPr>
        <w:t xml:space="preserve"> 10kg), escluso aree comuni, € 70 a settimana + € 50 per disinfestazione finale da pagare in agenzia (obbligatorio libretto sanitario). Pet Kit in omaggio con dispenser sacchetti, 1 ciotola e 1 tappetino.</w:t>
      </w:r>
    </w:p>
    <w:p w:rsidR="00FB5BCC" w:rsidRPr="00004BB4" w:rsidRDefault="00FB5BCC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Note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In camera Family occupazione minima 4 persone. In camere Comunicanti occupazione minima 4 persone con riduzioni a partire dal 5° letto. Supplementi, riduzioni e offerte da calcolare sulle quote di Solo Soggiorno. Cod. CIR 19089017A210120.</w:t>
      </w:r>
    </w:p>
    <w:p w:rsid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PACCHETTO VOLO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Catania, assistenza aeroportuale, transfer collettivo per il villaggio e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>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soggiorni di 2 o più settimane, da € 110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Baby 0/2 anni: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gratuiti, tasse escluse.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obbligatorio € 80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Blocca Prezzo: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obbligatorio € 49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PROMO NAVE</w:t>
      </w:r>
    </w:p>
    <w:p w:rsid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Passaggio nave a/r per massimo 2 adulti e 2 bambini 0/12 anni con auto al seguito (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lungh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.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5 m/alt.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1,80 m) da Napoli per Palermo con nave diurna o notturna e sistemazione in passaggio ponte.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Alta Stagione</w:t>
      </w:r>
      <w:r w:rsidRPr="00004BB4">
        <w:rPr>
          <w:rFonts w:eastAsia="Times New Roman" w:cstheme="minorHAnsi"/>
          <w:sz w:val="17"/>
          <w:szCs w:val="17"/>
          <w:lang w:eastAsia="it-IT"/>
        </w:rPr>
        <w:t>, € 150 per partenze dal 25/7 al 24/8 incluso; 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3°/4° passeggero adulto </w:t>
      </w:r>
      <w:r w:rsidRPr="00004BB4">
        <w:rPr>
          <w:rFonts w:eastAsia="Times New Roman" w:cstheme="minorHAnsi"/>
          <w:sz w:val="17"/>
          <w:szCs w:val="17"/>
          <w:lang w:eastAsia="it-IT"/>
        </w:rPr>
        <w:t>€ 80 fino al 10/7 incluso e dal 2/9, € 100 dall'11/7 al 24/7 incluso, € 130 dal 25/7 al 7/8 incluso e dal 27/8 al 1/9 incluso, € 170 dall'8/8 al 26/8 incluso; 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Cabina interna </w:t>
      </w:r>
      <w:r w:rsidRPr="00004BB4">
        <w:rPr>
          <w:rFonts w:eastAsia="Times New Roman" w:cstheme="minorHAnsi"/>
          <w:sz w:val="17"/>
          <w:szCs w:val="17"/>
          <w:lang w:eastAsia="it-IT"/>
        </w:rPr>
        <w:t>(fino a 4 letti) € 120 a tratta per partenze fino al 24/7 incluso e dal 2/9, quotazioni su richiesta nei restanti periodi.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obbligatorio € 150 per nucleo familiare (eventuale adeguamento carburante ed ETS esclusi).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004BB4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1 omaggio tipico e 1 bottiglia di vino a cena il giorno di arrivo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1 escursione serale a Ortigia per 2 persone (orari e disponibilità da concordare)</w:t>
      </w:r>
    </w:p>
    <w:p w:rsid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Cs/>
          <w:i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004BB4">
        <w:rPr>
          <w:rFonts w:eastAsia="Times New Roman" w:cstheme="minorHAnsi"/>
          <w:bCs/>
          <w:i/>
          <w:sz w:val="17"/>
          <w:szCs w:val="17"/>
          <w:lang w:eastAsia="it-IT"/>
        </w:rPr>
        <w:t xml:space="preserve">€ </w:t>
      </w:r>
      <w:r w:rsidR="00A70050">
        <w:rPr>
          <w:rFonts w:eastAsia="Times New Roman" w:cstheme="minorHAnsi"/>
          <w:bCs/>
          <w:i/>
          <w:sz w:val="17"/>
          <w:szCs w:val="17"/>
          <w:lang w:eastAsia="it-IT"/>
        </w:rPr>
        <w:t>26</w:t>
      </w:r>
      <w:r w:rsidRPr="00004BB4">
        <w:rPr>
          <w:rFonts w:eastAsia="Times New Roman" w:cstheme="minorHAnsi"/>
          <w:bCs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1 omaggio tipico e 1 bottiglia di vino a cena il giorno di arrivo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Cs/>
          <w:i/>
          <w:sz w:val="17"/>
          <w:szCs w:val="17"/>
          <w:lang w:eastAsia="it-IT"/>
        </w:rPr>
      </w:pPr>
      <w:r w:rsidRPr="00004BB4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004BB4">
        <w:rPr>
          <w:rFonts w:eastAsia="Times New Roman" w:cstheme="minorHAnsi"/>
          <w:bCs/>
          <w:i/>
          <w:sz w:val="17"/>
          <w:szCs w:val="17"/>
          <w:lang w:eastAsia="it-IT"/>
        </w:rPr>
        <w:t xml:space="preserve">€ </w:t>
      </w:r>
      <w:r w:rsidR="00A70050">
        <w:rPr>
          <w:rFonts w:eastAsia="Times New Roman" w:cstheme="minorHAnsi"/>
          <w:bCs/>
          <w:i/>
          <w:sz w:val="17"/>
          <w:szCs w:val="17"/>
          <w:lang w:eastAsia="it-IT"/>
        </w:rPr>
        <w:t>22</w:t>
      </w:r>
      <w:r w:rsidRPr="00004BB4">
        <w:rPr>
          <w:rFonts w:eastAsia="Times New Roman" w:cstheme="minorHAnsi"/>
          <w:bCs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004BB4" w:rsidRPr="00004BB4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 xml:space="preserve">1 bambino 3/14 anni gratuito in solo soggiorno. </w:t>
      </w:r>
      <w:proofErr w:type="spellStart"/>
      <w:r w:rsidRPr="00004BB4">
        <w:rPr>
          <w:rFonts w:eastAsia="Times New Roman" w:cstheme="minorHAnsi"/>
          <w:sz w:val="17"/>
          <w:szCs w:val="17"/>
          <w:lang w:eastAsia="it-IT"/>
        </w:rPr>
        <w:t>Miniquota</w:t>
      </w:r>
      <w:proofErr w:type="spellEnd"/>
      <w:r w:rsidRPr="00004BB4">
        <w:rPr>
          <w:rFonts w:eastAsia="Times New Roman" w:cstheme="minorHAnsi"/>
          <w:sz w:val="17"/>
          <w:szCs w:val="17"/>
          <w:lang w:eastAsia="it-IT"/>
        </w:rPr>
        <w:t xml:space="preserve"> volo da € </w:t>
      </w:r>
      <w:r w:rsidR="00A70050">
        <w:rPr>
          <w:rFonts w:eastAsia="Times New Roman" w:cstheme="minorHAnsi"/>
          <w:sz w:val="17"/>
          <w:szCs w:val="17"/>
          <w:lang w:eastAsia="it-IT"/>
        </w:rPr>
        <w:t>85</w:t>
      </w:r>
      <w:r w:rsidRPr="00004BB4">
        <w:rPr>
          <w:rFonts w:eastAsia="Times New Roman" w:cstheme="minorHAnsi"/>
          <w:sz w:val="17"/>
          <w:szCs w:val="17"/>
          <w:lang w:eastAsia="it-IT"/>
        </w:rPr>
        <w:t>.</w:t>
      </w: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Sconto 10% per 2 adulti over 65 in doppia Classic.</w:t>
      </w:r>
    </w:p>
    <w:p w:rsidR="00004BB4" w:rsidRPr="00E25CD6" w:rsidRDefault="00004BB4" w:rsidP="00004BB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E25CD6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004BB4" w:rsidRPr="00004BB4" w:rsidRDefault="00004BB4" w:rsidP="00004BB4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04BB4">
        <w:rPr>
          <w:rFonts w:eastAsia="Times New Roman" w:cstheme="minorHAnsi"/>
          <w:sz w:val="17"/>
          <w:szCs w:val="17"/>
          <w:lang w:eastAsia="it-IT"/>
        </w:rPr>
        <w:t>1 adulto con 1 o 2 bambini 3/14 anni in camera Classic, pagano 1 quota intera + 1 o 2 quote ridotte del 50% fino al 3/8 e dal 31/8.</w:t>
      </w:r>
    </w:p>
    <w:p w:rsidR="00E073D4" w:rsidRPr="00004BB4" w:rsidRDefault="00E073D4" w:rsidP="00004BB4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E073D4" w:rsidRPr="00004BB4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90" w:rsidRDefault="00E17190" w:rsidP="00AD32FD">
      <w:pPr>
        <w:spacing w:after="0" w:line="240" w:lineRule="auto"/>
      </w:pPr>
      <w:r>
        <w:separator/>
      </w:r>
    </w:p>
  </w:endnote>
  <w:endnote w:type="continuationSeparator" w:id="0">
    <w:p w:rsidR="00E17190" w:rsidRDefault="00E17190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90" w:rsidRDefault="00E171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90" w:rsidRDefault="00E1719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90" w:rsidRDefault="00E171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90" w:rsidRDefault="00E17190" w:rsidP="00AD32FD">
      <w:pPr>
        <w:spacing w:after="0" w:line="240" w:lineRule="auto"/>
      </w:pPr>
      <w:r>
        <w:separator/>
      </w:r>
    </w:p>
  </w:footnote>
  <w:footnote w:type="continuationSeparator" w:id="0">
    <w:p w:rsidR="00E17190" w:rsidRDefault="00E17190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90" w:rsidRDefault="00E171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90" w:rsidRPr="00AD32FD" w:rsidRDefault="00E17190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90" w:rsidRDefault="00E171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167358"/>
    <w:rsid w:val="001B7358"/>
    <w:rsid w:val="00262838"/>
    <w:rsid w:val="00293E30"/>
    <w:rsid w:val="002A2DFD"/>
    <w:rsid w:val="00411AC4"/>
    <w:rsid w:val="00447E51"/>
    <w:rsid w:val="004A7B80"/>
    <w:rsid w:val="005C5E85"/>
    <w:rsid w:val="006F7FAD"/>
    <w:rsid w:val="00744D18"/>
    <w:rsid w:val="00875CAE"/>
    <w:rsid w:val="00A70050"/>
    <w:rsid w:val="00AB26DD"/>
    <w:rsid w:val="00AD32FD"/>
    <w:rsid w:val="00C03A7C"/>
    <w:rsid w:val="00C37825"/>
    <w:rsid w:val="00D36611"/>
    <w:rsid w:val="00E073D4"/>
    <w:rsid w:val="00E17190"/>
    <w:rsid w:val="00E25CD6"/>
    <w:rsid w:val="00E90589"/>
    <w:rsid w:val="00EC692C"/>
    <w:rsid w:val="00F36138"/>
    <w:rsid w:val="00F90882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2EDFEF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EA1B-0A39-4A27-AC92-3DC6948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222</TotalTime>
  <Pages>3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18</cp:revision>
  <cp:lastPrinted>2025-01-16T15:40:00Z</cp:lastPrinted>
  <dcterms:created xsi:type="dcterms:W3CDTF">2025-01-14T11:38:00Z</dcterms:created>
  <dcterms:modified xsi:type="dcterms:W3CDTF">2025-01-23T14:11:00Z</dcterms:modified>
</cp:coreProperties>
</file>